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61" w:rsidRPr="00677D09" w:rsidRDefault="009A0261" w:rsidP="00D45641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9A0261" w:rsidRPr="00677D09" w:rsidRDefault="009A0261" w:rsidP="00D45641">
      <w:pPr>
        <w:rPr>
          <w:rFonts w:ascii="Times New Roman" w:hAnsi="Times New Roman"/>
          <w:sz w:val="24"/>
        </w:rPr>
      </w:pPr>
    </w:p>
    <w:p w:rsidR="005B3816" w:rsidRPr="00677D09" w:rsidRDefault="007101D5" w:rsidP="00D4564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Date: </w:t>
      </w:r>
    </w:p>
    <w:p w:rsidR="00082363" w:rsidRPr="00677D09" w:rsidRDefault="00082363" w:rsidP="00D45641">
      <w:pPr>
        <w:rPr>
          <w:rFonts w:ascii="Times New Roman" w:hAnsi="Times New Roman"/>
          <w:sz w:val="24"/>
        </w:rPr>
      </w:pPr>
    </w:p>
    <w:p w:rsidR="00D45641" w:rsidRPr="00677D09" w:rsidRDefault="00D45641" w:rsidP="00D45641">
      <w:pPr>
        <w:rPr>
          <w:rFonts w:ascii="Times New Roman" w:hAnsi="Times New Roman"/>
          <w:sz w:val="24"/>
        </w:rPr>
      </w:pPr>
      <w:r w:rsidRPr="00677D09">
        <w:rPr>
          <w:rFonts w:ascii="Times New Roman" w:hAnsi="Times New Roman"/>
          <w:sz w:val="24"/>
        </w:rPr>
        <w:t>To Melbourne Water,</w:t>
      </w:r>
    </w:p>
    <w:p w:rsidR="00D45641" w:rsidRPr="00677D09" w:rsidRDefault="00D45641" w:rsidP="00D45641">
      <w:pPr>
        <w:rPr>
          <w:rFonts w:ascii="Times New Roman" w:hAnsi="Times New Roman"/>
          <w:sz w:val="24"/>
        </w:rPr>
      </w:pPr>
    </w:p>
    <w:p w:rsidR="00D45641" w:rsidRPr="00677D09" w:rsidRDefault="00D45641" w:rsidP="00D45641">
      <w:pPr>
        <w:rPr>
          <w:rFonts w:ascii="Times New Roman" w:hAnsi="Times New Roman"/>
          <w:sz w:val="24"/>
        </w:rPr>
      </w:pPr>
      <w:r w:rsidRPr="00677D09">
        <w:rPr>
          <w:rFonts w:ascii="Times New Roman" w:hAnsi="Times New Roman"/>
          <w:sz w:val="24"/>
        </w:rPr>
        <w:t>As the responsible officer representing the manager of this public land, I declare that:</w:t>
      </w:r>
    </w:p>
    <w:p w:rsidR="00D45641" w:rsidRPr="00677D09" w:rsidRDefault="00D45641" w:rsidP="00D45641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677D09">
        <w:rPr>
          <w:rFonts w:ascii="Times New Roman" w:hAnsi="Times New Roman"/>
          <w:sz w:val="24"/>
        </w:rPr>
        <w:t>I am authorised to give permission on behalf of the land owner/manager</w:t>
      </w:r>
    </w:p>
    <w:p w:rsidR="00D45641" w:rsidRPr="00677D09" w:rsidRDefault="00D45641" w:rsidP="00D45641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677D09">
        <w:rPr>
          <w:rFonts w:ascii="Times New Roman" w:hAnsi="Times New Roman"/>
          <w:sz w:val="24"/>
        </w:rPr>
        <w:t>I have provided evidence of this authorisation</w:t>
      </w:r>
    </w:p>
    <w:p w:rsidR="00D45641" w:rsidRPr="00677D09" w:rsidRDefault="00D45641" w:rsidP="00D45641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677D09">
        <w:rPr>
          <w:rFonts w:ascii="Times New Roman" w:hAnsi="Times New Roman"/>
          <w:sz w:val="24"/>
        </w:rPr>
        <w:t>I agree that the project described in this application can be undertaken on the project site in accordance with relevant occupational health and safety requirements</w:t>
      </w:r>
    </w:p>
    <w:p w:rsidR="00802FE3" w:rsidRPr="00677D09" w:rsidRDefault="00D45641" w:rsidP="00D45641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677D09">
        <w:rPr>
          <w:rFonts w:ascii="Times New Roman" w:hAnsi="Times New Roman"/>
          <w:sz w:val="24"/>
        </w:rPr>
        <w:t>It is agreed that the land owner/manager will maintain the project site for a minimum of five years after completion of the works undertaken during the project.</w:t>
      </w:r>
    </w:p>
    <w:p w:rsidR="00B86647" w:rsidRPr="00677D09" w:rsidRDefault="00B86647">
      <w:pPr>
        <w:rPr>
          <w:rFonts w:ascii="Times New Roman" w:hAnsi="Times New Roman"/>
          <w:sz w:val="24"/>
        </w:rPr>
      </w:pPr>
    </w:p>
    <w:p w:rsidR="001A3F4F" w:rsidRPr="00677D09" w:rsidRDefault="00B86647">
      <w:pPr>
        <w:rPr>
          <w:rFonts w:ascii="Times New Roman" w:hAnsi="Times New Roman"/>
          <w:sz w:val="24"/>
        </w:rPr>
      </w:pPr>
      <w:r w:rsidRPr="00677D09">
        <w:rPr>
          <w:rFonts w:ascii="Times New Roman" w:hAnsi="Times New Roman"/>
          <w:sz w:val="24"/>
        </w:rPr>
        <w:t>Name:</w:t>
      </w:r>
    </w:p>
    <w:p w:rsidR="00B86647" w:rsidRPr="00677D09" w:rsidRDefault="00B86647">
      <w:pPr>
        <w:rPr>
          <w:rFonts w:ascii="Times New Roman" w:hAnsi="Times New Roman"/>
          <w:sz w:val="24"/>
        </w:rPr>
      </w:pPr>
      <w:r w:rsidRPr="00677D09">
        <w:rPr>
          <w:rFonts w:ascii="Times New Roman" w:hAnsi="Times New Roman"/>
          <w:sz w:val="24"/>
        </w:rPr>
        <w:t>Organisation:</w:t>
      </w:r>
    </w:p>
    <w:p w:rsidR="005C0572" w:rsidRPr="00677D09" w:rsidRDefault="005C0572">
      <w:pPr>
        <w:rPr>
          <w:rFonts w:ascii="Times New Roman" w:hAnsi="Times New Roman"/>
          <w:sz w:val="24"/>
        </w:rPr>
      </w:pPr>
      <w:r w:rsidRPr="00677D09">
        <w:rPr>
          <w:rFonts w:ascii="Times New Roman" w:hAnsi="Times New Roman"/>
          <w:sz w:val="24"/>
        </w:rPr>
        <w:t>Position:</w:t>
      </w:r>
    </w:p>
    <w:p w:rsidR="00B86647" w:rsidRPr="00677D09" w:rsidRDefault="00B86647">
      <w:pPr>
        <w:rPr>
          <w:rFonts w:ascii="Times New Roman" w:hAnsi="Times New Roman"/>
          <w:sz w:val="24"/>
        </w:rPr>
      </w:pPr>
      <w:r w:rsidRPr="00677D09">
        <w:rPr>
          <w:rFonts w:ascii="Times New Roman" w:hAnsi="Times New Roman"/>
          <w:sz w:val="24"/>
        </w:rPr>
        <w:t>Date:</w:t>
      </w:r>
    </w:p>
    <w:p w:rsidR="00B86647" w:rsidRPr="00677D09" w:rsidRDefault="00B86647">
      <w:pPr>
        <w:rPr>
          <w:rFonts w:ascii="Times New Roman" w:hAnsi="Times New Roman"/>
          <w:sz w:val="24"/>
        </w:rPr>
      </w:pPr>
      <w:r w:rsidRPr="00677D09">
        <w:rPr>
          <w:rFonts w:ascii="Times New Roman" w:hAnsi="Times New Roman"/>
          <w:sz w:val="24"/>
        </w:rPr>
        <w:t>Signed:</w:t>
      </w:r>
    </w:p>
    <w:sectPr w:rsidR="00B86647" w:rsidRPr="00677D09" w:rsidSect="00411BED">
      <w:footerReference w:type="default" r:id="rId7"/>
      <w:headerReference w:type="first" r:id="rId8"/>
      <w:footerReference w:type="first" r:id="rId9"/>
      <w:pgSz w:w="11906" w:h="16838" w:code="9"/>
      <w:pgMar w:top="2138" w:right="1418" w:bottom="1418" w:left="1559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67" w:rsidRDefault="00551767">
      <w:r>
        <w:separator/>
      </w:r>
    </w:p>
  </w:endnote>
  <w:endnote w:type="continuationSeparator" w:id="0">
    <w:p w:rsidR="00551767" w:rsidRDefault="0055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82" w:rsidRDefault="005F6082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931"/>
    </w:tblGrid>
    <w:tr w:rsidR="005F6082" w:rsidTr="0049568A">
      <w:trPr>
        <w:trHeight w:hRule="exact" w:val="1274"/>
      </w:trPr>
      <w:tc>
        <w:tcPr>
          <w:tcW w:w="8931" w:type="dxa"/>
          <w:shd w:val="clear" w:color="auto" w:fill="auto"/>
        </w:tcPr>
        <w:p w:rsidR="005F6082" w:rsidRDefault="005F6082" w:rsidP="00533C17"/>
      </w:tc>
    </w:tr>
  </w:tbl>
  <w:p w:rsidR="005F6082" w:rsidRPr="007553C5" w:rsidRDefault="005F6082" w:rsidP="00802FE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6B56F0E3" wp14:editId="01641BDF">
              <wp:simplePos x="0" y="0"/>
              <wp:positionH relativeFrom="page">
                <wp:posOffset>5286777</wp:posOffset>
              </wp:positionH>
              <wp:positionV relativeFrom="page">
                <wp:posOffset>9704231</wp:posOffset>
              </wp:positionV>
              <wp:extent cx="1872615" cy="722630"/>
              <wp:effectExtent l="0" t="0" r="0" b="1270"/>
              <wp:wrapNone/>
              <wp:docPr id="12" name="Logo_art_Addres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872615" cy="722630"/>
                      </a:xfrm>
                      <a:custGeom>
                        <a:avLst/>
                        <a:gdLst>
                          <a:gd name="T0" fmla="*/ 1276 w 17008"/>
                          <a:gd name="T1" fmla="*/ 619 h 6612"/>
                          <a:gd name="T2" fmla="*/ 2487 w 17008"/>
                          <a:gd name="T3" fmla="*/ 231 h 6612"/>
                          <a:gd name="T4" fmla="*/ 3826 w 17008"/>
                          <a:gd name="T5" fmla="*/ 629 h 6612"/>
                          <a:gd name="T6" fmla="*/ 5375 w 17008"/>
                          <a:gd name="T7" fmla="*/ 323 h 6612"/>
                          <a:gd name="T8" fmla="*/ 6169 w 17008"/>
                          <a:gd name="T9" fmla="*/ 475 h 6612"/>
                          <a:gd name="T10" fmla="*/ 7794 w 17008"/>
                          <a:gd name="T11" fmla="*/ 437 h 6612"/>
                          <a:gd name="T12" fmla="*/ 8992 w 17008"/>
                          <a:gd name="T13" fmla="*/ 576 h 6612"/>
                          <a:gd name="T14" fmla="*/ 9893 w 17008"/>
                          <a:gd name="T15" fmla="*/ 451 h 6612"/>
                          <a:gd name="T16" fmla="*/ 10990 w 17008"/>
                          <a:gd name="T17" fmla="*/ 653 h 6612"/>
                          <a:gd name="T18" fmla="*/ 11243 w 17008"/>
                          <a:gd name="T19" fmla="*/ 575 h 6612"/>
                          <a:gd name="T20" fmla="*/ 12197 w 17008"/>
                          <a:gd name="T21" fmla="*/ 702 h 6612"/>
                          <a:gd name="T22" fmla="*/ 12802 w 17008"/>
                          <a:gd name="T23" fmla="*/ 678 h 6612"/>
                          <a:gd name="T24" fmla="*/ 224 w 17008"/>
                          <a:gd name="T25" fmla="*/ 1258 h 6612"/>
                          <a:gd name="T26" fmla="*/ 1270 w 17008"/>
                          <a:gd name="T27" fmla="*/ 1258 h 6612"/>
                          <a:gd name="T28" fmla="*/ 3320 w 17008"/>
                          <a:gd name="T29" fmla="*/ 1269 h 6612"/>
                          <a:gd name="T30" fmla="*/ 4470 w 17008"/>
                          <a:gd name="T31" fmla="*/ 1604 h 6612"/>
                          <a:gd name="T32" fmla="*/ 5424 w 17008"/>
                          <a:gd name="T33" fmla="*/ 1414 h 6612"/>
                          <a:gd name="T34" fmla="*/ 6686 w 17008"/>
                          <a:gd name="T35" fmla="*/ 1520 h 6612"/>
                          <a:gd name="T36" fmla="*/ 7909 w 17008"/>
                          <a:gd name="T37" fmla="*/ 1849 h 6612"/>
                          <a:gd name="T38" fmla="*/ 9333 w 17008"/>
                          <a:gd name="T39" fmla="*/ 1764 h 6612"/>
                          <a:gd name="T40" fmla="*/ 10344 w 17008"/>
                          <a:gd name="T41" fmla="*/ 1626 h 6612"/>
                          <a:gd name="T42" fmla="*/ 11615 w 17008"/>
                          <a:gd name="T43" fmla="*/ 1633 h 6612"/>
                          <a:gd name="T44" fmla="*/ 14148 w 17008"/>
                          <a:gd name="T45" fmla="*/ 1660 h 6612"/>
                          <a:gd name="T46" fmla="*/ 14357 w 17008"/>
                          <a:gd name="T47" fmla="*/ 1724 h 6612"/>
                          <a:gd name="T48" fmla="*/ 15707 w 17008"/>
                          <a:gd name="T49" fmla="*/ 1578 h 6612"/>
                          <a:gd name="T50" fmla="*/ 1056 w 17008"/>
                          <a:gd name="T51" fmla="*/ 2454 h 6612"/>
                          <a:gd name="T52" fmla="*/ 2100 w 17008"/>
                          <a:gd name="T53" fmla="*/ 2543 h 6612"/>
                          <a:gd name="T54" fmla="*/ 3897 w 17008"/>
                          <a:gd name="T55" fmla="*/ 2601 h 6612"/>
                          <a:gd name="T56" fmla="*/ 5935 w 17008"/>
                          <a:gd name="T57" fmla="*/ 3003 h 6612"/>
                          <a:gd name="T58" fmla="*/ 6609 w 17008"/>
                          <a:gd name="T59" fmla="*/ 2308 h 6612"/>
                          <a:gd name="T60" fmla="*/ 7893 w 17008"/>
                          <a:gd name="T61" fmla="*/ 2539 h 6612"/>
                          <a:gd name="T62" fmla="*/ 9119 w 17008"/>
                          <a:gd name="T63" fmla="*/ 2857 h 6612"/>
                          <a:gd name="T64" fmla="*/ 11125 w 17008"/>
                          <a:gd name="T65" fmla="*/ 2964 h 6612"/>
                          <a:gd name="T66" fmla="*/ 12015 w 17008"/>
                          <a:gd name="T67" fmla="*/ 2791 h 6612"/>
                          <a:gd name="T68" fmla="*/ 14556 w 17008"/>
                          <a:gd name="T69" fmla="*/ 2956 h 6612"/>
                          <a:gd name="T70" fmla="*/ 15166 w 17008"/>
                          <a:gd name="T71" fmla="*/ 2437 h 6612"/>
                          <a:gd name="T72" fmla="*/ 16379 w 17008"/>
                          <a:gd name="T73" fmla="*/ 2997 h 6612"/>
                          <a:gd name="T74" fmla="*/ 257 w 17008"/>
                          <a:gd name="T75" fmla="*/ 3577 h 6612"/>
                          <a:gd name="T76" fmla="*/ 2593 w 17008"/>
                          <a:gd name="T77" fmla="*/ 3982 h 6612"/>
                          <a:gd name="T78" fmla="*/ 4917 w 17008"/>
                          <a:gd name="T79" fmla="*/ 3795 h 6612"/>
                          <a:gd name="T80" fmla="*/ 6562 w 17008"/>
                          <a:gd name="T81" fmla="*/ 4157 h 6612"/>
                          <a:gd name="T82" fmla="*/ 8150 w 17008"/>
                          <a:gd name="T83" fmla="*/ 3582 h 6612"/>
                          <a:gd name="T84" fmla="*/ 9699 w 17008"/>
                          <a:gd name="T85" fmla="*/ 3811 h 6612"/>
                          <a:gd name="T86" fmla="*/ 10864 w 17008"/>
                          <a:gd name="T87" fmla="*/ 3592 h 6612"/>
                          <a:gd name="T88" fmla="*/ 11613 w 17008"/>
                          <a:gd name="T89" fmla="*/ 4099 h 6612"/>
                          <a:gd name="T90" fmla="*/ 928 w 17008"/>
                          <a:gd name="T91" fmla="*/ 5117 h 6612"/>
                          <a:gd name="T92" fmla="*/ 1686 w 17008"/>
                          <a:gd name="T93" fmla="*/ 4961 h 6612"/>
                          <a:gd name="T94" fmla="*/ 3369 w 17008"/>
                          <a:gd name="T95" fmla="*/ 4967 h 6612"/>
                          <a:gd name="T96" fmla="*/ 4910 w 17008"/>
                          <a:gd name="T97" fmla="*/ 5167 h 6612"/>
                          <a:gd name="T98" fmla="*/ 6211 w 17008"/>
                          <a:gd name="T99" fmla="*/ 5321 h 6612"/>
                          <a:gd name="T100" fmla="*/ 7086 w 17008"/>
                          <a:gd name="T101" fmla="*/ 5083 h 6612"/>
                          <a:gd name="T102" fmla="*/ 8519 w 17008"/>
                          <a:gd name="T103" fmla="*/ 5312 h 6612"/>
                          <a:gd name="T104" fmla="*/ 199 w 17008"/>
                          <a:gd name="T105" fmla="*/ 6268 h 6612"/>
                          <a:gd name="T106" fmla="*/ 1014 w 17008"/>
                          <a:gd name="T107" fmla="*/ 6227 h 6612"/>
                          <a:gd name="T108" fmla="*/ 1857 w 17008"/>
                          <a:gd name="T109" fmla="*/ 6113 h 6612"/>
                          <a:gd name="T110" fmla="*/ 3099 w 17008"/>
                          <a:gd name="T111" fmla="*/ 6095 h 6612"/>
                          <a:gd name="T112" fmla="*/ 3882 w 17008"/>
                          <a:gd name="T113" fmla="*/ 6397 h 6612"/>
                          <a:gd name="T114" fmla="*/ 4930 w 17008"/>
                          <a:gd name="T115" fmla="*/ 6447 h 6612"/>
                          <a:gd name="T116" fmla="*/ 5526 w 17008"/>
                          <a:gd name="T117" fmla="*/ 6402 h 6612"/>
                          <a:gd name="T118" fmla="*/ 6601 w 17008"/>
                          <a:gd name="T119" fmla="*/ 6374 h 6612"/>
                          <a:gd name="T120" fmla="*/ 7423 w 17008"/>
                          <a:gd name="T121" fmla="*/ 6444 h 6612"/>
                          <a:gd name="T122" fmla="*/ 8100 w 17008"/>
                          <a:gd name="T123" fmla="*/ 6444 h 6612"/>
                          <a:gd name="T124" fmla="*/ 8854 w 17008"/>
                          <a:gd name="T125" fmla="*/ 6113 h 661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17008" h="6612">
                            <a:moveTo>
                              <a:pt x="602" y="695"/>
                            </a:moveTo>
                            <a:cubicBezTo>
                              <a:pt x="602" y="228"/>
                              <a:pt x="602" y="228"/>
                              <a:pt x="602" y="228"/>
                            </a:cubicBezTo>
                            <a:cubicBezTo>
                              <a:pt x="602" y="216"/>
                              <a:pt x="602" y="206"/>
                              <a:pt x="602" y="197"/>
                            </a:cubicBezTo>
                            <a:cubicBezTo>
                              <a:pt x="603" y="188"/>
                              <a:pt x="603" y="176"/>
                              <a:pt x="605" y="159"/>
                            </a:cubicBezTo>
                            <a:cubicBezTo>
                              <a:pt x="603" y="159"/>
                              <a:pt x="603" y="159"/>
                              <a:pt x="603" y="159"/>
                            </a:cubicBezTo>
                            <a:cubicBezTo>
                              <a:pt x="597" y="174"/>
                              <a:pt x="591" y="186"/>
                              <a:pt x="586" y="196"/>
                            </a:cubicBezTo>
                            <a:cubicBezTo>
                              <a:pt x="581" y="205"/>
                              <a:pt x="576" y="214"/>
                              <a:pt x="570" y="223"/>
                            </a:cubicBezTo>
                            <a:cubicBezTo>
                              <a:pt x="397" y="503"/>
                              <a:pt x="397" y="503"/>
                              <a:pt x="397" y="503"/>
                            </a:cubicBezTo>
                            <a:cubicBezTo>
                              <a:pt x="350" y="503"/>
                              <a:pt x="350" y="503"/>
                              <a:pt x="350" y="503"/>
                            </a:cubicBezTo>
                            <a:cubicBezTo>
                              <a:pt x="166" y="223"/>
                              <a:pt x="166" y="223"/>
                              <a:pt x="166" y="223"/>
                            </a:cubicBezTo>
                            <a:cubicBezTo>
                              <a:pt x="161" y="215"/>
                              <a:pt x="155" y="206"/>
                              <a:pt x="150" y="196"/>
                            </a:cubicBezTo>
                            <a:cubicBezTo>
                              <a:pt x="144" y="187"/>
                              <a:pt x="139" y="174"/>
                              <a:pt x="133" y="159"/>
                            </a:cubicBezTo>
                            <a:cubicBezTo>
                              <a:pt x="131" y="159"/>
                              <a:pt x="131" y="159"/>
                              <a:pt x="131" y="159"/>
                            </a:cubicBezTo>
                            <a:cubicBezTo>
                              <a:pt x="133" y="176"/>
                              <a:pt x="134" y="188"/>
                              <a:pt x="134" y="197"/>
                            </a:cubicBezTo>
                            <a:cubicBezTo>
                              <a:pt x="135" y="206"/>
                              <a:pt x="135" y="216"/>
                              <a:pt x="135" y="228"/>
                            </a:cubicBezTo>
                            <a:cubicBezTo>
                              <a:pt x="135" y="695"/>
                              <a:pt x="135" y="695"/>
                              <a:pt x="135" y="695"/>
                            </a:cubicBezTo>
                            <a:cubicBezTo>
                              <a:pt x="63" y="695"/>
                              <a:pt x="63" y="695"/>
                              <a:pt x="63" y="695"/>
                            </a:cubicBezTo>
                            <a:cubicBezTo>
                              <a:pt x="63" y="48"/>
                              <a:pt x="63" y="48"/>
                              <a:pt x="63" y="48"/>
                            </a:cubicBezTo>
                            <a:cubicBezTo>
                              <a:pt x="137" y="48"/>
                              <a:pt x="137" y="48"/>
                              <a:pt x="137" y="48"/>
                            </a:cubicBezTo>
                            <a:cubicBezTo>
                              <a:pt x="341" y="356"/>
                              <a:pt x="341" y="356"/>
                              <a:pt x="341" y="356"/>
                            </a:cubicBezTo>
                            <a:cubicBezTo>
                              <a:pt x="349" y="369"/>
                              <a:pt x="356" y="380"/>
                              <a:pt x="361" y="389"/>
                            </a:cubicBezTo>
                            <a:cubicBezTo>
                              <a:pt x="366" y="397"/>
                              <a:pt x="370" y="405"/>
                              <a:pt x="373" y="413"/>
                            </a:cubicBezTo>
                            <a:cubicBezTo>
                              <a:pt x="374" y="413"/>
                              <a:pt x="374" y="413"/>
                              <a:pt x="374" y="413"/>
                            </a:cubicBezTo>
                            <a:cubicBezTo>
                              <a:pt x="377" y="405"/>
                              <a:pt x="381" y="397"/>
                              <a:pt x="385" y="389"/>
                            </a:cubicBezTo>
                            <a:cubicBezTo>
                              <a:pt x="390" y="380"/>
                              <a:pt x="396" y="369"/>
                              <a:pt x="405" y="356"/>
                            </a:cubicBezTo>
                            <a:cubicBezTo>
                              <a:pt x="599" y="48"/>
                              <a:pt x="599" y="48"/>
                              <a:pt x="599" y="48"/>
                            </a:cubicBezTo>
                            <a:cubicBezTo>
                              <a:pt x="673" y="48"/>
                              <a:pt x="673" y="48"/>
                              <a:pt x="673" y="48"/>
                            </a:cubicBezTo>
                            <a:cubicBezTo>
                              <a:pt x="673" y="695"/>
                              <a:pt x="673" y="695"/>
                              <a:pt x="673" y="695"/>
                            </a:cubicBezTo>
                            <a:lnTo>
                              <a:pt x="602" y="695"/>
                            </a:lnTo>
                            <a:close/>
                            <a:moveTo>
                              <a:pt x="876" y="475"/>
                            </a:moveTo>
                            <a:cubicBezTo>
                              <a:pt x="876" y="497"/>
                              <a:pt x="879" y="518"/>
                              <a:pt x="885" y="538"/>
                            </a:cubicBezTo>
                            <a:cubicBezTo>
                              <a:pt x="892" y="558"/>
                              <a:pt x="901" y="576"/>
                              <a:pt x="914" y="591"/>
                            </a:cubicBezTo>
                            <a:cubicBezTo>
                              <a:pt x="927" y="607"/>
                              <a:pt x="943" y="619"/>
                              <a:pt x="962" y="628"/>
                            </a:cubicBezTo>
                            <a:cubicBezTo>
                              <a:pt x="982" y="637"/>
                              <a:pt x="1004" y="642"/>
                              <a:pt x="1030" y="642"/>
                            </a:cubicBezTo>
                            <a:cubicBezTo>
                              <a:pt x="1049" y="642"/>
                              <a:pt x="1069" y="639"/>
                              <a:pt x="1089" y="632"/>
                            </a:cubicBezTo>
                            <a:cubicBezTo>
                              <a:pt x="1109" y="626"/>
                              <a:pt x="1126" y="618"/>
                              <a:pt x="1139" y="608"/>
                            </a:cubicBezTo>
                            <a:cubicBezTo>
                              <a:pt x="1161" y="658"/>
                              <a:pt x="1161" y="658"/>
                              <a:pt x="1161" y="658"/>
                            </a:cubicBezTo>
                            <a:cubicBezTo>
                              <a:pt x="1144" y="671"/>
                              <a:pt x="1122" y="683"/>
                              <a:pt x="1096" y="691"/>
                            </a:cubicBezTo>
                            <a:cubicBezTo>
                              <a:pt x="1069" y="700"/>
                              <a:pt x="1042" y="705"/>
                              <a:pt x="1015" y="705"/>
                            </a:cubicBezTo>
                            <a:cubicBezTo>
                              <a:pt x="979" y="705"/>
                              <a:pt x="947" y="698"/>
                              <a:pt x="920" y="684"/>
                            </a:cubicBezTo>
                            <a:cubicBezTo>
                              <a:pt x="893" y="670"/>
                              <a:pt x="870" y="652"/>
                              <a:pt x="852" y="629"/>
                            </a:cubicBezTo>
                            <a:cubicBezTo>
                              <a:pt x="835" y="605"/>
                              <a:pt x="821" y="579"/>
                              <a:pt x="812" y="549"/>
                            </a:cubicBezTo>
                            <a:cubicBezTo>
                              <a:pt x="803" y="519"/>
                              <a:pt x="799" y="487"/>
                              <a:pt x="799" y="453"/>
                            </a:cubicBezTo>
                            <a:cubicBezTo>
                              <a:pt x="799" y="420"/>
                              <a:pt x="804" y="389"/>
                              <a:pt x="813" y="360"/>
                            </a:cubicBezTo>
                            <a:cubicBezTo>
                              <a:pt x="822" y="332"/>
                              <a:pt x="835" y="307"/>
                              <a:pt x="852" y="286"/>
                            </a:cubicBezTo>
                            <a:cubicBezTo>
                              <a:pt x="868" y="265"/>
                              <a:pt x="888" y="248"/>
                              <a:pt x="911" y="237"/>
                            </a:cubicBezTo>
                            <a:cubicBezTo>
                              <a:pt x="934" y="225"/>
                              <a:pt x="959" y="219"/>
                              <a:pt x="987" y="219"/>
                            </a:cubicBezTo>
                            <a:cubicBezTo>
                              <a:pt x="1017" y="219"/>
                              <a:pt x="1044" y="225"/>
                              <a:pt x="1067" y="236"/>
                            </a:cubicBezTo>
                            <a:cubicBezTo>
                              <a:pt x="1090" y="248"/>
                              <a:pt x="1109" y="264"/>
                              <a:pt x="1125" y="285"/>
                            </a:cubicBezTo>
                            <a:cubicBezTo>
                              <a:pt x="1140" y="306"/>
                              <a:pt x="1152" y="331"/>
                              <a:pt x="1161" y="360"/>
                            </a:cubicBezTo>
                            <a:cubicBezTo>
                              <a:pt x="1169" y="390"/>
                              <a:pt x="1173" y="422"/>
                              <a:pt x="1173" y="458"/>
                            </a:cubicBezTo>
                            <a:cubicBezTo>
                              <a:pt x="1173" y="475"/>
                              <a:pt x="1173" y="475"/>
                              <a:pt x="1173" y="475"/>
                            </a:cubicBezTo>
                            <a:lnTo>
                              <a:pt x="876" y="475"/>
                            </a:lnTo>
                            <a:close/>
                            <a:moveTo>
                              <a:pt x="1095" y="414"/>
                            </a:moveTo>
                            <a:cubicBezTo>
                              <a:pt x="1095" y="398"/>
                              <a:pt x="1093" y="382"/>
                              <a:pt x="1088" y="366"/>
                            </a:cubicBezTo>
                            <a:cubicBezTo>
                              <a:pt x="1084" y="350"/>
                              <a:pt x="1077" y="335"/>
                              <a:pt x="1068" y="323"/>
                            </a:cubicBezTo>
                            <a:cubicBezTo>
                              <a:pt x="1060" y="310"/>
                              <a:pt x="1048" y="299"/>
                              <a:pt x="1035" y="292"/>
                            </a:cubicBezTo>
                            <a:cubicBezTo>
                              <a:pt x="1022" y="284"/>
                              <a:pt x="1006" y="280"/>
                              <a:pt x="988" y="280"/>
                            </a:cubicBezTo>
                            <a:cubicBezTo>
                              <a:pt x="971" y="280"/>
                              <a:pt x="956" y="283"/>
                              <a:pt x="942" y="291"/>
                            </a:cubicBezTo>
                            <a:cubicBezTo>
                              <a:pt x="929" y="298"/>
                              <a:pt x="917" y="307"/>
                              <a:pt x="907" y="320"/>
                            </a:cubicBezTo>
                            <a:cubicBezTo>
                              <a:pt x="897" y="332"/>
                              <a:pt x="890" y="346"/>
                              <a:pt x="884" y="362"/>
                            </a:cubicBezTo>
                            <a:cubicBezTo>
                              <a:pt x="879" y="379"/>
                              <a:pt x="876" y="396"/>
                              <a:pt x="876" y="414"/>
                            </a:cubicBezTo>
                            <a:lnTo>
                              <a:pt x="1095" y="414"/>
                            </a:lnTo>
                            <a:close/>
                            <a:moveTo>
                              <a:pt x="1419" y="689"/>
                            </a:moveTo>
                            <a:cubicBezTo>
                              <a:pt x="1408" y="694"/>
                              <a:pt x="1398" y="698"/>
                              <a:pt x="1389" y="701"/>
                            </a:cubicBezTo>
                            <a:cubicBezTo>
                              <a:pt x="1379" y="703"/>
                              <a:pt x="1369" y="705"/>
                              <a:pt x="1357" y="705"/>
                            </a:cubicBezTo>
                            <a:cubicBezTo>
                              <a:pt x="1328" y="705"/>
                              <a:pt x="1308" y="697"/>
                              <a:pt x="1295" y="681"/>
                            </a:cubicBezTo>
                            <a:cubicBezTo>
                              <a:pt x="1282" y="665"/>
                              <a:pt x="1276" y="644"/>
                              <a:pt x="1276" y="619"/>
                            </a:cubicBezTo>
                            <a:cubicBezTo>
                              <a:pt x="1276" y="0"/>
                              <a:pt x="1276" y="0"/>
                              <a:pt x="1276" y="0"/>
                            </a:cubicBezTo>
                            <a:cubicBezTo>
                              <a:pt x="1347" y="0"/>
                              <a:pt x="1347" y="0"/>
                              <a:pt x="1347" y="0"/>
                            </a:cubicBezTo>
                            <a:cubicBezTo>
                              <a:pt x="1347" y="587"/>
                              <a:pt x="1347" y="587"/>
                              <a:pt x="1347" y="587"/>
                            </a:cubicBezTo>
                            <a:cubicBezTo>
                              <a:pt x="1347" y="609"/>
                              <a:pt x="1350" y="624"/>
                              <a:pt x="1356" y="630"/>
                            </a:cubicBezTo>
                            <a:cubicBezTo>
                              <a:pt x="1362" y="637"/>
                              <a:pt x="1372" y="640"/>
                              <a:pt x="1386" y="640"/>
                            </a:cubicBezTo>
                            <a:cubicBezTo>
                              <a:pt x="1388" y="640"/>
                              <a:pt x="1392" y="640"/>
                              <a:pt x="1395" y="639"/>
                            </a:cubicBezTo>
                            <a:cubicBezTo>
                              <a:pt x="1399" y="639"/>
                              <a:pt x="1404" y="638"/>
                              <a:pt x="1410" y="637"/>
                            </a:cubicBezTo>
                            <a:lnTo>
                              <a:pt x="1419" y="689"/>
                            </a:lnTo>
                            <a:close/>
                            <a:moveTo>
                              <a:pt x="1881" y="447"/>
                            </a:moveTo>
                            <a:cubicBezTo>
                              <a:pt x="1881" y="487"/>
                              <a:pt x="1874" y="523"/>
                              <a:pt x="1861" y="556"/>
                            </a:cubicBezTo>
                            <a:cubicBezTo>
                              <a:pt x="1848" y="588"/>
                              <a:pt x="1829" y="615"/>
                              <a:pt x="1807" y="636"/>
                            </a:cubicBezTo>
                            <a:cubicBezTo>
                              <a:pt x="1784" y="658"/>
                              <a:pt x="1757" y="675"/>
                              <a:pt x="1727" y="687"/>
                            </a:cubicBezTo>
                            <a:cubicBezTo>
                              <a:pt x="1696" y="699"/>
                              <a:pt x="1664" y="705"/>
                              <a:pt x="1630" y="705"/>
                            </a:cubicBezTo>
                            <a:cubicBezTo>
                              <a:pt x="1597" y="705"/>
                              <a:pt x="1570" y="701"/>
                              <a:pt x="1548" y="695"/>
                            </a:cubicBezTo>
                            <a:cubicBezTo>
                              <a:pt x="1527" y="689"/>
                              <a:pt x="1511" y="682"/>
                              <a:pt x="1500" y="675"/>
                            </a:cubicBezTo>
                            <a:cubicBezTo>
                              <a:pt x="1500" y="0"/>
                              <a:pt x="1500" y="0"/>
                              <a:pt x="1500" y="0"/>
                            </a:cubicBezTo>
                            <a:cubicBezTo>
                              <a:pt x="1572" y="0"/>
                              <a:pt x="1572" y="0"/>
                              <a:pt x="1572" y="0"/>
                            </a:cubicBezTo>
                            <a:cubicBezTo>
                              <a:pt x="1572" y="241"/>
                              <a:pt x="1572" y="241"/>
                              <a:pt x="1572" y="241"/>
                            </a:cubicBezTo>
                            <a:cubicBezTo>
                              <a:pt x="1588" y="234"/>
                              <a:pt x="1605" y="229"/>
                              <a:pt x="1622" y="225"/>
                            </a:cubicBezTo>
                            <a:cubicBezTo>
                              <a:pt x="1639" y="221"/>
                              <a:pt x="1657" y="219"/>
                              <a:pt x="1677" y="219"/>
                            </a:cubicBezTo>
                            <a:cubicBezTo>
                              <a:pt x="1704" y="219"/>
                              <a:pt x="1730" y="224"/>
                              <a:pt x="1754" y="233"/>
                            </a:cubicBezTo>
                            <a:cubicBezTo>
                              <a:pt x="1779" y="242"/>
                              <a:pt x="1800" y="256"/>
                              <a:pt x="1819" y="275"/>
                            </a:cubicBezTo>
                            <a:cubicBezTo>
                              <a:pt x="1838" y="294"/>
                              <a:pt x="1853" y="318"/>
                              <a:pt x="1864" y="346"/>
                            </a:cubicBezTo>
                            <a:cubicBezTo>
                              <a:pt x="1876" y="374"/>
                              <a:pt x="1881" y="408"/>
                              <a:pt x="1881" y="447"/>
                            </a:cubicBezTo>
                            <a:close/>
                            <a:moveTo>
                              <a:pt x="1809" y="450"/>
                            </a:moveTo>
                            <a:cubicBezTo>
                              <a:pt x="1809" y="401"/>
                              <a:pt x="1797" y="362"/>
                              <a:pt x="1773" y="331"/>
                            </a:cubicBezTo>
                            <a:cubicBezTo>
                              <a:pt x="1749" y="301"/>
                              <a:pt x="1714" y="286"/>
                              <a:pt x="1667" y="286"/>
                            </a:cubicBezTo>
                            <a:cubicBezTo>
                              <a:pt x="1642" y="286"/>
                              <a:pt x="1623" y="288"/>
                              <a:pt x="1609" y="294"/>
                            </a:cubicBezTo>
                            <a:cubicBezTo>
                              <a:pt x="1595" y="299"/>
                              <a:pt x="1583" y="304"/>
                              <a:pt x="1572" y="309"/>
                            </a:cubicBezTo>
                            <a:cubicBezTo>
                              <a:pt x="1572" y="631"/>
                              <a:pt x="1572" y="631"/>
                              <a:pt x="1572" y="631"/>
                            </a:cubicBezTo>
                            <a:cubicBezTo>
                              <a:pt x="1592" y="640"/>
                              <a:pt x="1616" y="644"/>
                              <a:pt x="1646" y="644"/>
                            </a:cubicBezTo>
                            <a:cubicBezTo>
                              <a:pt x="1669" y="644"/>
                              <a:pt x="1690" y="639"/>
                              <a:pt x="1710" y="629"/>
                            </a:cubicBezTo>
                            <a:cubicBezTo>
                              <a:pt x="1730" y="618"/>
                              <a:pt x="1747" y="605"/>
                              <a:pt x="1762" y="587"/>
                            </a:cubicBezTo>
                            <a:cubicBezTo>
                              <a:pt x="1777" y="570"/>
                              <a:pt x="1788" y="549"/>
                              <a:pt x="1797" y="526"/>
                            </a:cubicBezTo>
                            <a:cubicBezTo>
                              <a:pt x="1805" y="502"/>
                              <a:pt x="1809" y="477"/>
                              <a:pt x="1809" y="450"/>
                            </a:cubicBezTo>
                            <a:close/>
                            <a:moveTo>
                              <a:pt x="2384" y="462"/>
                            </a:moveTo>
                            <a:cubicBezTo>
                              <a:pt x="2384" y="501"/>
                              <a:pt x="2379" y="536"/>
                              <a:pt x="2367" y="567"/>
                            </a:cubicBezTo>
                            <a:cubicBezTo>
                              <a:pt x="2356" y="599"/>
                              <a:pt x="2340" y="625"/>
                              <a:pt x="2320" y="647"/>
                            </a:cubicBezTo>
                            <a:cubicBezTo>
                              <a:pt x="2282" y="685"/>
                              <a:pt x="2233" y="705"/>
                              <a:pt x="2172" y="705"/>
                            </a:cubicBezTo>
                            <a:cubicBezTo>
                              <a:pt x="2112" y="705"/>
                              <a:pt x="2064" y="686"/>
                              <a:pt x="2027" y="648"/>
                            </a:cubicBezTo>
                            <a:cubicBezTo>
                              <a:pt x="2006" y="626"/>
                              <a:pt x="1990" y="599"/>
                              <a:pt x="1979" y="568"/>
                            </a:cubicBezTo>
                            <a:cubicBezTo>
                              <a:pt x="1968" y="536"/>
                              <a:pt x="1963" y="501"/>
                              <a:pt x="1963" y="462"/>
                            </a:cubicBezTo>
                            <a:cubicBezTo>
                              <a:pt x="1963" y="424"/>
                              <a:pt x="1968" y="389"/>
                              <a:pt x="1979" y="358"/>
                            </a:cubicBezTo>
                            <a:cubicBezTo>
                              <a:pt x="1990" y="327"/>
                              <a:pt x="2006" y="300"/>
                              <a:pt x="2027" y="279"/>
                            </a:cubicBezTo>
                            <a:cubicBezTo>
                              <a:pt x="2046" y="260"/>
                              <a:pt x="2068" y="245"/>
                              <a:pt x="2092" y="235"/>
                            </a:cubicBezTo>
                            <a:cubicBezTo>
                              <a:pt x="2116" y="224"/>
                              <a:pt x="2143" y="219"/>
                              <a:pt x="2173" y="219"/>
                            </a:cubicBezTo>
                            <a:cubicBezTo>
                              <a:pt x="2203" y="219"/>
                              <a:pt x="2230" y="224"/>
                              <a:pt x="2254" y="235"/>
                            </a:cubicBezTo>
                            <a:cubicBezTo>
                              <a:pt x="2279" y="245"/>
                              <a:pt x="2301" y="260"/>
                              <a:pt x="2320" y="279"/>
                            </a:cubicBezTo>
                            <a:cubicBezTo>
                              <a:pt x="2341" y="300"/>
                              <a:pt x="2357" y="327"/>
                              <a:pt x="2368" y="358"/>
                            </a:cubicBezTo>
                            <a:cubicBezTo>
                              <a:pt x="2379" y="389"/>
                              <a:pt x="2384" y="424"/>
                              <a:pt x="2384" y="462"/>
                            </a:cubicBezTo>
                            <a:close/>
                            <a:moveTo>
                              <a:pt x="2313" y="461"/>
                            </a:moveTo>
                            <a:cubicBezTo>
                              <a:pt x="2313" y="405"/>
                              <a:pt x="2301" y="361"/>
                              <a:pt x="2277" y="328"/>
                            </a:cubicBezTo>
                            <a:cubicBezTo>
                              <a:pt x="2253" y="296"/>
                              <a:pt x="2218" y="280"/>
                              <a:pt x="2173" y="280"/>
                            </a:cubicBezTo>
                            <a:cubicBezTo>
                              <a:pt x="2128" y="280"/>
                              <a:pt x="2094" y="296"/>
                              <a:pt x="2070" y="328"/>
                            </a:cubicBezTo>
                            <a:cubicBezTo>
                              <a:pt x="2046" y="361"/>
                              <a:pt x="2034" y="405"/>
                              <a:pt x="2034" y="461"/>
                            </a:cubicBezTo>
                            <a:cubicBezTo>
                              <a:pt x="2034" y="516"/>
                              <a:pt x="2047" y="560"/>
                              <a:pt x="2071" y="594"/>
                            </a:cubicBezTo>
                            <a:cubicBezTo>
                              <a:pt x="2096" y="627"/>
                              <a:pt x="2130" y="644"/>
                              <a:pt x="2173" y="644"/>
                            </a:cubicBezTo>
                            <a:cubicBezTo>
                              <a:pt x="2217" y="644"/>
                              <a:pt x="2251" y="627"/>
                              <a:pt x="2276" y="594"/>
                            </a:cubicBezTo>
                            <a:cubicBezTo>
                              <a:pt x="2300" y="560"/>
                              <a:pt x="2313" y="516"/>
                              <a:pt x="2313" y="461"/>
                            </a:cubicBezTo>
                            <a:close/>
                            <a:moveTo>
                              <a:pt x="2797" y="695"/>
                            </a:moveTo>
                            <a:cubicBezTo>
                              <a:pt x="2779" y="648"/>
                              <a:pt x="2779" y="648"/>
                              <a:pt x="2779" y="648"/>
                            </a:cubicBezTo>
                            <a:cubicBezTo>
                              <a:pt x="2762" y="662"/>
                              <a:pt x="2740" y="676"/>
                              <a:pt x="2714" y="687"/>
                            </a:cubicBezTo>
                            <a:cubicBezTo>
                              <a:pt x="2689" y="699"/>
                              <a:pt x="2660" y="705"/>
                              <a:pt x="2629" y="705"/>
                            </a:cubicBezTo>
                            <a:cubicBezTo>
                              <a:pt x="2613" y="705"/>
                              <a:pt x="2597" y="702"/>
                              <a:pt x="2580" y="698"/>
                            </a:cubicBezTo>
                            <a:cubicBezTo>
                              <a:pt x="2563" y="693"/>
                              <a:pt x="2548" y="685"/>
                              <a:pt x="2534" y="672"/>
                            </a:cubicBezTo>
                            <a:cubicBezTo>
                              <a:pt x="2521" y="660"/>
                              <a:pt x="2509" y="643"/>
                              <a:pt x="2501" y="622"/>
                            </a:cubicBezTo>
                            <a:cubicBezTo>
                              <a:pt x="2492" y="601"/>
                              <a:pt x="2487" y="574"/>
                              <a:pt x="2487" y="542"/>
                            </a:cubicBezTo>
                            <a:cubicBezTo>
                              <a:pt x="2487" y="231"/>
                              <a:pt x="2487" y="231"/>
                              <a:pt x="2487" y="231"/>
                            </a:cubicBezTo>
                            <a:cubicBezTo>
                              <a:pt x="2559" y="231"/>
                              <a:pt x="2559" y="231"/>
                              <a:pt x="2559" y="231"/>
                            </a:cubicBezTo>
                            <a:cubicBezTo>
                              <a:pt x="2559" y="536"/>
                              <a:pt x="2559" y="536"/>
                              <a:pt x="2559" y="536"/>
                            </a:cubicBezTo>
                            <a:cubicBezTo>
                              <a:pt x="2559" y="575"/>
                              <a:pt x="2567" y="603"/>
                              <a:pt x="2582" y="619"/>
                            </a:cubicBezTo>
                            <a:cubicBezTo>
                              <a:pt x="2597" y="636"/>
                              <a:pt x="2620" y="644"/>
                              <a:pt x="2649" y="644"/>
                            </a:cubicBezTo>
                            <a:cubicBezTo>
                              <a:pt x="2664" y="644"/>
                              <a:pt x="2678" y="642"/>
                              <a:pt x="2691" y="637"/>
                            </a:cubicBezTo>
                            <a:cubicBezTo>
                              <a:pt x="2704" y="633"/>
                              <a:pt x="2715" y="628"/>
                              <a:pt x="2726" y="622"/>
                            </a:cubicBezTo>
                            <a:cubicBezTo>
                              <a:pt x="2736" y="615"/>
                              <a:pt x="2746" y="609"/>
                              <a:pt x="2754" y="601"/>
                            </a:cubicBezTo>
                            <a:cubicBezTo>
                              <a:pt x="2762" y="594"/>
                              <a:pt x="2768" y="588"/>
                              <a:pt x="2773" y="582"/>
                            </a:cubicBezTo>
                            <a:cubicBezTo>
                              <a:pt x="2773" y="231"/>
                              <a:pt x="2773" y="231"/>
                              <a:pt x="2773" y="231"/>
                            </a:cubicBezTo>
                            <a:cubicBezTo>
                              <a:pt x="2845" y="231"/>
                              <a:pt x="2845" y="231"/>
                              <a:pt x="2845" y="231"/>
                            </a:cubicBezTo>
                            <a:cubicBezTo>
                              <a:pt x="2845" y="501"/>
                              <a:pt x="2845" y="501"/>
                              <a:pt x="2845" y="501"/>
                            </a:cubicBezTo>
                            <a:cubicBezTo>
                              <a:pt x="2845" y="537"/>
                              <a:pt x="2845" y="567"/>
                              <a:pt x="2845" y="590"/>
                            </a:cubicBezTo>
                            <a:cubicBezTo>
                              <a:pt x="2845" y="613"/>
                              <a:pt x="2846" y="631"/>
                              <a:pt x="2847" y="645"/>
                            </a:cubicBezTo>
                            <a:cubicBezTo>
                              <a:pt x="2848" y="660"/>
                              <a:pt x="2849" y="670"/>
                              <a:pt x="2850" y="677"/>
                            </a:cubicBezTo>
                            <a:cubicBezTo>
                              <a:pt x="2851" y="684"/>
                              <a:pt x="2852" y="690"/>
                              <a:pt x="2854" y="695"/>
                            </a:cubicBezTo>
                            <a:lnTo>
                              <a:pt x="2797" y="695"/>
                            </a:lnTo>
                            <a:close/>
                            <a:moveTo>
                              <a:pt x="3199" y="302"/>
                            </a:moveTo>
                            <a:cubicBezTo>
                              <a:pt x="3194" y="300"/>
                              <a:pt x="3187" y="299"/>
                              <a:pt x="3180" y="297"/>
                            </a:cubicBezTo>
                            <a:cubicBezTo>
                              <a:pt x="3173" y="295"/>
                              <a:pt x="3164" y="295"/>
                              <a:pt x="3155" y="295"/>
                            </a:cubicBezTo>
                            <a:cubicBezTo>
                              <a:pt x="3141" y="295"/>
                              <a:pt x="3124" y="300"/>
                              <a:pt x="3105" y="310"/>
                            </a:cubicBezTo>
                            <a:cubicBezTo>
                              <a:pt x="3085" y="321"/>
                              <a:pt x="3068" y="334"/>
                              <a:pt x="3053" y="350"/>
                            </a:cubicBezTo>
                            <a:cubicBezTo>
                              <a:pt x="3053" y="695"/>
                              <a:pt x="3053" y="695"/>
                              <a:pt x="3053" y="695"/>
                            </a:cubicBezTo>
                            <a:cubicBezTo>
                              <a:pt x="2981" y="695"/>
                              <a:pt x="2981" y="695"/>
                              <a:pt x="2981" y="695"/>
                            </a:cubicBezTo>
                            <a:cubicBezTo>
                              <a:pt x="2981" y="231"/>
                              <a:pt x="2981" y="231"/>
                              <a:pt x="2981" y="231"/>
                            </a:cubicBezTo>
                            <a:cubicBezTo>
                              <a:pt x="3040" y="231"/>
                              <a:pt x="3040" y="231"/>
                              <a:pt x="3040" y="231"/>
                            </a:cubicBezTo>
                            <a:cubicBezTo>
                              <a:pt x="3050" y="284"/>
                              <a:pt x="3050" y="284"/>
                              <a:pt x="3050" y="284"/>
                            </a:cubicBezTo>
                            <a:cubicBezTo>
                              <a:pt x="3065" y="269"/>
                              <a:pt x="3080" y="258"/>
                              <a:pt x="3092" y="249"/>
                            </a:cubicBezTo>
                            <a:cubicBezTo>
                              <a:pt x="3105" y="241"/>
                              <a:pt x="3117" y="234"/>
                              <a:pt x="3127" y="230"/>
                            </a:cubicBezTo>
                            <a:cubicBezTo>
                              <a:pt x="3138" y="225"/>
                              <a:pt x="3147" y="222"/>
                              <a:pt x="3156" y="221"/>
                            </a:cubicBezTo>
                            <a:cubicBezTo>
                              <a:pt x="3165" y="220"/>
                              <a:pt x="3174" y="219"/>
                              <a:pt x="3182" y="219"/>
                            </a:cubicBezTo>
                            <a:cubicBezTo>
                              <a:pt x="3193" y="219"/>
                              <a:pt x="3202" y="220"/>
                              <a:pt x="3210" y="223"/>
                            </a:cubicBezTo>
                            <a:cubicBezTo>
                              <a:pt x="3218" y="226"/>
                              <a:pt x="3225" y="229"/>
                              <a:pt x="3229" y="233"/>
                            </a:cubicBezTo>
                            <a:lnTo>
                              <a:pt x="3199" y="302"/>
                            </a:lnTo>
                            <a:close/>
                            <a:moveTo>
                              <a:pt x="3597" y="695"/>
                            </a:moveTo>
                            <a:cubicBezTo>
                              <a:pt x="3597" y="409"/>
                              <a:pt x="3597" y="409"/>
                              <a:pt x="3597" y="409"/>
                            </a:cubicBezTo>
                            <a:cubicBezTo>
                              <a:pt x="3597" y="394"/>
                              <a:pt x="3596" y="380"/>
                              <a:pt x="3595" y="365"/>
                            </a:cubicBezTo>
                            <a:cubicBezTo>
                              <a:pt x="3593" y="350"/>
                              <a:pt x="3589" y="337"/>
                              <a:pt x="3583" y="325"/>
                            </a:cubicBezTo>
                            <a:cubicBezTo>
                              <a:pt x="3577" y="313"/>
                              <a:pt x="3569" y="304"/>
                              <a:pt x="3559" y="296"/>
                            </a:cubicBezTo>
                            <a:cubicBezTo>
                              <a:pt x="3548" y="289"/>
                              <a:pt x="3534" y="286"/>
                              <a:pt x="3517" y="286"/>
                            </a:cubicBezTo>
                            <a:cubicBezTo>
                              <a:pt x="3502" y="286"/>
                              <a:pt x="3488" y="288"/>
                              <a:pt x="3475" y="293"/>
                            </a:cubicBezTo>
                            <a:cubicBezTo>
                              <a:pt x="3462" y="297"/>
                              <a:pt x="3449" y="303"/>
                              <a:pt x="3437" y="310"/>
                            </a:cubicBezTo>
                            <a:cubicBezTo>
                              <a:pt x="3425" y="317"/>
                              <a:pt x="3413" y="325"/>
                              <a:pt x="3402" y="333"/>
                            </a:cubicBezTo>
                            <a:cubicBezTo>
                              <a:pt x="3392" y="342"/>
                              <a:pt x="3382" y="351"/>
                              <a:pt x="3372" y="358"/>
                            </a:cubicBezTo>
                            <a:cubicBezTo>
                              <a:pt x="3372" y="695"/>
                              <a:pt x="3372" y="695"/>
                              <a:pt x="3372" y="695"/>
                            </a:cubicBezTo>
                            <a:cubicBezTo>
                              <a:pt x="3301" y="695"/>
                              <a:pt x="3301" y="695"/>
                              <a:pt x="3301" y="695"/>
                            </a:cubicBezTo>
                            <a:cubicBezTo>
                              <a:pt x="3301" y="230"/>
                              <a:pt x="3301" y="230"/>
                              <a:pt x="3301" y="230"/>
                            </a:cubicBezTo>
                            <a:cubicBezTo>
                              <a:pt x="3360" y="230"/>
                              <a:pt x="3360" y="230"/>
                              <a:pt x="3360" y="230"/>
                            </a:cubicBezTo>
                            <a:cubicBezTo>
                              <a:pt x="3370" y="285"/>
                              <a:pt x="3370" y="285"/>
                              <a:pt x="3370" y="285"/>
                            </a:cubicBezTo>
                            <a:cubicBezTo>
                              <a:pt x="3397" y="265"/>
                              <a:pt x="3423" y="249"/>
                              <a:pt x="3448" y="237"/>
                            </a:cubicBezTo>
                            <a:cubicBezTo>
                              <a:pt x="3474" y="225"/>
                              <a:pt x="3503" y="219"/>
                              <a:pt x="3535" y="219"/>
                            </a:cubicBezTo>
                            <a:cubicBezTo>
                              <a:pt x="3552" y="219"/>
                              <a:pt x="3569" y="222"/>
                              <a:pt x="3584" y="228"/>
                            </a:cubicBezTo>
                            <a:cubicBezTo>
                              <a:pt x="3600" y="234"/>
                              <a:pt x="3614" y="244"/>
                              <a:pt x="3627" y="257"/>
                            </a:cubicBezTo>
                            <a:cubicBezTo>
                              <a:pt x="3640" y="270"/>
                              <a:pt x="3650" y="287"/>
                              <a:pt x="3657" y="308"/>
                            </a:cubicBezTo>
                            <a:cubicBezTo>
                              <a:pt x="3665" y="329"/>
                              <a:pt x="3669" y="354"/>
                              <a:pt x="3669" y="383"/>
                            </a:cubicBezTo>
                            <a:cubicBezTo>
                              <a:pt x="3669" y="695"/>
                              <a:pt x="3669" y="695"/>
                              <a:pt x="3669" y="695"/>
                            </a:cubicBezTo>
                            <a:lnTo>
                              <a:pt x="3597" y="695"/>
                            </a:lnTo>
                            <a:close/>
                            <a:moveTo>
                              <a:pt x="3849" y="475"/>
                            </a:moveTo>
                            <a:cubicBezTo>
                              <a:pt x="3849" y="497"/>
                              <a:pt x="3853" y="518"/>
                              <a:pt x="3859" y="538"/>
                            </a:cubicBezTo>
                            <a:cubicBezTo>
                              <a:pt x="3866" y="558"/>
                              <a:pt x="3875" y="576"/>
                              <a:pt x="3888" y="591"/>
                            </a:cubicBezTo>
                            <a:cubicBezTo>
                              <a:pt x="3901" y="607"/>
                              <a:pt x="3917" y="619"/>
                              <a:pt x="3936" y="628"/>
                            </a:cubicBezTo>
                            <a:cubicBezTo>
                              <a:pt x="3955" y="637"/>
                              <a:pt x="3978" y="642"/>
                              <a:pt x="4003" y="642"/>
                            </a:cubicBezTo>
                            <a:cubicBezTo>
                              <a:pt x="4023" y="642"/>
                              <a:pt x="4043" y="639"/>
                              <a:pt x="4063" y="632"/>
                            </a:cubicBezTo>
                            <a:cubicBezTo>
                              <a:pt x="4083" y="626"/>
                              <a:pt x="4099" y="618"/>
                              <a:pt x="4113" y="608"/>
                            </a:cubicBezTo>
                            <a:cubicBezTo>
                              <a:pt x="4135" y="658"/>
                              <a:pt x="4135" y="658"/>
                              <a:pt x="4135" y="658"/>
                            </a:cubicBezTo>
                            <a:cubicBezTo>
                              <a:pt x="4118" y="671"/>
                              <a:pt x="4096" y="683"/>
                              <a:pt x="4070" y="691"/>
                            </a:cubicBezTo>
                            <a:cubicBezTo>
                              <a:pt x="4043" y="700"/>
                              <a:pt x="4016" y="705"/>
                              <a:pt x="3989" y="705"/>
                            </a:cubicBezTo>
                            <a:cubicBezTo>
                              <a:pt x="3953" y="705"/>
                              <a:pt x="3921" y="698"/>
                              <a:pt x="3894" y="684"/>
                            </a:cubicBezTo>
                            <a:cubicBezTo>
                              <a:pt x="3867" y="670"/>
                              <a:pt x="3844" y="652"/>
                              <a:pt x="3826" y="629"/>
                            </a:cubicBezTo>
                            <a:cubicBezTo>
                              <a:pt x="3808" y="605"/>
                              <a:pt x="3795" y="579"/>
                              <a:pt x="3786" y="549"/>
                            </a:cubicBezTo>
                            <a:cubicBezTo>
                              <a:pt x="3777" y="519"/>
                              <a:pt x="3773" y="487"/>
                              <a:pt x="3773" y="453"/>
                            </a:cubicBezTo>
                            <a:cubicBezTo>
                              <a:pt x="3773" y="420"/>
                              <a:pt x="3777" y="389"/>
                              <a:pt x="3786" y="360"/>
                            </a:cubicBezTo>
                            <a:cubicBezTo>
                              <a:pt x="3796" y="332"/>
                              <a:pt x="3809" y="307"/>
                              <a:pt x="3825" y="286"/>
                            </a:cubicBezTo>
                            <a:cubicBezTo>
                              <a:pt x="3842" y="265"/>
                              <a:pt x="3862" y="248"/>
                              <a:pt x="3885" y="237"/>
                            </a:cubicBezTo>
                            <a:cubicBezTo>
                              <a:pt x="3907" y="225"/>
                              <a:pt x="3933" y="219"/>
                              <a:pt x="3961" y="219"/>
                            </a:cubicBezTo>
                            <a:cubicBezTo>
                              <a:pt x="3991" y="219"/>
                              <a:pt x="4018" y="225"/>
                              <a:pt x="4041" y="236"/>
                            </a:cubicBezTo>
                            <a:cubicBezTo>
                              <a:pt x="4063" y="248"/>
                              <a:pt x="4083" y="264"/>
                              <a:pt x="4098" y="285"/>
                            </a:cubicBezTo>
                            <a:cubicBezTo>
                              <a:pt x="4114" y="306"/>
                              <a:pt x="4126" y="331"/>
                              <a:pt x="4134" y="360"/>
                            </a:cubicBezTo>
                            <a:cubicBezTo>
                              <a:pt x="4142" y="390"/>
                              <a:pt x="4147" y="422"/>
                              <a:pt x="4147" y="458"/>
                            </a:cubicBezTo>
                            <a:cubicBezTo>
                              <a:pt x="4147" y="475"/>
                              <a:pt x="4147" y="475"/>
                              <a:pt x="4147" y="475"/>
                            </a:cubicBezTo>
                            <a:lnTo>
                              <a:pt x="3849" y="475"/>
                            </a:lnTo>
                            <a:close/>
                            <a:moveTo>
                              <a:pt x="4069" y="414"/>
                            </a:moveTo>
                            <a:cubicBezTo>
                              <a:pt x="4069" y="398"/>
                              <a:pt x="4067" y="382"/>
                              <a:pt x="4062" y="366"/>
                            </a:cubicBezTo>
                            <a:cubicBezTo>
                              <a:pt x="4058" y="350"/>
                              <a:pt x="4051" y="335"/>
                              <a:pt x="4042" y="323"/>
                            </a:cubicBezTo>
                            <a:cubicBezTo>
                              <a:pt x="4033" y="310"/>
                              <a:pt x="4022" y="299"/>
                              <a:pt x="4009" y="292"/>
                            </a:cubicBezTo>
                            <a:cubicBezTo>
                              <a:pt x="3995" y="284"/>
                              <a:pt x="3980" y="280"/>
                              <a:pt x="3962" y="280"/>
                            </a:cubicBezTo>
                            <a:cubicBezTo>
                              <a:pt x="3945" y="280"/>
                              <a:pt x="3930" y="283"/>
                              <a:pt x="3916" y="291"/>
                            </a:cubicBezTo>
                            <a:cubicBezTo>
                              <a:pt x="3902" y="298"/>
                              <a:pt x="3890" y="307"/>
                              <a:pt x="3881" y="320"/>
                            </a:cubicBezTo>
                            <a:cubicBezTo>
                              <a:pt x="3871" y="332"/>
                              <a:pt x="3863" y="346"/>
                              <a:pt x="3858" y="362"/>
                            </a:cubicBezTo>
                            <a:cubicBezTo>
                              <a:pt x="3853" y="379"/>
                              <a:pt x="3850" y="396"/>
                              <a:pt x="3850" y="414"/>
                            </a:cubicBezTo>
                            <a:lnTo>
                              <a:pt x="4069" y="414"/>
                            </a:lnTo>
                            <a:close/>
                            <a:moveTo>
                              <a:pt x="5070" y="698"/>
                            </a:moveTo>
                            <a:cubicBezTo>
                              <a:pt x="5018" y="698"/>
                              <a:pt x="5018" y="698"/>
                              <a:pt x="5018" y="698"/>
                            </a:cubicBezTo>
                            <a:cubicBezTo>
                              <a:pt x="4899" y="364"/>
                              <a:pt x="4899" y="364"/>
                              <a:pt x="4899" y="364"/>
                            </a:cubicBezTo>
                            <a:cubicBezTo>
                              <a:pt x="4894" y="350"/>
                              <a:pt x="4888" y="335"/>
                              <a:pt x="4883" y="318"/>
                            </a:cubicBezTo>
                            <a:cubicBezTo>
                              <a:pt x="4877" y="301"/>
                              <a:pt x="4872" y="283"/>
                              <a:pt x="4866" y="263"/>
                            </a:cubicBezTo>
                            <a:cubicBezTo>
                              <a:pt x="4864" y="263"/>
                              <a:pt x="4864" y="263"/>
                              <a:pt x="4864" y="263"/>
                            </a:cubicBezTo>
                            <a:cubicBezTo>
                              <a:pt x="4858" y="282"/>
                              <a:pt x="4852" y="300"/>
                              <a:pt x="4846" y="317"/>
                            </a:cubicBezTo>
                            <a:cubicBezTo>
                              <a:pt x="4840" y="333"/>
                              <a:pt x="4835" y="349"/>
                              <a:pt x="4829" y="364"/>
                            </a:cubicBezTo>
                            <a:cubicBezTo>
                              <a:pt x="4706" y="698"/>
                              <a:pt x="4706" y="698"/>
                              <a:pt x="4706" y="698"/>
                            </a:cubicBezTo>
                            <a:cubicBezTo>
                              <a:pt x="4653" y="698"/>
                              <a:pt x="4653" y="698"/>
                              <a:pt x="4653" y="698"/>
                            </a:cubicBezTo>
                            <a:cubicBezTo>
                              <a:pt x="4428" y="48"/>
                              <a:pt x="4428" y="48"/>
                              <a:pt x="4428" y="48"/>
                            </a:cubicBezTo>
                            <a:cubicBezTo>
                              <a:pt x="4506" y="48"/>
                              <a:pt x="4506" y="48"/>
                              <a:pt x="4506" y="48"/>
                            </a:cubicBezTo>
                            <a:cubicBezTo>
                              <a:pt x="4650" y="480"/>
                              <a:pt x="4650" y="480"/>
                              <a:pt x="4650" y="480"/>
                            </a:cubicBezTo>
                            <a:cubicBezTo>
                              <a:pt x="4656" y="498"/>
                              <a:pt x="4661" y="516"/>
                              <a:pt x="4667" y="532"/>
                            </a:cubicBezTo>
                            <a:cubicBezTo>
                              <a:pt x="4672" y="548"/>
                              <a:pt x="4677" y="565"/>
                              <a:pt x="4681" y="581"/>
                            </a:cubicBezTo>
                            <a:cubicBezTo>
                              <a:pt x="4683" y="581"/>
                              <a:pt x="4683" y="581"/>
                              <a:pt x="4683" y="581"/>
                            </a:cubicBezTo>
                            <a:cubicBezTo>
                              <a:pt x="4688" y="565"/>
                              <a:pt x="4693" y="549"/>
                              <a:pt x="4699" y="533"/>
                            </a:cubicBezTo>
                            <a:cubicBezTo>
                              <a:pt x="4705" y="517"/>
                              <a:pt x="4711" y="500"/>
                              <a:pt x="4718" y="482"/>
                            </a:cubicBezTo>
                            <a:cubicBezTo>
                              <a:pt x="4829" y="176"/>
                              <a:pt x="4829" y="176"/>
                              <a:pt x="4829" y="176"/>
                            </a:cubicBezTo>
                            <a:cubicBezTo>
                              <a:pt x="4785" y="48"/>
                              <a:pt x="4785" y="48"/>
                              <a:pt x="4785" y="48"/>
                            </a:cubicBezTo>
                            <a:cubicBezTo>
                              <a:pt x="4861" y="48"/>
                              <a:pt x="4861" y="48"/>
                              <a:pt x="4861" y="48"/>
                            </a:cubicBezTo>
                            <a:cubicBezTo>
                              <a:pt x="5009" y="476"/>
                              <a:pt x="5009" y="476"/>
                              <a:pt x="5009" y="476"/>
                            </a:cubicBezTo>
                            <a:cubicBezTo>
                              <a:pt x="5015" y="495"/>
                              <a:pt x="5022" y="513"/>
                              <a:pt x="5028" y="529"/>
                            </a:cubicBezTo>
                            <a:cubicBezTo>
                              <a:pt x="5034" y="545"/>
                              <a:pt x="5039" y="560"/>
                              <a:pt x="5043" y="576"/>
                            </a:cubicBezTo>
                            <a:cubicBezTo>
                              <a:pt x="5045" y="576"/>
                              <a:pt x="5045" y="576"/>
                              <a:pt x="5045" y="576"/>
                            </a:cubicBezTo>
                            <a:cubicBezTo>
                              <a:pt x="5049" y="560"/>
                              <a:pt x="5053" y="544"/>
                              <a:pt x="5058" y="529"/>
                            </a:cubicBezTo>
                            <a:cubicBezTo>
                              <a:pt x="5063" y="513"/>
                              <a:pt x="5068" y="497"/>
                              <a:pt x="5074" y="479"/>
                            </a:cubicBezTo>
                            <a:cubicBezTo>
                              <a:pt x="5215" y="48"/>
                              <a:pt x="5215" y="48"/>
                              <a:pt x="5215" y="48"/>
                            </a:cubicBezTo>
                            <a:cubicBezTo>
                              <a:pt x="5291" y="48"/>
                              <a:pt x="5291" y="48"/>
                              <a:pt x="5291" y="48"/>
                            </a:cubicBezTo>
                            <a:lnTo>
                              <a:pt x="5070" y="698"/>
                            </a:lnTo>
                            <a:close/>
                            <a:moveTo>
                              <a:pt x="5619" y="695"/>
                            </a:moveTo>
                            <a:cubicBezTo>
                              <a:pt x="5601" y="651"/>
                              <a:pt x="5601" y="651"/>
                              <a:pt x="5601" y="651"/>
                            </a:cubicBezTo>
                            <a:cubicBezTo>
                              <a:pt x="5586" y="664"/>
                              <a:pt x="5567" y="676"/>
                              <a:pt x="5545" y="688"/>
                            </a:cubicBezTo>
                            <a:cubicBezTo>
                              <a:pt x="5522" y="699"/>
                              <a:pt x="5493" y="705"/>
                              <a:pt x="5458" y="705"/>
                            </a:cubicBezTo>
                            <a:cubicBezTo>
                              <a:pt x="5439" y="705"/>
                              <a:pt x="5421" y="701"/>
                              <a:pt x="5404" y="695"/>
                            </a:cubicBezTo>
                            <a:cubicBezTo>
                              <a:pt x="5387" y="688"/>
                              <a:pt x="5372" y="679"/>
                              <a:pt x="5359" y="666"/>
                            </a:cubicBezTo>
                            <a:cubicBezTo>
                              <a:pt x="5346" y="654"/>
                              <a:pt x="5336" y="639"/>
                              <a:pt x="5328" y="622"/>
                            </a:cubicBezTo>
                            <a:cubicBezTo>
                              <a:pt x="5320" y="604"/>
                              <a:pt x="5316" y="585"/>
                              <a:pt x="5316" y="562"/>
                            </a:cubicBezTo>
                            <a:cubicBezTo>
                              <a:pt x="5316" y="517"/>
                              <a:pt x="5332" y="480"/>
                              <a:pt x="5363" y="454"/>
                            </a:cubicBezTo>
                            <a:cubicBezTo>
                              <a:pt x="5394" y="427"/>
                              <a:pt x="5441" y="413"/>
                              <a:pt x="5502" y="411"/>
                            </a:cubicBezTo>
                            <a:cubicBezTo>
                              <a:pt x="5597" y="408"/>
                              <a:pt x="5597" y="408"/>
                              <a:pt x="5597" y="408"/>
                            </a:cubicBezTo>
                            <a:cubicBezTo>
                              <a:pt x="5597" y="387"/>
                              <a:pt x="5597" y="387"/>
                              <a:pt x="5597" y="387"/>
                            </a:cubicBezTo>
                            <a:cubicBezTo>
                              <a:pt x="5597" y="346"/>
                              <a:pt x="5587" y="319"/>
                              <a:pt x="5569" y="303"/>
                            </a:cubicBezTo>
                            <a:cubicBezTo>
                              <a:pt x="5550" y="288"/>
                              <a:pt x="5526" y="280"/>
                              <a:pt x="5496" y="280"/>
                            </a:cubicBezTo>
                            <a:cubicBezTo>
                              <a:pt x="5466" y="280"/>
                              <a:pt x="5442" y="285"/>
                              <a:pt x="5422" y="295"/>
                            </a:cubicBezTo>
                            <a:cubicBezTo>
                              <a:pt x="5403" y="304"/>
                              <a:pt x="5387" y="314"/>
                              <a:pt x="5375" y="323"/>
                            </a:cubicBezTo>
                            <a:cubicBezTo>
                              <a:pt x="5345" y="271"/>
                              <a:pt x="5345" y="271"/>
                              <a:pt x="5345" y="271"/>
                            </a:cubicBezTo>
                            <a:cubicBezTo>
                              <a:pt x="5373" y="251"/>
                              <a:pt x="5401" y="238"/>
                              <a:pt x="5426" y="230"/>
                            </a:cubicBezTo>
                            <a:cubicBezTo>
                              <a:pt x="5452" y="223"/>
                              <a:pt x="5480" y="219"/>
                              <a:pt x="5509" y="219"/>
                            </a:cubicBezTo>
                            <a:cubicBezTo>
                              <a:pt x="5532" y="219"/>
                              <a:pt x="5552" y="222"/>
                              <a:pt x="5572" y="227"/>
                            </a:cubicBezTo>
                            <a:cubicBezTo>
                              <a:pt x="5591" y="232"/>
                              <a:pt x="5608" y="241"/>
                              <a:pt x="5622" y="253"/>
                            </a:cubicBezTo>
                            <a:cubicBezTo>
                              <a:pt x="5636" y="265"/>
                              <a:pt x="5648" y="281"/>
                              <a:pt x="5656" y="301"/>
                            </a:cubicBezTo>
                            <a:cubicBezTo>
                              <a:pt x="5664" y="322"/>
                              <a:pt x="5668" y="347"/>
                              <a:pt x="5668" y="376"/>
                            </a:cubicBezTo>
                            <a:cubicBezTo>
                              <a:pt x="5668" y="517"/>
                              <a:pt x="5668" y="517"/>
                              <a:pt x="5668" y="517"/>
                            </a:cubicBezTo>
                            <a:cubicBezTo>
                              <a:pt x="5668" y="550"/>
                              <a:pt x="5668" y="577"/>
                              <a:pt x="5669" y="598"/>
                            </a:cubicBezTo>
                            <a:cubicBezTo>
                              <a:pt x="5669" y="620"/>
                              <a:pt x="5670" y="637"/>
                              <a:pt x="5671" y="650"/>
                            </a:cubicBezTo>
                            <a:cubicBezTo>
                              <a:pt x="5672" y="663"/>
                              <a:pt x="5673" y="673"/>
                              <a:pt x="5674" y="679"/>
                            </a:cubicBezTo>
                            <a:cubicBezTo>
                              <a:pt x="5675" y="686"/>
                              <a:pt x="5677" y="691"/>
                              <a:pt x="5678" y="695"/>
                            </a:cubicBezTo>
                            <a:lnTo>
                              <a:pt x="5619" y="695"/>
                            </a:lnTo>
                            <a:close/>
                            <a:moveTo>
                              <a:pt x="5597" y="472"/>
                            </a:moveTo>
                            <a:cubicBezTo>
                              <a:pt x="5504" y="475"/>
                              <a:pt x="5504" y="475"/>
                              <a:pt x="5504" y="475"/>
                            </a:cubicBezTo>
                            <a:cubicBezTo>
                              <a:pt x="5463" y="476"/>
                              <a:pt x="5433" y="484"/>
                              <a:pt x="5415" y="498"/>
                            </a:cubicBezTo>
                            <a:cubicBezTo>
                              <a:pt x="5397" y="512"/>
                              <a:pt x="5388" y="532"/>
                              <a:pt x="5388" y="558"/>
                            </a:cubicBezTo>
                            <a:cubicBezTo>
                              <a:pt x="5388" y="582"/>
                              <a:pt x="5395" y="602"/>
                              <a:pt x="5410" y="619"/>
                            </a:cubicBezTo>
                            <a:cubicBezTo>
                              <a:pt x="5424" y="635"/>
                              <a:pt x="5447" y="644"/>
                              <a:pt x="5478" y="644"/>
                            </a:cubicBezTo>
                            <a:cubicBezTo>
                              <a:pt x="5493" y="644"/>
                              <a:pt x="5507" y="642"/>
                              <a:pt x="5519" y="639"/>
                            </a:cubicBezTo>
                            <a:cubicBezTo>
                              <a:pt x="5532" y="636"/>
                              <a:pt x="5542" y="631"/>
                              <a:pt x="5552" y="626"/>
                            </a:cubicBezTo>
                            <a:cubicBezTo>
                              <a:pt x="5561" y="621"/>
                              <a:pt x="5570" y="615"/>
                              <a:pt x="5577" y="609"/>
                            </a:cubicBezTo>
                            <a:cubicBezTo>
                              <a:pt x="5585" y="603"/>
                              <a:pt x="5591" y="596"/>
                              <a:pt x="5597" y="591"/>
                            </a:cubicBezTo>
                            <a:lnTo>
                              <a:pt x="5597" y="472"/>
                            </a:lnTo>
                            <a:close/>
                            <a:moveTo>
                              <a:pt x="6044" y="659"/>
                            </a:moveTo>
                            <a:cubicBezTo>
                              <a:pt x="6027" y="672"/>
                              <a:pt x="6008" y="683"/>
                              <a:pt x="5986" y="691"/>
                            </a:cubicBezTo>
                            <a:cubicBezTo>
                              <a:pt x="5965" y="700"/>
                              <a:pt x="5943" y="705"/>
                              <a:pt x="5921" y="705"/>
                            </a:cubicBezTo>
                            <a:cubicBezTo>
                              <a:pt x="5888" y="705"/>
                              <a:pt x="5863" y="696"/>
                              <a:pt x="5847" y="678"/>
                            </a:cubicBezTo>
                            <a:cubicBezTo>
                              <a:pt x="5830" y="660"/>
                              <a:pt x="5822" y="636"/>
                              <a:pt x="5822" y="606"/>
                            </a:cubicBezTo>
                            <a:cubicBezTo>
                              <a:pt x="5822" y="292"/>
                              <a:pt x="5822" y="292"/>
                              <a:pt x="5822" y="292"/>
                            </a:cubicBezTo>
                            <a:cubicBezTo>
                              <a:pt x="5747" y="292"/>
                              <a:pt x="5747" y="292"/>
                              <a:pt x="5747" y="292"/>
                            </a:cubicBezTo>
                            <a:cubicBezTo>
                              <a:pt x="5747" y="231"/>
                              <a:pt x="5747" y="231"/>
                              <a:pt x="5747" y="231"/>
                            </a:cubicBezTo>
                            <a:cubicBezTo>
                              <a:pt x="5822" y="231"/>
                              <a:pt x="5822" y="231"/>
                              <a:pt x="5822" y="231"/>
                            </a:cubicBezTo>
                            <a:cubicBezTo>
                              <a:pt x="5822" y="129"/>
                              <a:pt x="5822" y="129"/>
                              <a:pt x="5822" y="129"/>
                            </a:cubicBezTo>
                            <a:cubicBezTo>
                              <a:pt x="5894" y="104"/>
                              <a:pt x="5894" y="104"/>
                              <a:pt x="5894" y="104"/>
                            </a:cubicBezTo>
                            <a:cubicBezTo>
                              <a:pt x="5894" y="231"/>
                              <a:pt x="5894" y="231"/>
                              <a:pt x="5894" y="231"/>
                            </a:cubicBezTo>
                            <a:cubicBezTo>
                              <a:pt x="6036" y="231"/>
                              <a:pt x="6036" y="231"/>
                              <a:pt x="6036" y="231"/>
                            </a:cubicBezTo>
                            <a:cubicBezTo>
                              <a:pt x="6011" y="292"/>
                              <a:pt x="6011" y="292"/>
                              <a:pt x="6011" y="292"/>
                            </a:cubicBezTo>
                            <a:cubicBezTo>
                              <a:pt x="5894" y="292"/>
                              <a:pt x="5894" y="292"/>
                              <a:pt x="5894" y="292"/>
                            </a:cubicBezTo>
                            <a:cubicBezTo>
                              <a:pt x="5894" y="584"/>
                              <a:pt x="5894" y="584"/>
                              <a:pt x="5894" y="584"/>
                            </a:cubicBezTo>
                            <a:cubicBezTo>
                              <a:pt x="5894" y="622"/>
                              <a:pt x="5909" y="641"/>
                              <a:pt x="5939" y="641"/>
                            </a:cubicBezTo>
                            <a:cubicBezTo>
                              <a:pt x="5956" y="641"/>
                              <a:pt x="5972" y="637"/>
                              <a:pt x="5986" y="630"/>
                            </a:cubicBezTo>
                            <a:cubicBezTo>
                              <a:pt x="6000" y="622"/>
                              <a:pt x="6012" y="615"/>
                              <a:pt x="6021" y="607"/>
                            </a:cubicBezTo>
                            <a:lnTo>
                              <a:pt x="6044" y="659"/>
                            </a:lnTo>
                            <a:close/>
                            <a:moveTo>
                              <a:pt x="6169" y="475"/>
                            </a:moveTo>
                            <a:cubicBezTo>
                              <a:pt x="6169" y="497"/>
                              <a:pt x="6172" y="518"/>
                              <a:pt x="6178" y="538"/>
                            </a:cubicBezTo>
                            <a:cubicBezTo>
                              <a:pt x="6185" y="558"/>
                              <a:pt x="6195" y="576"/>
                              <a:pt x="6207" y="591"/>
                            </a:cubicBezTo>
                            <a:cubicBezTo>
                              <a:pt x="6220" y="607"/>
                              <a:pt x="6236" y="619"/>
                              <a:pt x="6255" y="628"/>
                            </a:cubicBezTo>
                            <a:cubicBezTo>
                              <a:pt x="6275" y="637"/>
                              <a:pt x="6297" y="642"/>
                              <a:pt x="6323" y="642"/>
                            </a:cubicBezTo>
                            <a:cubicBezTo>
                              <a:pt x="6342" y="642"/>
                              <a:pt x="6362" y="639"/>
                              <a:pt x="6382" y="632"/>
                            </a:cubicBezTo>
                            <a:cubicBezTo>
                              <a:pt x="6402" y="626"/>
                              <a:pt x="6419" y="618"/>
                              <a:pt x="6433" y="608"/>
                            </a:cubicBezTo>
                            <a:cubicBezTo>
                              <a:pt x="6454" y="658"/>
                              <a:pt x="6454" y="658"/>
                              <a:pt x="6454" y="658"/>
                            </a:cubicBezTo>
                            <a:cubicBezTo>
                              <a:pt x="6437" y="671"/>
                              <a:pt x="6415" y="683"/>
                              <a:pt x="6389" y="691"/>
                            </a:cubicBezTo>
                            <a:cubicBezTo>
                              <a:pt x="6362" y="700"/>
                              <a:pt x="6335" y="705"/>
                              <a:pt x="6308" y="705"/>
                            </a:cubicBezTo>
                            <a:cubicBezTo>
                              <a:pt x="6272" y="705"/>
                              <a:pt x="6240" y="698"/>
                              <a:pt x="6213" y="684"/>
                            </a:cubicBezTo>
                            <a:cubicBezTo>
                              <a:pt x="6186" y="670"/>
                              <a:pt x="6164" y="652"/>
                              <a:pt x="6146" y="629"/>
                            </a:cubicBezTo>
                            <a:cubicBezTo>
                              <a:pt x="6128" y="605"/>
                              <a:pt x="6114" y="579"/>
                              <a:pt x="6105" y="549"/>
                            </a:cubicBezTo>
                            <a:cubicBezTo>
                              <a:pt x="6096" y="519"/>
                              <a:pt x="6092" y="487"/>
                              <a:pt x="6092" y="453"/>
                            </a:cubicBezTo>
                            <a:cubicBezTo>
                              <a:pt x="6092" y="420"/>
                              <a:pt x="6097" y="389"/>
                              <a:pt x="6106" y="360"/>
                            </a:cubicBezTo>
                            <a:cubicBezTo>
                              <a:pt x="6115" y="332"/>
                              <a:pt x="6128" y="307"/>
                              <a:pt x="6145" y="286"/>
                            </a:cubicBezTo>
                            <a:cubicBezTo>
                              <a:pt x="6161" y="265"/>
                              <a:pt x="6181" y="248"/>
                              <a:pt x="6204" y="237"/>
                            </a:cubicBezTo>
                            <a:cubicBezTo>
                              <a:pt x="6227" y="225"/>
                              <a:pt x="6252" y="219"/>
                              <a:pt x="6280" y="219"/>
                            </a:cubicBezTo>
                            <a:cubicBezTo>
                              <a:pt x="6311" y="219"/>
                              <a:pt x="6337" y="225"/>
                              <a:pt x="6360" y="236"/>
                            </a:cubicBezTo>
                            <a:cubicBezTo>
                              <a:pt x="6383" y="248"/>
                              <a:pt x="6402" y="264"/>
                              <a:pt x="6418" y="285"/>
                            </a:cubicBezTo>
                            <a:cubicBezTo>
                              <a:pt x="6434" y="306"/>
                              <a:pt x="6445" y="331"/>
                              <a:pt x="6454" y="360"/>
                            </a:cubicBezTo>
                            <a:cubicBezTo>
                              <a:pt x="6462" y="390"/>
                              <a:pt x="6466" y="422"/>
                              <a:pt x="6466" y="458"/>
                            </a:cubicBezTo>
                            <a:cubicBezTo>
                              <a:pt x="6466" y="475"/>
                              <a:pt x="6466" y="475"/>
                              <a:pt x="6466" y="475"/>
                            </a:cubicBezTo>
                            <a:lnTo>
                              <a:pt x="6169" y="475"/>
                            </a:lnTo>
                            <a:close/>
                            <a:moveTo>
                              <a:pt x="6388" y="414"/>
                            </a:moveTo>
                            <a:cubicBezTo>
                              <a:pt x="6388" y="398"/>
                              <a:pt x="6386" y="382"/>
                              <a:pt x="6382" y="366"/>
                            </a:cubicBezTo>
                            <a:cubicBezTo>
                              <a:pt x="6377" y="350"/>
                              <a:pt x="6370" y="335"/>
                              <a:pt x="6361" y="323"/>
                            </a:cubicBezTo>
                            <a:cubicBezTo>
                              <a:pt x="6353" y="310"/>
                              <a:pt x="6341" y="299"/>
                              <a:pt x="6328" y="292"/>
                            </a:cubicBezTo>
                            <a:cubicBezTo>
                              <a:pt x="6315" y="284"/>
                              <a:pt x="6299" y="280"/>
                              <a:pt x="6281" y="280"/>
                            </a:cubicBezTo>
                            <a:cubicBezTo>
                              <a:pt x="6264" y="280"/>
                              <a:pt x="6249" y="283"/>
                              <a:pt x="6235" y="291"/>
                            </a:cubicBezTo>
                            <a:cubicBezTo>
                              <a:pt x="6222" y="298"/>
                              <a:pt x="6210" y="307"/>
                              <a:pt x="6200" y="320"/>
                            </a:cubicBezTo>
                            <a:cubicBezTo>
                              <a:pt x="6190" y="332"/>
                              <a:pt x="6183" y="346"/>
                              <a:pt x="6177" y="362"/>
                            </a:cubicBezTo>
                            <a:cubicBezTo>
                              <a:pt x="6172" y="379"/>
                              <a:pt x="6170" y="396"/>
                              <a:pt x="6170" y="414"/>
                            </a:cubicBezTo>
                            <a:lnTo>
                              <a:pt x="6388" y="414"/>
                            </a:lnTo>
                            <a:close/>
                            <a:moveTo>
                              <a:pt x="6788" y="302"/>
                            </a:moveTo>
                            <a:cubicBezTo>
                              <a:pt x="6782" y="300"/>
                              <a:pt x="6776" y="299"/>
                              <a:pt x="6769" y="297"/>
                            </a:cubicBezTo>
                            <a:cubicBezTo>
                              <a:pt x="6762" y="295"/>
                              <a:pt x="6753" y="295"/>
                              <a:pt x="6744" y="295"/>
                            </a:cubicBezTo>
                            <a:cubicBezTo>
                              <a:pt x="6730" y="295"/>
                              <a:pt x="6713" y="300"/>
                              <a:pt x="6693" y="310"/>
                            </a:cubicBezTo>
                            <a:cubicBezTo>
                              <a:pt x="6674" y="321"/>
                              <a:pt x="6657" y="334"/>
                              <a:pt x="6642" y="350"/>
                            </a:cubicBezTo>
                            <a:cubicBezTo>
                              <a:pt x="6642" y="695"/>
                              <a:pt x="6642" y="695"/>
                              <a:pt x="6642" y="695"/>
                            </a:cubicBezTo>
                            <a:cubicBezTo>
                              <a:pt x="6570" y="695"/>
                              <a:pt x="6570" y="695"/>
                              <a:pt x="6570" y="695"/>
                            </a:cubicBezTo>
                            <a:cubicBezTo>
                              <a:pt x="6570" y="231"/>
                              <a:pt x="6570" y="231"/>
                              <a:pt x="6570" y="231"/>
                            </a:cubicBezTo>
                            <a:cubicBezTo>
                              <a:pt x="6629" y="231"/>
                              <a:pt x="6629" y="231"/>
                              <a:pt x="6629" y="231"/>
                            </a:cubicBezTo>
                            <a:cubicBezTo>
                              <a:pt x="6639" y="284"/>
                              <a:pt x="6639" y="284"/>
                              <a:pt x="6639" y="284"/>
                            </a:cubicBezTo>
                            <a:cubicBezTo>
                              <a:pt x="6654" y="269"/>
                              <a:pt x="6668" y="258"/>
                              <a:pt x="6681" y="249"/>
                            </a:cubicBezTo>
                            <a:cubicBezTo>
                              <a:pt x="6694" y="241"/>
                              <a:pt x="6706" y="234"/>
                              <a:pt x="6716" y="230"/>
                            </a:cubicBezTo>
                            <a:cubicBezTo>
                              <a:pt x="6727" y="225"/>
                              <a:pt x="6736" y="222"/>
                              <a:pt x="6745" y="221"/>
                            </a:cubicBezTo>
                            <a:cubicBezTo>
                              <a:pt x="6754" y="220"/>
                              <a:pt x="6762" y="219"/>
                              <a:pt x="6771" y="219"/>
                            </a:cubicBezTo>
                            <a:cubicBezTo>
                              <a:pt x="6782" y="219"/>
                              <a:pt x="6791" y="220"/>
                              <a:pt x="6799" y="223"/>
                            </a:cubicBezTo>
                            <a:cubicBezTo>
                              <a:pt x="6807" y="226"/>
                              <a:pt x="6814" y="229"/>
                              <a:pt x="6818" y="233"/>
                            </a:cubicBezTo>
                            <a:lnTo>
                              <a:pt x="6788" y="302"/>
                            </a:lnTo>
                            <a:close/>
                            <a:moveTo>
                              <a:pt x="7612" y="695"/>
                            </a:moveTo>
                            <a:cubicBezTo>
                              <a:pt x="7565" y="573"/>
                              <a:pt x="7565" y="573"/>
                              <a:pt x="7565" y="573"/>
                            </a:cubicBezTo>
                            <a:cubicBezTo>
                              <a:pt x="7382" y="573"/>
                              <a:pt x="7382" y="573"/>
                              <a:pt x="7382" y="573"/>
                            </a:cubicBezTo>
                            <a:cubicBezTo>
                              <a:pt x="7338" y="695"/>
                              <a:pt x="7338" y="695"/>
                              <a:pt x="7338" y="695"/>
                            </a:cubicBezTo>
                            <a:cubicBezTo>
                              <a:pt x="7288" y="695"/>
                              <a:pt x="7288" y="695"/>
                              <a:pt x="7288" y="695"/>
                            </a:cubicBezTo>
                            <a:cubicBezTo>
                              <a:pt x="7462" y="237"/>
                              <a:pt x="7462" y="237"/>
                              <a:pt x="7462" y="237"/>
                            </a:cubicBezTo>
                            <a:cubicBezTo>
                              <a:pt x="7490" y="237"/>
                              <a:pt x="7490" y="237"/>
                              <a:pt x="7490" y="237"/>
                            </a:cubicBezTo>
                            <a:cubicBezTo>
                              <a:pt x="7666" y="695"/>
                              <a:pt x="7666" y="695"/>
                              <a:pt x="7666" y="695"/>
                            </a:cubicBezTo>
                            <a:lnTo>
                              <a:pt x="7612" y="695"/>
                            </a:lnTo>
                            <a:close/>
                            <a:moveTo>
                              <a:pt x="7493" y="373"/>
                            </a:moveTo>
                            <a:cubicBezTo>
                              <a:pt x="7485" y="350"/>
                              <a:pt x="7479" y="331"/>
                              <a:pt x="7476" y="317"/>
                            </a:cubicBezTo>
                            <a:cubicBezTo>
                              <a:pt x="7475" y="317"/>
                              <a:pt x="7475" y="317"/>
                              <a:pt x="7475" y="317"/>
                            </a:cubicBezTo>
                            <a:cubicBezTo>
                              <a:pt x="7473" y="325"/>
                              <a:pt x="7470" y="334"/>
                              <a:pt x="7468" y="342"/>
                            </a:cubicBezTo>
                            <a:cubicBezTo>
                              <a:pt x="7465" y="351"/>
                              <a:pt x="7461" y="361"/>
                              <a:pt x="7457" y="373"/>
                            </a:cubicBezTo>
                            <a:cubicBezTo>
                              <a:pt x="7400" y="528"/>
                              <a:pt x="7400" y="528"/>
                              <a:pt x="7400" y="528"/>
                            </a:cubicBezTo>
                            <a:cubicBezTo>
                              <a:pt x="7547" y="528"/>
                              <a:pt x="7547" y="528"/>
                              <a:pt x="7547" y="528"/>
                            </a:cubicBezTo>
                            <a:lnTo>
                              <a:pt x="7493" y="373"/>
                            </a:lnTo>
                            <a:close/>
                            <a:moveTo>
                              <a:pt x="8017" y="561"/>
                            </a:moveTo>
                            <a:cubicBezTo>
                              <a:pt x="8017" y="576"/>
                              <a:pt x="8014" y="592"/>
                              <a:pt x="8009" y="608"/>
                            </a:cubicBezTo>
                            <a:cubicBezTo>
                              <a:pt x="8004" y="624"/>
                              <a:pt x="7995" y="638"/>
                              <a:pt x="7983" y="651"/>
                            </a:cubicBezTo>
                            <a:cubicBezTo>
                              <a:pt x="7971" y="664"/>
                              <a:pt x="7955" y="675"/>
                              <a:pt x="7934" y="683"/>
                            </a:cubicBezTo>
                            <a:cubicBezTo>
                              <a:pt x="7913" y="691"/>
                              <a:pt x="7888" y="695"/>
                              <a:pt x="7857" y="695"/>
                            </a:cubicBezTo>
                            <a:cubicBezTo>
                              <a:pt x="7743" y="695"/>
                              <a:pt x="7743" y="695"/>
                              <a:pt x="7743" y="695"/>
                            </a:cubicBezTo>
                            <a:cubicBezTo>
                              <a:pt x="7743" y="238"/>
                              <a:pt x="7743" y="238"/>
                              <a:pt x="7743" y="238"/>
                            </a:cubicBezTo>
                            <a:cubicBezTo>
                              <a:pt x="7871" y="238"/>
                              <a:pt x="7871" y="238"/>
                              <a:pt x="7871" y="238"/>
                            </a:cubicBezTo>
                            <a:cubicBezTo>
                              <a:pt x="7891" y="238"/>
                              <a:pt x="7909" y="242"/>
                              <a:pt x="7924" y="248"/>
                            </a:cubicBezTo>
                            <a:cubicBezTo>
                              <a:pt x="7939" y="255"/>
                              <a:pt x="7952" y="264"/>
                              <a:pt x="7961" y="274"/>
                            </a:cubicBezTo>
                            <a:cubicBezTo>
                              <a:pt x="7971" y="284"/>
                              <a:pt x="7978" y="296"/>
                              <a:pt x="7983" y="309"/>
                            </a:cubicBezTo>
                            <a:cubicBezTo>
                              <a:pt x="7987" y="322"/>
                              <a:pt x="7990" y="335"/>
                              <a:pt x="7990" y="348"/>
                            </a:cubicBezTo>
                            <a:cubicBezTo>
                              <a:pt x="7990" y="372"/>
                              <a:pt x="7984" y="392"/>
                              <a:pt x="7974" y="410"/>
                            </a:cubicBezTo>
                            <a:cubicBezTo>
                              <a:pt x="7963" y="428"/>
                              <a:pt x="7948" y="441"/>
                              <a:pt x="7927" y="449"/>
                            </a:cubicBezTo>
                            <a:cubicBezTo>
                              <a:pt x="7927" y="450"/>
                              <a:pt x="7927" y="450"/>
                              <a:pt x="7927" y="450"/>
                            </a:cubicBezTo>
                            <a:cubicBezTo>
                              <a:pt x="7937" y="452"/>
                              <a:pt x="7948" y="456"/>
                              <a:pt x="7959" y="462"/>
                            </a:cubicBezTo>
                            <a:cubicBezTo>
                              <a:pt x="7970" y="468"/>
                              <a:pt x="7979" y="475"/>
                              <a:pt x="7988" y="485"/>
                            </a:cubicBezTo>
                            <a:cubicBezTo>
                              <a:pt x="7997" y="495"/>
                              <a:pt x="8003" y="506"/>
                              <a:pt x="8009" y="519"/>
                            </a:cubicBezTo>
                            <a:cubicBezTo>
                              <a:pt x="8014" y="532"/>
                              <a:pt x="8017" y="546"/>
                              <a:pt x="8017" y="561"/>
                            </a:cubicBezTo>
                            <a:close/>
                            <a:moveTo>
                              <a:pt x="7935" y="358"/>
                            </a:moveTo>
                            <a:cubicBezTo>
                              <a:pt x="7935" y="335"/>
                              <a:pt x="7928" y="317"/>
                              <a:pt x="7915" y="304"/>
                            </a:cubicBezTo>
                            <a:cubicBezTo>
                              <a:pt x="7902" y="292"/>
                              <a:pt x="7881" y="286"/>
                              <a:pt x="7852" y="286"/>
                            </a:cubicBezTo>
                            <a:cubicBezTo>
                              <a:pt x="7794" y="286"/>
                              <a:pt x="7794" y="286"/>
                              <a:pt x="7794" y="286"/>
                            </a:cubicBezTo>
                            <a:cubicBezTo>
                              <a:pt x="7794" y="437"/>
                              <a:pt x="7794" y="437"/>
                              <a:pt x="7794" y="437"/>
                            </a:cubicBezTo>
                            <a:cubicBezTo>
                              <a:pt x="7853" y="437"/>
                              <a:pt x="7853" y="437"/>
                              <a:pt x="7853" y="437"/>
                            </a:cubicBezTo>
                            <a:cubicBezTo>
                              <a:pt x="7863" y="437"/>
                              <a:pt x="7873" y="435"/>
                              <a:pt x="7882" y="432"/>
                            </a:cubicBezTo>
                            <a:cubicBezTo>
                              <a:pt x="7892" y="429"/>
                              <a:pt x="7901" y="424"/>
                              <a:pt x="7909" y="417"/>
                            </a:cubicBezTo>
                            <a:cubicBezTo>
                              <a:pt x="7917" y="411"/>
                              <a:pt x="7923" y="403"/>
                              <a:pt x="7928" y="392"/>
                            </a:cubicBezTo>
                            <a:cubicBezTo>
                              <a:pt x="7933" y="382"/>
                              <a:pt x="7935" y="371"/>
                              <a:pt x="7935" y="358"/>
                            </a:cubicBezTo>
                            <a:close/>
                            <a:moveTo>
                              <a:pt x="7961" y="562"/>
                            </a:moveTo>
                            <a:cubicBezTo>
                              <a:pt x="7961" y="551"/>
                              <a:pt x="7959" y="541"/>
                              <a:pt x="7955" y="532"/>
                            </a:cubicBezTo>
                            <a:cubicBezTo>
                              <a:pt x="7950" y="522"/>
                              <a:pt x="7944" y="514"/>
                              <a:pt x="7936" y="507"/>
                            </a:cubicBezTo>
                            <a:cubicBezTo>
                              <a:pt x="7927" y="500"/>
                              <a:pt x="7917" y="495"/>
                              <a:pt x="7906" y="491"/>
                            </a:cubicBezTo>
                            <a:cubicBezTo>
                              <a:pt x="7894" y="486"/>
                              <a:pt x="7881" y="484"/>
                              <a:pt x="7866" y="484"/>
                            </a:cubicBezTo>
                            <a:cubicBezTo>
                              <a:pt x="7794" y="484"/>
                              <a:pt x="7794" y="484"/>
                              <a:pt x="7794" y="484"/>
                            </a:cubicBezTo>
                            <a:cubicBezTo>
                              <a:pt x="7794" y="648"/>
                              <a:pt x="7794" y="648"/>
                              <a:pt x="7794" y="648"/>
                            </a:cubicBezTo>
                            <a:cubicBezTo>
                              <a:pt x="7862" y="648"/>
                              <a:pt x="7862" y="648"/>
                              <a:pt x="7862" y="648"/>
                            </a:cubicBezTo>
                            <a:cubicBezTo>
                              <a:pt x="7894" y="648"/>
                              <a:pt x="7919" y="640"/>
                              <a:pt x="7936" y="623"/>
                            </a:cubicBezTo>
                            <a:cubicBezTo>
                              <a:pt x="7953" y="607"/>
                              <a:pt x="7961" y="587"/>
                              <a:pt x="7961" y="562"/>
                            </a:cubicBezTo>
                            <a:close/>
                            <a:moveTo>
                              <a:pt x="8445" y="695"/>
                            </a:moveTo>
                            <a:cubicBezTo>
                              <a:pt x="8214" y="387"/>
                              <a:pt x="8214" y="387"/>
                              <a:pt x="8214" y="387"/>
                            </a:cubicBezTo>
                            <a:cubicBezTo>
                              <a:pt x="8201" y="369"/>
                              <a:pt x="8190" y="355"/>
                              <a:pt x="8183" y="345"/>
                            </a:cubicBezTo>
                            <a:cubicBezTo>
                              <a:pt x="8176" y="335"/>
                              <a:pt x="8170" y="325"/>
                              <a:pt x="8166" y="316"/>
                            </a:cubicBezTo>
                            <a:cubicBezTo>
                              <a:pt x="8165" y="316"/>
                              <a:pt x="8165" y="316"/>
                              <a:pt x="8165" y="316"/>
                            </a:cubicBezTo>
                            <a:cubicBezTo>
                              <a:pt x="8165" y="324"/>
                              <a:pt x="8166" y="332"/>
                              <a:pt x="8166" y="341"/>
                            </a:cubicBezTo>
                            <a:cubicBezTo>
                              <a:pt x="8166" y="349"/>
                              <a:pt x="8166" y="359"/>
                              <a:pt x="8166" y="371"/>
                            </a:cubicBezTo>
                            <a:cubicBezTo>
                              <a:pt x="8166" y="695"/>
                              <a:pt x="8166" y="695"/>
                              <a:pt x="8166" y="695"/>
                            </a:cubicBezTo>
                            <a:cubicBezTo>
                              <a:pt x="8116" y="695"/>
                              <a:pt x="8116" y="695"/>
                              <a:pt x="8116" y="695"/>
                            </a:cubicBezTo>
                            <a:cubicBezTo>
                              <a:pt x="8116" y="238"/>
                              <a:pt x="8116" y="238"/>
                              <a:pt x="8116" y="238"/>
                            </a:cubicBezTo>
                            <a:cubicBezTo>
                              <a:pt x="8168" y="238"/>
                              <a:pt x="8168" y="238"/>
                              <a:pt x="8168" y="238"/>
                            </a:cubicBezTo>
                            <a:cubicBezTo>
                              <a:pt x="8390" y="535"/>
                              <a:pt x="8390" y="535"/>
                              <a:pt x="8390" y="535"/>
                            </a:cubicBezTo>
                            <a:cubicBezTo>
                              <a:pt x="8398" y="545"/>
                              <a:pt x="8404" y="554"/>
                              <a:pt x="8410" y="561"/>
                            </a:cubicBezTo>
                            <a:cubicBezTo>
                              <a:pt x="8416" y="569"/>
                              <a:pt x="8420" y="576"/>
                              <a:pt x="8425" y="582"/>
                            </a:cubicBezTo>
                            <a:cubicBezTo>
                              <a:pt x="8429" y="588"/>
                              <a:pt x="8432" y="593"/>
                              <a:pt x="8435" y="598"/>
                            </a:cubicBezTo>
                            <a:cubicBezTo>
                              <a:pt x="8438" y="603"/>
                              <a:pt x="8440" y="607"/>
                              <a:pt x="8442" y="612"/>
                            </a:cubicBezTo>
                            <a:cubicBezTo>
                              <a:pt x="8443" y="612"/>
                              <a:pt x="8443" y="612"/>
                              <a:pt x="8443" y="612"/>
                            </a:cubicBezTo>
                            <a:cubicBezTo>
                              <a:pt x="8443" y="604"/>
                              <a:pt x="8442" y="596"/>
                              <a:pt x="8442" y="587"/>
                            </a:cubicBezTo>
                            <a:cubicBezTo>
                              <a:pt x="8442" y="579"/>
                              <a:pt x="8442" y="568"/>
                              <a:pt x="8442" y="556"/>
                            </a:cubicBezTo>
                            <a:cubicBezTo>
                              <a:pt x="8442" y="238"/>
                              <a:pt x="8442" y="238"/>
                              <a:pt x="8442" y="238"/>
                            </a:cubicBezTo>
                            <a:cubicBezTo>
                              <a:pt x="8493" y="238"/>
                              <a:pt x="8493" y="238"/>
                              <a:pt x="8493" y="238"/>
                            </a:cubicBezTo>
                            <a:cubicBezTo>
                              <a:pt x="8493" y="695"/>
                              <a:pt x="8493" y="695"/>
                              <a:pt x="8493" y="695"/>
                            </a:cubicBezTo>
                            <a:lnTo>
                              <a:pt x="8445" y="695"/>
                            </a:lnTo>
                            <a:close/>
                            <a:moveTo>
                              <a:pt x="9045" y="575"/>
                            </a:moveTo>
                            <a:cubicBezTo>
                              <a:pt x="9045" y="593"/>
                              <a:pt x="9042" y="610"/>
                              <a:pt x="9034" y="625"/>
                            </a:cubicBezTo>
                            <a:cubicBezTo>
                              <a:pt x="9027" y="641"/>
                              <a:pt x="9016" y="654"/>
                              <a:pt x="9002" y="665"/>
                            </a:cubicBezTo>
                            <a:cubicBezTo>
                              <a:pt x="8989" y="677"/>
                              <a:pt x="8972" y="686"/>
                              <a:pt x="8952" y="692"/>
                            </a:cubicBezTo>
                            <a:cubicBezTo>
                              <a:pt x="8933" y="699"/>
                              <a:pt x="8911" y="702"/>
                              <a:pt x="8887" y="702"/>
                            </a:cubicBezTo>
                            <a:cubicBezTo>
                              <a:pt x="8838" y="702"/>
                              <a:pt x="8800" y="691"/>
                              <a:pt x="8774" y="669"/>
                            </a:cubicBezTo>
                            <a:cubicBezTo>
                              <a:pt x="8748" y="647"/>
                              <a:pt x="8735" y="617"/>
                              <a:pt x="8735" y="576"/>
                            </a:cubicBezTo>
                            <a:cubicBezTo>
                              <a:pt x="8735" y="559"/>
                              <a:pt x="8738" y="544"/>
                              <a:pt x="8743" y="532"/>
                            </a:cubicBezTo>
                            <a:cubicBezTo>
                              <a:pt x="8749" y="519"/>
                              <a:pt x="8756" y="508"/>
                              <a:pt x="8764" y="498"/>
                            </a:cubicBezTo>
                            <a:cubicBezTo>
                              <a:pt x="8772" y="489"/>
                              <a:pt x="8782" y="481"/>
                              <a:pt x="8791" y="475"/>
                            </a:cubicBezTo>
                            <a:cubicBezTo>
                              <a:pt x="8801" y="469"/>
                              <a:pt x="8811" y="464"/>
                              <a:pt x="8819" y="461"/>
                            </a:cubicBezTo>
                            <a:cubicBezTo>
                              <a:pt x="8819" y="460"/>
                              <a:pt x="8819" y="460"/>
                              <a:pt x="8819" y="460"/>
                            </a:cubicBezTo>
                            <a:cubicBezTo>
                              <a:pt x="8798" y="448"/>
                              <a:pt x="8783" y="434"/>
                              <a:pt x="8771" y="417"/>
                            </a:cubicBezTo>
                            <a:cubicBezTo>
                              <a:pt x="8759" y="401"/>
                              <a:pt x="8754" y="380"/>
                              <a:pt x="8754" y="355"/>
                            </a:cubicBezTo>
                            <a:cubicBezTo>
                              <a:pt x="8754" y="338"/>
                              <a:pt x="8757" y="323"/>
                              <a:pt x="8763" y="308"/>
                            </a:cubicBezTo>
                            <a:cubicBezTo>
                              <a:pt x="8770" y="294"/>
                              <a:pt x="8779" y="281"/>
                              <a:pt x="8791" y="270"/>
                            </a:cubicBezTo>
                            <a:cubicBezTo>
                              <a:pt x="8804" y="259"/>
                              <a:pt x="8819" y="251"/>
                              <a:pt x="8836" y="244"/>
                            </a:cubicBezTo>
                            <a:cubicBezTo>
                              <a:pt x="8854" y="238"/>
                              <a:pt x="8875" y="235"/>
                              <a:pt x="8898" y="235"/>
                            </a:cubicBezTo>
                            <a:cubicBezTo>
                              <a:pt x="8922" y="235"/>
                              <a:pt x="8942" y="239"/>
                              <a:pt x="8959" y="246"/>
                            </a:cubicBezTo>
                            <a:cubicBezTo>
                              <a:pt x="8976" y="253"/>
                              <a:pt x="8990" y="262"/>
                              <a:pt x="9000" y="273"/>
                            </a:cubicBezTo>
                            <a:cubicBezTo>
                              <a:pt x="9011" y="284"/>
                              <a:pt x="9019" y="297"/>
                              <a:pt x="9023" y="310"/>
                            </a:cubicBezTo>
                            <a:cubicBezTo>
                              <a:pt x="9028" y="324"/>
                              <a:pt x="9031" y="338"/>
                              <a:pt x="9031" y="351"/>
                            </a:cubicBezTo>
                            <a:cubicBezTo>
                              <a:pt x="9031" y="367"/>
                              <a:pt x="9028" y="380"/>
                              <a:pt x="9022" y="393"/>
                            </a:cubicBezTo>
                            <a:cubicBezTo>
                              <a:pt x="9017" y="405"/>
                              <a:pt x="9010" y="415"/>
                              <a:pt x="9002" y="424"/>
                            </a:cubicBezTo>
                            <a:cubicBezTo>
                              <a:pt x="8994" y="433"/>
                              <a:pt x="8987" y="441"/>
                              <a:pt x="8979" y="447"/>
                            </a:cubicBezTo>
                            <a:cubicBezTo>
                              <a:pt x="8971" y="453"/>
                              <a:pt x="8964" y="458"/>
                              <a:pt x="8959" y="461"/>
                            </a:cubicBezTo>
                            <a:cubicBezTo>
                              <a:pt x="8959" y="461"/>
                              <a:pt x="8959" y="461"/>
                              <a:pt x="8959" y="461"/>
                            </a:cubicBezTo>
                            <a:cubicBezTo>
                              <a:pt x="8986" y="471"/>
                              <a:pt x="9007" y="485"/>
                              <a:pt x="9022" y="503"/>
                            </a:cubicBezTo>
                            <a:cubicBezTo>
                              <a:pt x="9038" y="522"/>
                              <a:pt x="9045" y="546"/>
                              <a:pt x="9045" y="575"/>
                            </a:cubicBezTo>
                            <a:close/>
                            <a:moveTo>
                              <a:pt x="8992" y="576"/>
                            </a:moveTo>
                            <a:cubicBezTo>
                              <a:pt x="8992" y="562"/>
                              <a:pt x="8989" y="550"/>
                              <a:pt x="8982" y="539"/>
                            </a:cubicBezTo>
                            <a:cubicBezTo>
                              <a:pt x="8976" y="528"/>
                              <a:pt x="8967" y="518"/>
                              <a:pt x="8956" y="510"/>
                            </a:cubicBezTo>
                            <a:cubicBezTo>
                              <a:pt x="8945" y="502"/>
                              <a:pt x="8932" y="496"/>
                              <a:pt x="8917" y="491"/>
                            </a:cubicBezTo>
                            <a:cubicBezTo>
                              <a:pt x="8903" y="486"/>
                              <a:pt x="8887" y="482"/>
                              <a:pt x="8871" y="480"/>
                            </a:cubicBezTo>
                            <a:cubicBezTo>
                              <a:pt x="8863" y="482"/>
                              <a:pt x="8855" y="486"/>
                              <a:pt x="8845" y="491"/>
                            </a:cubicBezTo>
                            <a:cubicBezTo>
                              <a:pt x="8835" y="496"/>
                              <a:pt x="8826" y="502"/>
                              <a:pt x="8817" y="510"/>
                            </a:cubicBezTo>
                            <a:cubicBezTo>
                              <a:pt x="8809" y="518"/>
                              <a:pt x="8801" y="527"/>
                              <a:pt x="8796" y="538"/>
                            </a:cubicBezTo>
                            <a:cubicBezTo>
                              <a:pt x="8790" y="549"/>
                              <a:pt x="8787" y="561"/>
                              <a:pt x="8787" y="575"/>
                            </a:cubicBezTo>
                            <a:cubicBezTo>
                              <a:pt x="8787" y="589"/>
                              <a:pt x="8790" y="602"/>
                              <a:pt x="8795" y="612"/>
                            </a:cubicBezTo>
                            <a:cubicBezTo>
                              <a:pt x="8800" y="623"/>
                              <a:pt x="8808" y="632"/>
                              <a:pt x="8817" y="639"/>
                            </a:cubicBezTo>
                            <a:cubicBezTo>
                              <a:pt x="8827" y="646"/>
                              <a:pt x="8837" y="652"/>
                              <a:pt x="8850" y="655"/>
                            </a:cubicBezTo>
                            <a:cubicBezTo>
                              <a:pt x="8862" y="658"/>
                              <a:pt x="8876" y="660"/>
                              <a:pt x="8890" y="660"/>
                            </a:cubicBezTo>
                            <a:cubicBezTo>
                              <a:pt x="8904" y="660"/>
                              <a:pt x="8916" y="658"/>
                              <a:pt x="8929" y="655"/>
                            </a:cubicBezTo>
                            <a:cubicBezTo>
                              <a:pt x="8941" y="651"/>
                              <a:pt x="8952" y="645"/>
                              <a:pt x="8961" y="638"/>
                            </a:cubicBezTo>
                            <a:cubicBezTo>
                              <a:pt x="8971" y="631"/>
                              <a:pt x="8978" y="622"/>
                              <a:pt x="8984" y="611"/>
                            </a:cubicBezTo>
                            <a:cubicBezTo>
                              <a:pt x="8989" y="601"/>
                              <a:pt x="8992" y="589"/>
                              <a:pt x="8992" y="576"/>
                            </a:cubicBezTo>
                            <a:close/>
                            <a:moveTo>
                              <a:pt x="8977" y="353"/>
                            </a:moveTo>
                            <a:cubicBezTo>
                              <a:pt x="8977" y="343"/>
                              <a:pt x="8976" y="334"/>
                              <a:pt x="8972" y="324"/>
                            </a:cubicBezTo>
                            <a:cubicBezTo>
                              <a:pt x="8968" y="315"/>
                              <a:pt x="8963" y="307"/>
                              <a:pt x="8956" y="300"/>
                            </a:cubicBezTo>
                            <a:cubicBezTo>
                              <a:pt x="8948" y="293"/>
                              <a:pt x="8940" y="287"/>
                              <a:pt x="8929" y="282"/>
                            </a:cubicBezTo>
                            <a:cubicBezTo>
                              <a:pt x="8919" y="278"/>
                              <a:pt x="8907" y="276"/>
                              <a:pt x="8893" y="276"/>
                            </a:cubicBezTo>
                            <a:cubicBezTo>
                              <a:pt x="8867" y="276"/>
                              <a:pt x="8846" y="283"/>
                              <a:pt x="8829" y="297"/>
                            </a:cubicBezTo>
                            <a:cubicBezTo>
                              <a:pt x="8813" y="310"/>
                              <a:pt x="8804" y="328"/>
                              <a:pt x="8804" y="351"/>
                            </a:cubicBezTo>
                            <a:cubicBezTo>
                              <a:pt x="8804" y="366"/>
                              <a:pt x="8807" y="379"/>
                              <a:pt x="8814" y="390"/>
                            </a:cubicBezTo>
                            <a:cubicBezTo>
                              <a:pt x="8820" y="401"/>
                              <a:pt x="8828" y="410"/>
                              <a:pt x="8838" y="417"/>
                            </a:cubicBezTo>
                            <a:cubicBezTo>
                              <a:pt x="8848" y="425"/>
                              <a:pt x="8859" y="430"/>
                              <a:pt x="8871" y="435"/>
                            </a:cubicBezTo>
                            <a:cubicBezTo>
                              <a:pt x="8884" y="439"/>
                              <a:pt x="8897" y="443"/>
                              <a:pt x="8909" y="445"/>
                            </a:cubicBezTo>
                            <a:cubicBezTo>
                              <a:pt x="8916" y="442"/>
                              <a:pt x="8924" y="437"/>
                              <a:pt x="8932" y="431"/>
                            </a:cubicBezTo>
                            <a:cubicBezTo>
                              <a:pt x="8939" y="426"/>
                              <a:pt x="8947" y="419"/>
                              <a:pt x="8953" y="411"/>
                            </a:cubicBezTo>
                            <a:cubicBezTo>
                              <a:pt x="8960" y="404"/>
                              <a:pt x="8966" y="395"/>
                              <a:pt x="8970" y="385"/>
                            </a:cubicBezTo>
                            <a:cubicBezTo>
                              <a:pt x="8975" y="376"/>
                              <a:pt x="8977" y="365"/>
                              <a:pt x="8977" y="353"/>
                            </a:cubicBezTo>
                            <a:close/>
                            <a:moveTo>
                              <a:pt x="9245" y="695"/>
                            </a:moveTo>
                            <a:cubicBezTo>
                              <a:pt x="9245" y="290"/>
                              <a:pt x="9245" y="290"/>
                              <a:pt x="9245" y="290"/>
                            </a:cubicBezTo>
                            <a:cubicBezTo>
                              <a:pt x="9137" y="343"/>
                              <a:pt x="9137" y="343"/>
                              <a:pt x="9137" y="343"/>
                            </a:cubicBezTo>
                            <a:cubicBezTo>
                              <a:pt x="9122" y="303"/>
                              <a:pt x="9122" y="303"/>
                              <a:pt x="9122" y="303"/>
                            </a:cubicBezTo>
                            <a:cubicBezTo>
                              <a:pt x="9255" y="235"/>
                              <a:pt x="9255" y="235"/>
                              <a:pt x="9255" y="235"/>
                            </a:cubicBezTo>
                            <a:cubicBezTo>
                              <a:pt x="9295" y="235"/>
                              <a:pt x="9295" y="235"/>
                              <a:pt x="9295" y="235"/>
                            </a:cubicBezTo>
                            <a:cubicBezTo>
                              <a:pt x="9295" y="695"/>
                              <a:pt x="9295" y="695"/>
                              <a:pt x="9295" y="695"/>
                            </a:cubicBezTo>
                            <a:lnTo>
                              <a:pt x="9245" y="695"/>
                            </a:lnTo>
                            <a:close/>
                            <a:moveTo>
                              <a:pt x="9893" y="451"/>
                            </a:moveTo>
                            <a:cubicBezTo>
                              <a:pt x="9893" y="489"/>
                              <a:pt x="9888" y="523"/>
                              <a:pt x="9880" y="554"/>
                            </a:cubicBezTo>
                            <a:cubicBezTo>
                              <a:pt x="9871" y="585"/>
                              <a:pt x="9858" y="612"/>
                              <a:pt x="9842" y="633"/>
                            </a:cubicBezTo>
                            <a:cubicBezTo>
                              <a:pt x="9825" y="655"/>
                              <a:pt x="9805" y="672"/>
                              <a:pt x="9781" y="684"/>
                            </a:cubicBezTo>
                            <a:cubicBezTo>
                              <a:pt x="9757" y="696"/>
                              <a:pt x="9729" y="702"/>
                              <a:pt x="9699" y="702"/>
                            </a:cubicBezTo>
                            <a:cubicBezTo>
                              <a:pt x="9684" y="702"/>
                              <a:pt x="9668" y="700"/>
                              <a:pt x="9651" y="697"/>
                            </a:cubicBezTo>
                            <a:cubicBezTo>
                              <a:pt x="9635" y="694"/>
                              <a:pt x="9618" y="690"/>
                              <a:pt x="9601" y="683"/>
                            </a:cubicBezTo>
                            <a:cubicBezTo>
                              <a:pt x="9616" y="639"/>
                              <a:pt x="9616" y="639"/>
                              <a:pt x="9616" y="639"/>
                            </a:cubicBezTo>
                            <a:cubicBezTo>
                              <a:pt x="9630" y="646"/>
                              <a:pt x="9644" y="651"/>
                              <a:pt x="9657" y="654"/>
                            </a:cubicBezTo>
                            <a:cubicBezTo>
                              <a:pt x="9671" y="657"/>
                              <a:pt x="9685" y="659"/>
                              <a:pt x="9700" y="659"/>
                            </a:cubicBezTo>
                            <a:cubicBezTo>
                              <a:pt x="9721" y="659"/>
                              <a:pt x="9739" y="655"/>
                              <a:pt x="9756" y="647"/>
                            </a:cubicBezTo>
                            <a:cubicBezTo>
                              <a:pt x="9773" y="639"/>
                              <a:pt x="9787" y="627"/>
                              <a:pt x="9799" y="612"/>
                            </a:cubicBezTo>
                            <a:cubicBezTo>
                              <a:pt x="9811" y="597"/>
                              <a:pt x="9821" y="578"/>
                              <a:pt x="9828" y="557"/>
                            </a:cubicBezTo>
                            <a:cubicBezTo>
                              <a:pt x="9835" y="535"/>
                              <a:pt x="9839" y="511"/>
                              <a:pt x="9840" y="484"/>
                            </a:cubicBezTo>
                            <a:cubicBezTo>
                              <a:pt x="9840" y="484"/>
                              <a:pt x="9840" y="484"/>
                              <a:pt x="9840" y="484"/>
                            </a:cubicBezTo>
                            <a:cubicBezTo>
                              <a:pt x="9823" y="497"/>
                              <a:pt x="9805" y="508"/>
                              <a:pt x="9787" y="515"/>
                            </a:cubicBezTo>
                            <a:cubicBezTo>
                              <a:pt x="9768" y="523"/>
                              <a:pt x="9749" y="527"/>
                              <a:pt x="9729" y="527"/>
                            </a:cubicBezTo>
                            <a:cubicBezTo>
                              <a:pt x="9714" y="527"/>
                              <a:pt x="9698" y="525"/>
                              <a:pt x="9681" y="520"/>
                            </a:cubicBezTo>
                            <a:cubicBezTo>
                              <a:pt x="9665" y="515"/>
                              <a:pt x="9650" y="507"/>
                              <a:pt x="9637" y="496"/>
                            </a:cubicBezTo>
                            <a:cubicBezTo>
                              <a:pt x="9623" y="485"/>
                              <a:pt x="9612" y="470"/>
                              <a:pt x="9604" y="452"/>
                            </a:cubicBezTo>
                            <a:cubicBezTo>
                              <a:pt x="9595" y="434"/>
                              <a:pt x="9591" y="412"/>
                              <a:pt x="9591" y="386"/>
                            </a:cubicBezTo>
                            <a:cubicBezTo>
                              <a:pt x="9591" y="365"/>
                              <a:pt x="9594" y="345"/>
                              <a:pt x="9602" y="327"/>
                            </a:cubicBezTo>
                            <a:cubicBezTo>
                              <a:pt x="9609" y="309"/>
                              <a:pt x="9619" y="293"/>
                              <a:pt x="9631" y="279"/>
                            </a:cubicBezTo>
                            <a:cubicBezTo>
                              <a:pt x="9644" y="265"/>
                              <a:pt x="9659" y="255"/>
                              <a:pt x="9677" y="247"/>
                            </a:cubicBezTo>
                            <a:cubicBezTo>
                              <a:pt x="9695" y="239"/>
                              <a:pt x="9715" y="235"/>
                              <a:pt x="9736" y="235"/>
                            </a:cubicBezTo>
                            <a:cubicBezTo>
                              <a:pt x="9760" y="235"/>
                              <a:pt x="9781" y="239"/>
                              <a:pt x="9800" y="248"/>
                            </a:cubicBezTo>
                            <a:cubicBezTo>
                              <a:pt x="9820" y="257"/>
                              <a:pt x="9836" y="271"/>
                              <a:pt x="9850" y="289"/>
                            </a:cubicBezTo>
                            <a:cubicBezTo>
                              <a:pt x="9863" y="307"/>
                              <a:pt x="9874" y="329"/>
                              <a:pt x="9881" y="357"/>
                            </a:cubicBezTo>
                            <a:cubicBezTo>
                              <a:pt x="9889" y="383"/>
                              <a:pt x="9893" y="415"/>
                              <a:pt x="9893" y="451"/>
                            </a:cubicBezTo>
                            <a:close/>
                            <a:moveTo>
                              <a:pt x="9838" y="431"/>
                            </a:moveTo>
                            <a:cubicBezTo>
                              <a:pt x="9838" y="407"/>
                              <a:pt x="9836" y="386"/>
                              <a:pt x="9831" y="367"/>
                            </a:cubicBezTo>
                            <a:cubicBezTo>
                              <a:pt x="9825" y="348"/>
                              <a:pt x="9818" y="332"/>
                              <a:pt x="9809" y="319"/>
                            </a:cubicBezTo>
                            <a:cubicBezTo>
                              <a:pt x="9800" y="306"/>
                              <a:pt x="9790" y="296"/>
                              <a:pt x="9777" y="289"/>
                            </a:cubicBezTo>
                            <a:cubicBezTo>
                              <a:pt x="9764" y="281"/>
                              <a:pt x="9750" y="278"/>
                              <a:pt x="9735" y="278"/>
                            </a:cubicBezTo>
                            <a:cubicBezTo>
                              <a:pt x="9706" y="278"/>
                              <a:pt x="9683" y="287"/>
                              <a:pt x="9667" y="307"/>
                            </a:cubicBezTo>
                            <a:cubicBezTo>
                              <a:pt x="9651" y="326"/>
                              <a:pt x="9643" y="350"/>
                              <a:pt x="9643" y="380"/>
                            </a:cubicBezTo>
                            <a:cubicBezTo>
                              <a:pt x="9643" y="411"/>
                              <a:pt x="9651" y="436"/>
                              <a:pt x="9667" y="454"/>
                            </a:cubicBezTo>
                            <a:cubicBezTo>
                              <a:pt x="9683" y="472"/>
                              <a:pt x="9707" y="482"/>
                              <a:pt x="9738" y="482"/>
                            </a:cubicBezTo>
                            <a:cubicBezTo>
                              <a:pt x="9760" y="482"/>
                              <a:pt x="9780" y="476"/>
                              <a:pt x="9798" y="466"/>
                            </a:cubicBezTo>
                            <a:cubicBezTo>
                              <a:pt x="9815" y="456"/>
                              <a:pt x="9829" y="444"/>
                              <a:pt x="9838" y="431"/>
                            </a:cubicBezTo>
                            <a:close/>
                            <a:moveTo>
                              <a:pt x="10211" y="574"/>
                            </a:moveTo>
                            <a:cubicBezTo>
                              <a:pt x="10211" y="696"/>
                              <a:pt x="10211" y="696"/>
                              <a:pt x="10211" y="696"/>
                            </a:cubicBezTo>
                            <a:cubicBezTo>
                              <a:pt x="10162" y="696"/>
                              <a:pt x="10162" y="696"/>
                              <a:pt x="10162" y="696"/>
                            </a:cubicBezTo>
                            <a:cubicBezTo>
                              <a:pt x="10162" y="574"/>
                              <a:pt x="10162" y="574"/>
                              <a:pt x="10162" y="574"/>
                            </a:cubicBezTo>
                            <a:cubicBezTo>
                              <a:pt x="9958" y="574"/>
                              <a:pt x="9958" y="574"/>
                              <a:pt x="9958" y="574"/>
                            </a:cubicBezTo>
                            <a:cubicBezTo>
                              <a:pt x="9958" y="533"/>
                              <a:pt x="9958" y="533"/>
                              <a:pt x="9958" y="533"/>
                            </a:cubicBezTo>
                            <a:cubicBezTo>
                              <a:pt x="10179" y="235"/>
                              <a:pt x="10179" y="235"/>
                              <a:pt x="10179" y="235"/>
                            </a:cubicBezTo>
                            <a:cubicBezTo>
                              <a:pt x="10211" y="235"/>
                              <a:pt x="10211" y="235"/>
                              <a:pt x="10211" y="235"/>
                            </a:cubicBezTo>
                            <a:cubicBezTo>
                              <a:pt x="10211" y="528"/>
                              <a:pt x="10211" y="528"/>
                              <a:pt x="10211" y="528"/>
                            </a:cubicBezTo>
                            <a:cubicBezTo>
                              <a:pt x="10279" y="528"/>
                              <a:pt x="10279" y="528"/>
                              <a:pt x="10279" y="528"/>
                            </a:cubicBezTo>
                            <a:cubicBezTo>
                              <a:pt x="10279" y="574"/>
                              <a:pt x="10279" y="574"/>
                              <a:pt x="10279" y="574"/>
                            </a:cubicBezTo>
                            <a:lnTo>
                              <a:pt x="10211" y="574"/>
                            </a:lnTo>
                            <a:close/>
                            <a:moveTo>
                              <a:pt x="10014" y="530"/>
                            </a:moveTo>
                            <a:cubicBezTo>
                              <a:pt x="10023" y="530"/>
                              <a:pt x="10034" y="530"/>
                              <a:pt x="10047" y="530"/>
                            </a:cubicBezTo>
                            <a:cubicBezTo>
                              <a:pt x="10060" y="529"/>
                              <a:pt x="10072" y="529"/>
                              <a:pt x="10081" y="529"/>
                            </a:cubicBezTo>
                            <a:cubicBezTo>
                              <a:pt x="10161" y="528"/>
                              <a:pt x="10161" y="528"/>
                              <a:pt x="10161" y="528"/>
                            </a:cubicBezTo>
                            <a:cubicBezTo>
                              <a:pt x="10162" y="394"/>
                              <a:pt x="10162" y="394"/>
                              <a:pt x="10162" y="394"/>
                            </a:cubicBezTo>
                            <a:cubicBezTo>
                              <a:pt x="10162" y="381"/>
                              <a:pt x="10162" y="368"/>
                              <a:pt x="10162" y="356"/>
                            </a:cubicBezTo>
                            <a:cubicBezTo>
                              <a:pt x="10163" y="343"/>
                              <a:pt x="10163" y="334"/>
                              <a:pt x="10164" y="327"/>
                            </a:cubicBezTo>
                            <a:lnTo>
                              <a:pt x="10014" y="530"/>
                            </a:lnTo>
                            <a:close/>
                            <a:moveTo>
                              <a:pt x="10585" y="289"/>
                            </a:moveTo>
                            <a:cubicBezTo>
                              <a:pt x="10405" y="286"/>
                              <a:pt x="10405" y="286"/>
                              <a:pt x="10405" y="286"/>
                            </a:cubicBezTo>
                            <a:cubicBezTo>
                              <a:pt x="10405" y="421"/>
                              <a:pt x="10405" y="421"/>
                              <a:pt x="10405" y="421"/>
                            </a:cubicBezTo>
                            <a:cubicBezTo>
                              <a:pt x="10440" y="419"/>
                              <a:pt x="10470" y="421"/>
                              <a:pt x="10494" y="428"/>
                            </a:cubicBezTo>
                            <a:cubicBezTo>
                              <a:pt x="10519" y="435"/>
                              <a:pt x="10538" y="444"/>
                              <a:pt x="10553" y="457"/>
                            </a:cubicBezTo>
                            <a:cubicBezTo>
                              <a:pt x="10568" y="470"/>
                              <a:pt x="10579" y="485"/>
                              <a:pt x="10586" y="502"/>
                            </a:cubicBezTo>
                            <a:cubicBezTo>
                              <a:pt x="10592" y="519"/>
                              <a:pt x="10596" y="537"/>
                              <a:pt x="10596" y="556"/>
                            </a:cubicBezTo>
                            <a:cubicBezTo>
                              <a:pt x="10596" y="575"/>
                              <a:pt x="10592" y="594"/>
                              <a:pt x="10585" y="612"/>
                            </a:cubicBezTo>
                            <a:cubicBezTo>
                              <a:pt x="10578" y="630"/>
                              <a:pt x="10567" y="645"/>
                              <a:pt x="10553" y="659"/>
                            </a:cubicBezTo>
                            <a:cubicBezTo>
                              <a:pt x="10539" y="672"/>
                              <a:pt x="10520" y="683"/>
                              <a:pt x="10499" y="690"/>
                            </a:cubicBezTo>
                            <a:cubicBezTo>
                              <a:pt x="10477" y="698"/>
                              <a:pt x="10451" y="702"/>
                              <a:pt x="10421" y="702"/>
                            </a:cubicBezTo>
                            <a:cubicBezTo>
                              <a:pt x="10397" y="702"/>
                              <a:pt x="10377" y="700"/>
                              <a:pt x="10361" y="695"/>
                            </a:cubicBezTo>
                            <a:cubicBezTo>
                              <a:pt x="10345" y="691"/>
                              <a:pt x="10333" y="687"/>
                              <a:pt x="10326" y="683"/>
                            </a:cubicBezTo>
                            <a:cubicBezTo>
                              <a:pt x="10342" y="642"/>
                              <a:pt x="10342" y="642"/>
                              <a:pt x="10342" y="642"/>
                            </a:cubicBezTo>
                            <a:cubicBezTo>
                              <a:pt x="10351" y="647"/>
                              <a:pt x="10362" y="651"/>
                              <a:pt x="10375" y="654"/>
                            </a:cubicBezTo>
                            <a:cubicBezTo>
                              <a:pt x="10387" y="657"/>
                              <a:pt x="10405" y="659"/>
                              <a:pt x="10428" y="659"/>
                            </a:cubicBezTo>
                            <a:cubicBezTo>
                              <a:pt x="10443" y="659"/>
                              <a:pt x="10457" y="657"/>
                              <a:pt x="10471" y="653"/>
                            </a:cubicBezTo>
                            <a:cubicBezTo>
                              <a:pt x="10486" y="648"/>
                              <a:pt x="10498" y="642"/>
                              <a:pt x="10508" y="634"/>
                            </a:cubicBezTo>
                            <a:cubicBezTo>
                              <a:pt x="10519" y="626"/>
                              <a:pt x="10527" y="616"/>
                              <a:pt x="10533" y="604"/>
                            </a:cubicBezTo>
                            <a:cubicBezTo>
                              <a:pt x="10539" y="592"/>
                              <a:pt x="10542" y="578"/>
                              <a:pt x="10542" y="562"/>
                            </a:cubicBezTo>
                            <a:cubicBezTo>
                              <a:pt x="10542" y="533"/>
                              <a:pt x="10533" y="510"/>
                              <a:pt x="10513" y="493"/>
                            </a:cubicBezTo>
                            <a:cubicBezTo>
                              <a:pt x="10493" y="475"/>
                              <a:pt x="10461" y="466"/>
                              <a:pt x="10416" y="466"/>
                            </a:cubicBezTo>
                            <a:cubicBezTo>
                              <a:pt x="10356" y="466"/>
                              <a:pt x="10356" y="466"/>
                              <a:pt x="10356" y="466"/>
                            </a:cubicBezTo>
                            <a:cubicBezTo>
                              <a:pt x="10356" y="240"/>
                              <a:pt x="10356" y="240"/>
                              <a:pt x="10356" y="240"/>
                            </a:cubicBezTo>
                            <a:cubicBezTo>
                              <a:pt x="10596" y="240"/>
                              <a:pt x="10596" y="240"/>
                              <a:pt x="10596" y="240"/>
                            </a:cubicBezTo>
                            <a:lnTo>
                              <a:pt x="10585" y="289"/>
                            </a:lnTo>
                            <a:close/>
                            <a:moveTo>
                              <a:pt x="11115" y="561"/>
                            </a:moveTo>
                            <a:cubicBezTo>
                              <a:pt x="11115" y="581"/>
                              <a:pt x="11112" y="599"/>
                              <a:pt x="11105" y="616"/>
                            </a:cubicBezTo>
                            <a:cubicBezTo>
                              <a:pt x="11098" y="633"/>
                              <a:pt x="11087" y="648"/>
                              <a:pt x="11072" y="661"/>
                            </a:cubicBezTo>
                            <a:cubicBezTo>
                              <a:pt x="11058" y="673"/>
                              <a:pt x="11040" y="683"/>
                              <a:pt x="11018" y="691"/>
                            </a:cubicBezTo>
                            <a:cubicBezTo>
                              <a:pt x="10996" y="698"/>
                              <a:pt x="10970" y="702"/>
                              <a:pt x="10941" y="702"/>
                            </a:cubicBezTo>
                            <a:cubicBezTo>
                              <a:pt x="10918" y="702"/>
                              <a:pt x="10896" y="700"/>
                              <a:pt x="10877" y="695"/>
                            </a:cubicBezTo>
                            <a:cubicBezTo>
                              <a:pt x="10858" y="691"/>
                              <a:pt x="10841" y="685"/>
                              <a:pt x="10828" y="678"/>
                            </a:cubicBezTo>
                            <a:cubicBezTo>
                              <a:pt x="10843" y="638"/>
                              <a:pt x="10843" y="638"/>
                              <a:pt x="10843" y="638"/>
                            </a:cubicBezTo>
                            <a:cubicBezTo>
                              <a:pt x="10857" y="645"/>
                              <a:pt x="10873" y="650"/>
                              <a:pt x="10889" y="653"/>
                            </a:cubicBezTo>
                            <a:cubicBezTo>
                              <a:pt x="10905" y="657"/>
                              <a:pt x="10925" y="659"/>
                              <a:pt x="10948" y="659"/>
                            </a:cubicBezTo>
                            <a:cubicBezTo>
                              <a:pt x="10962" y="659"/>
                              <a:pt x="10976" y="657"/>
                              <a:pt x="10990" y="653"/>
                            </a:cubicBezTo>
                            <a:cubicBezTo>
                              <a:pt x="11003" y="650"/>
                              <a:pt x="11015" y="644"/>
                              <a:pt x="11026" y="636"/>
                            </a:cubicBezTo>
                            <a:cubicBezTo>
                              <a:pt x="11037" y="629"/>
                              <a:pt x="11046" y="620"/>
                              <a:pt x="11053" y="608"/>
                            </a:cubicBezTo>
                            <a:cubicBezTo>
                              <a:pt x="11059" y="597"/>
                              <a:pt x="11062" y="585"/>
                              <a:pt x="11062" y="570"/>
                            </a:cubicBezTo>
                            <a:cubicBezTo>
                              <a:pt x="11062" y="542"/>
                              <a:pt x="11053" y="521"/>
                              <a:pt x="11034" y="507"/>
                            </a:cubicBezTo>
                            <a:cubicBezTo>
                              <a:pt x="11015" y="493"/>
                              <a:pt x="10985" y="486"/>
                              <a:pt x="10942" y="486"/>
                            </a:cubicBezTo>
                            <a:cubicBezTo>
                              <a:pt x="10885" y="486"/>
                              <a:pt x="10885" y="486"/>
                              <a:pt x="10885" y="486"/>
                            </a:cubicBezTo>
                            <a:cubicBezTo>
                              <a:pt x="10885" y="442"/>
                              <a:pt x="10885" y="442"/>
                              <a:pt x="10885" y="442"/>
                            </a:cubicBezTo>
                            <a:cubicBezTo>
                              <a:pt x="10932" y="441"/>
                              <a:pt x="10932" y="441"/>
                              <a:pt x="10932" y="441"/>
                            </a:cubicBezTo>
                            <a:cubicBezTo>
                              <a:pt x="10956" y="440"/>
                              <a:pt x="10976" y="437"/>
                              <a:pt x="10992" y="431"/>
                            </a:cubicBezTo>
                            <a:cubicBezTo>
                              <a:pt x="11007" y="426"/>
                              <a:pt x="11019" y="419"/>
                              <a:pt x="11028" y="411"/>
                            </a:cubicBezTo>
                            <a:cubicBezTo>
                              <a:pt x="11037" y="403"/>
                              <a:pt x="11043" y="393"/>
                              <a:pt x="11046" y="383"/>
                            </a:cubicBezTo>
                            <a:cubicBezTo>
                              <a:pt x="11050" y="372"/>
                              <a:pt x="11052" y="362"/>
                              <a:pt x="11052" y="351"/>
                            </a:cubicBezTo>
                            <a:cubicBezTo>
                              <a:pt x="11052" y="330"/>
                              <a:pt x="11044" y="313"/>
                              <a:pt x="11029" y="300"/>
                            </a:cubicBezTo>
                            <a:cubicBezTo>
                              <a:pt x="11015" y="287"/>
                              <a:pt x="10995" y="280"/>
                              <a:pt x="10969" y="280"/>
                            </a:cubicBezTo>
                            <a:cubicBezTo>
                              <a:pt x="10957" y="280"/>
                              <a:pt x="10945" y="281"/>
                              <a:pt x="10934" y="283"/>
                            </a:cubicBezTo>
                            <a:cubicBezTo>
                              <a:pt x="10922" y="286"/>
                              <a:pt x="10912" y="289"/>
                              <a:pt x="10902" y="292"/>
                            </a:cubicBezTo>
                            <a:cubicBezTo>
                              <a:pt x="10892" y="295"/>
                              <a:pt x="10883" y="299"/>
                              <a:pt x="10875" y="302"/>
                            </a:cubicBezTo>
                            <a:cubicBezTo>
                              <a:pt x="10867" y="306"/>
                              <a:pt x="10860" y="310"/>
                              <a:pt x="10855" y="313"/>
                            </a:cubicBezTo>
                            <a:cubicBezTo>
                              <a:pt x="10840" y="272"/>
                              <a:pt x="10840" y="272"/>
                              <a:pt x="10840" y="272"/>
                            </a:cubicBezTo>
                            <a:cubicBezTo>
                              <a:pt x="10856" y="265"/>
                              <a:pt x="10874" y="256"/>
                              <a:pt x="10896" y="248"/>
                            </a:cubicBezTo>
                            <a:cubicBezTo>
                              <a:pt x="10919" y="239"/>
                              <a:pt x="10945" y="235"/>
                              <a:pt x="10975" y="235"/>
                            </a:cubicBezTo>
                            <a:cubicBezTo>
                              <a:pt x="10997" y="235"/>
                              <a:pt x="11015" y="238"/>
                              <a:pt x="11031" y="244"/>
                            </a:cubicBezTo>
                            <a:cubicBezTo>
                              <a:pt x="11047" y="250"/>
                              <a:pt x="11060" y="258"/>
                              <a:pt x="11071" y="268"/>
                            </a:cubicBezTo>
                            <a:cubicBezTo>
                              <a:pt x="11081" y="278"/>
                              <a:pt x="11089" y="290"/>
                              <a:pt x="11094" y="304"/>
                            </a:cubicBezTo>
                            <a:cubicBezTo>
                              <a:pt x="11100" y="317"/>
                              <a:pt x="11102" y="331"/>
                              <a:pt x="11102" y="347"/>
                            </a:cubicBezTo>
                            <a:cubicBezTo>
                              <a:pt x="11102" y="374"/>
                              <a:pt x="11095" y="396"/>
                              <a:pt x="11081" y="415"/>
                            </a:cubicBezTo>
                            <a:cubicBezTo>
                              <a:pt x="11067" y="433"/>
                              <a:pt x="11050" y="447"/>
                              <a:pt x="11030" y="456"/>
                            </a:cubicBezTo>
                            <a:cubicBezTo>
                              <a:pt x="11030" y="457"/>
                              <a:pt x="11030" y="457"/>
                              <a:pt x="11030" y="457"/>
                            </a:cubicBezTo>
                            <a:cubicBezTo>
                              <a:pt x="11054" y="461"/>
                              <a:pt x="11075" y="472"/>
                              <a:pt x="11091" y="490"/>
                            </a:cubicBezTo>
                            <a:cubicBezTo>
                              <a:pt x="11107" y="508"/>
                              <a:pt x="11115" y="532"/>
                              <a:pt x="11115" y="561"/>
                            </a:cubicBezTo>
                            <a:close/>
                            <a:moveTo>
                              <a:pt x="11501" y="575"/>
                            </a:moveTo>
                            <a:cubicBezTo>
                              <a:pt x="11501" y="593"/>
                              <a:pt x="11497" y="610"/>
                              <a:pt x="11490" y="625"/>
                            </a:cubicBezTo>
                            <a:cubicBezTo>
                              <a:pt x="11483" y="641"/>
                              <a:pt x="11472" y="654"/>
                              <a:pt x="11458" y="665"/>
                            </a:cubicBezTo>
                            <a:cubicBezTo>
                              <a:pt x="11444" y="677"/>
                              <a:pt x="11428" y="686"/>
                              <a:pt x="11408" y="692"/>
                            </a:cubicBezTo>
                            <a:cubicBezTo>
                              <a:pt x="11389" y="699"/>
                              <a:pt x="11367" y="702"/>
                              <a:pt x="11342" y="702"/>
                            </a:cubicBezTo>
                            <a:cubicBezTo>
                              <a:pt x="11293" y="702"/>
                              <a:pt x="11256" y="691"/>
                              <a:pt x="11230" y="669"/>
                            </a:cubicBezTo>
                            <a:cubicBezTo>
                              <a:pt x="11204" y="647"/>
                              <a:pt x="11191" y="617"/>
                              <a:pt x="11191" y="576"/>
                            </a:cubicBezTo>
                            <a:cubicBezTo>
                              <a:pt x="11191" y="559"/>
                              <a:pt x="11193" y="544"/>
                              <a:pt x="11199" y="532"/>
                            </a:cubicBezTo>
                            <a:cubicBezTo>
                              <a:pt x="11205" y="519"/>
                              <a:pt x="11211" y="508"/>
                              <a:pt x="11220" y="498"/>
                            </a:cubicBezTo>
                            <a:cubicBezTo>
                              <a:pt x="11228" y="489"/>
                              <a:pt x="11237" y="481"/>
                              <a:pt x="11247" y="475"/>
                            </a:cubicBezTo>
                            <a:cubicBezTo>
                              <a:pt x="11257" y="469"/>
                              <a:pt x="11266" y="464"/>
                              <a:pt x="11275" y="461"/>
                            </a:cubicBezTo>
                            <a:cubicBezTo>
                              <a:pt x="11275" y="460"/>
                              <a:pt x="11275" y="460"/>
                              <a:pt x="11275" y="460"/>
                            </a:cubicBezTo>
                            <a:cubicBezTo>
                              <a:pt x="11254" y="448"/>
                              <a:pt x="11238" y="434"/>
                              <a:pt x="11227" y="417"/>
                            </a:cubicBezTo>
                            <a:cubicBezTo>
                              <a:pt x="11215" y="401"/>
                              <a:pt x="11209" y="380"/>
                              <a:pt x="11209" y="355"/>
                            </a:cubicBezTo>
                            <a:cubicBezTo>
                              <a:pt x="11209" y="338"/>
                              <a:pt x="11213" y="323"/>
                              <a:pt x="11219" y="308"/>
                            </a:cubicBezTo>
                            <a:cubicBezTo>
                              <a:pt x="11226" y="294"/>
                              <a:pt x="11235" y="281"/>
                              <a:pt x="11247" y="270"/>
                            </a:cubicBezTo>
                            <a:cubicBezTo>
                              <a:pt x="11259" y="259"/>
                              <a:pt x="11274" y="251"/>
                              <a:pt x="11292" y="244"/>
                            </a:cubicBezTo>
                            <a:cubicBezTo>
                              <a:pt x="11310" y="238"/>
                              <a:pt x="11330" y="235"/>
                              <a:pt x="11354" y="235"/>
                            </a:cubicBezTo>
                            <a:cubicBezTo>
                              <a:pt x="11378" y="235"/>
                              <a:pt x="11398" y="239"/>
                              <a:pt x="11415" y="246"/>
                            </a:cubicBezTo>
                            <a:cubicBezTo>
                              <a:pt x="11432" y="253"/>
                              <a:pt x="11445" y="262"/>
                              <a:pt x="11456" y="273"/>
                            </a:cubicBezTo>
                            <a:cubicBezTo>
                              <a:pt x="11467" y="284"/>
                              <a:pt x="11474" y="297"/>
                              <a:pt x="11479" y="310"/>
                            </a:cubicBezTo>
                            <a:cubicBezTo>
                              <a:pt x="11484" y="324"/>
                              <a:pt x="11486" y="338"/>
                              <a:pt x="11486" y="351"/>
                            </a:cubicBezTo>
                            <a:cubicBezTo>
                              <a:pt x="11486" y="367"/>
                              <a:pt x="11484" y="380"/>
                              <a:pt x="11478" y="393"/>
                            </a:cubicBezTo>
                            <a:cubicBezTo>
                              <a:pt x="11473" y="405"/>
                              <a:pt x="11466" y="415"/>
                              <a:pt x="11458" y="424"/>
                            </a:cubicBezTo>
                            <a:cubicBezTo>
                              <a:pt x="11450" y="433"/>
                              <a:pt x="11442" y="441"/>
                              <a:pt x="11435" y="447"/>
                            </a:cubicBezTo>
                            <a:cubicBezTo>
                              <a:pt x="11427" y="453"/>
                              <a:pt x="11420" y="458"/>
                              <a:pt x="11415" y="461"/>
                            </a:cubicBezTo>
                            <a:cubicBezTo>
                              <a:pt x="11415" y="461"/>
                              <a:pt x="11415" y="461"/>
                              <a:pt x="11415" y="461"/>
                            </a:cubicBezTo>
                            <a:cubicBezTo>
                              <a:pt x="11442" y="471"/>
                              <a:pt x="11463" y="485"/>
                              <a:pt x="11478" y="503"/>
                            </a:cubicBezTo>
                            <a:cubicBezTo>
                              <a:pt x="11493" y="522"/>
                              <a:pt x="11501" y="546"/>
                              <a:pt x="11501" y="575"/>
                            </a:cubicBezTo>
                            <a:close/>
                            <a:moveTo>
                              <a:pt x="11448" y="576"/>
                            </a:moveTo>
                            <a:cubicBezTo>
                              <a:pt x="11448" y="562"/>
                              <a:pt x="11444" y="550"/>
                              <a:pt x="11438" y="539"/>
                            </a:cubicBezTo>
                            <a:cubicBezTo>
                              <a:pt x="11432" y="528"/>
                              <a:pt x="11423" y="518"/>
                              <a:pt x="11412" y="510"/>
                            </a:cubicBezTo>
                            <a:cubicBezTo>
                              <a:pt x="11401" y="502"/>
                              <a:pt x="11388" y="496"/>
                              <a:pt x="11373" y="491"/>
                            </a:cubicBezTo>
                            <a:cubicBezTo>
                              <a:pt x="11359" y="486"/>
                              <a:pt x="11343" y="482"/>
                              <a:pt x="11326" y="480"/>
                            </a:cubicBezTo>
                            <a:cubicBezTo>
                              <a:pt x="11319" y="482"/>
                              <a:pt x="11311" y="486"/>
                              <a:pt x="11301" y="491"/>
                            </a:cubicBezTo>
                            <a:cubicBezTo>
                              <a:pt x="11291" y="496"/>
                              <a:pt x="11282" y="502"/>
                              <a:pt x="11273" y="510"/>
                            </a:cubicBezTo>
                            <a:cubicBezTo>
                              <a:pt x="11264" y="518"/>
                              <a:pt x="11257" y="527"/>
                              <a:pt x="11251" y="538"/>
                            </a:cubicBezTo>
                            <a:cubicBezTo>
                              <a:pt x="11246" y="549"/>
                              <a:pt x="11243" y="561"/>
                              <a:pt x="11243" y="575"/>
                            </a:cubicBezTo>
                            <a:cubicBezTo>
                              <a:pt x="11243" y="589"/>
                              <a:pt x="11245" y="602"/>
                              <a:pt x="11251" y="612"/>
                            </a:cubicBezTo>
                            <a:cubicBezTo>
                              <a:pt x="11256" y="623"/>
                              <a:pt x="11263" y="632"/>
                              <a:pt x="11273" y="639"/>
                            </a:cubicBezTo>
                            <a:cubicBezTo>
                              <a:pt x="11282" y="646"/>
                              <a:pt x="11293" y="652"/>
                              <a:pt x="11306" y="655"/>
                            </a:cubicBezTo>
                            <a:cubicBezTo>
                              <a:pt x="11318" y="658"/>
                              <a:pt x="11332" y="660"/>
                              <a:pt x="11346" y="660"/>
                            </a:cubicBezTo>
                            <a:cubicBezTo>
                              <a:pt x="11359" y="660"/>
                              <a:pt x="11372" y="658"/>
                              <a:pt x="11385" y="655"/>
                            </a:cubicBezTo>
                            <a:cubicBezTo>
                              <a:pt x="11397" y="651"/>
                              <a:pt x="11408" y="645"/>
                              <a:pt x="11417" y="638"/>
                            </a:cubicBezTo>
                            <a:cubicBezTo>
                              <a:pt x="11426" y="631"/>
                              <a:pt x="11434" y="622"/>
                              <a:pt x="11439" y="611"/>
                            </a:cubicBezTo>
                            <a:cubicBezTo>
                              <a:pt x="11445" y="601"/>
                              <a:pt x="11448" y="589"/>
                              <a:pt x="11448" y="576"/>
                            </a:cubicBezTo>
                            <a:close/>
                            <a:moveTo>
                              <a:pt x="11433" y="353"/>
                            </a:moveTo>
                            <a:cubicBezTo>
                              <a:pt x="11433" y="343"/>
                              <a:pt x="11431" y="334"/>
                              <a:pt x="11428" y="324"/>
                            </a:cubicBezTo>
                            <a:cubicBezTo>
                              <a:pt x="11424" y="315"/>
                              <a:pt x="11418" y="307"/>
                              <a:pt x="11411" y="300"/>
                            </a:cubicBezTo>
                            <a:cubicBezTo>
                              <a:pt x="11404" y="293"/>
                              <a:pt x="11395" y="287"/>
                              <a:pt x="11385" y="282"/>
                            </a:cubicBezTo>
                            <a:cubicBezTo>
                              <a:pt x="11375" y="278"/>
                              <a:pt x="11363" y="276"/>
                              <a:pt x="11349" y="276"/>
                            </a:cubicBezTo>
                            <a:cubicBezTo>
                              <a:pt x="11323" y="276"/>
                              <a:pt x="11302" y="283"/>
                              <a:pt x="11285" y="297"/>
                            </a:cubicBezTo>
                            <a:cubicBezTo>
                              <a:pt x="11268" y="310"/>
                              <a:pt x="11260" y="328"/>
                              <a:pt x="11260" y="351"/>
                            </a:cubicBezTo>
                            <a:cubicBezTo>
                              <a:pt x="11260" y="366"/>
                              <a:pt x="11263" y="379"/>
                              <a:pt x="11269" y="390"/>
                            </a:cubicBezTo>
                            <a:cubicBezTo>
                              <a:pt x="11276" y="401"/>
                              <a:pt x="11284" y="410"/>
                              <a:pt x="11294" y="417"/>
                            </a:cubicBezTo>
                            <a:cubicBezTo>
                              <a:pt x="11303" y="425"/>
                              <a:pt x="11315" y="430"/>
                              <a:pt x="11327" y="435"/>
                            </a:cubicBezTo>
                            <a:cubicBezTo>
                              <a:pt x="11340" y="439"/>
                              <a:pt x="11352" y="443"/>
                              <a:pt x="11365" y="445"/>
                            </a:cubicBezTo>
                            <a:cubicBezTo>
                              <a:pt x="11372" y="442"/>
                              <a:pt x="11380" y="437"/>
                              <a:pt x="11387" y="431"/>
                            </a:cubicBezTo>
                            <a:cubicBezTo>
                              <a:pt x="11395" y="426"/>
                              <a:pt x="11403" y="419"/>
                              <a:pt x="11409" y="411"/>
                            </a:cubicBezTo>
                            <a:cubicBezTo>
                              <a:pt x="11416" y="404"/>
                              <a:pt x="11422" y="395"/>
                              <a:pt x="11426" y="385"/>
                            </a:cubicBezTo>
                            <a:cubicBezTo>
                              <a:pt x="11431" y="376"/>
                              <a:pt x="11433" y="365"/>
                              <a:pt x="11433" y="353"/>
                            </a:cubicBezTo>
                            <a:close/>
                            <a:moveTo>
                              <a:pt x="11874" y="550"/>
                            </a:moveTo>
                            <a:cubicBezTo>
                              <a:pt x="11874" y="574"/>
                              <a:pt x="11871" y="595"/>
                              <a:pt x="11863" y="614"/>
                            </a:cubicBezTo>
                            <a:cubicBezTo>
                              <a:pt x="11856" y="633"/>
                              <a:pt x="11846" y="649"/>
                              <a:pt x="11832" y="662"/>
                            </a:cubicBezTo>
                            <a:cubicBezTo>
                              <a:pt x="11819" y="676"/>
                              <a:pt x="11804" y="686"/>
                              <a:pt x="11786" y="693"/>
                            </a:cubicBezTo>
                            <a:cubicBezTo>
                              <a:pt x="11768" y="700"/>
                              <a:pt x="11748" y="704"/>
                              <a:pt x="11727" y="704"/>
                            </a:cubicBezTo>
                            <a:cubicBezTo>
                              <a:pt x="11705" y="704"/>
                              <a:pt x="11685" y="700"/>
                              <a:pt x="11665" y="692"/>
                            </a:cubicBezTo>
                            <a:cubicBezTo>
                              <a:pt x="11646" y="684"/>
                              <a:pt x="11629" y="672"/>
                              <a:pt x="11614" y="654"/>
                            </a:cubicBezTo>
                            <a:cubicBezTo>
                              <a:pt x="11600" y="637"/>
                              <a:pt x="11588" y="615"/>
                              <a:pt x="11580" y="588"/>
                            </a:cubicBezTo>
                            <a:cubicBezTo>
                              <a:pt x="11571" y="561"/>
                              <a:pt x="11567" y="528"/>
                              <a:pt x="11567" y="490"/>
                            </a:cubicBezTo>
                            <a:cubicBezTo>
                              <a:pt x="11567" y="456"/>
                              <a:pt x="11571" y="424"/>
                              <a:pt x="11580" y="393"/>
                            </a:cubicBezTo>
                            <a:cubicBezTo>
                              <a:pt x="11589" y="363"/>
                              <a:pt x="11602" y="335"/>
                              <a:pt x="11619" y="312"/>
                            </a:cubicBezTo>
                            <a:cubicBezTo>
                              <a:pt x="11636" y="288"/>
                              <a:pt x="11656" y="270"/>
                              <a:pt x="11680" y="256"/>
                            </a:cubicBezTo>
                            <a:cubicBezTo>
                              <a:pt x="11704" y="242"/>
                              <a:pt x="11732" y="235"/>
                              <a:pt x="11762" y="235"/>
                            </a:cubicBezTo>
                            <a:cubicBezTo>
                              <a:pt x="11775" y="235"/>
                              <a:pt x="11790" y="236"/>
                              <a:pt x="11804" y="239"/>
                            </a:cubicBezTo>
                            <a:cubicBezTo>
                              <a:pt x="11819" y="241"/>
                              <a:pt x="11834" y="246"/>
                              <a:pt x="11849" y="253"/>
                            </a:cubicBezTo>
                            <a:cubicBezTo>
                              <a:pt x="11833" y="295"/>
                              <a:pt x="11833" y="295"/>
                              <a:pt x="11833" y="295"/>
                            </a:cubicBezTo>
                            <a:cubicBezTo>
                              <a:pt x="11811" y="284"/>
                              <a:pt x="11789" y="278"/>
                              <a:pt x="11767" y="278"/>
                            </a:cubicBezTo>
                            <a:cubicBezTo>
                              <a:pt x="11748" y="278"/>
                              <a:pt x="11729" y="282"/>
                              <a:pt x="11713" y="290"/>
                            </a:cubicBezTo>
                            <a:cubicBezTo>
                              <a:pt x="11696" y="298"/>
                              <a:pt x="11681" y="309"/>
                              <a:pt x="11669" y="323"/>
                            </a:cubicBezTo>
                            <a:cubicBezTo>
                              <a:pt x="11656" y="338"/>
                              <a:pt x="11646" y="356"/>
                              <a:pt x="11638" y="377"/>
                            </a:cubicBezTo>
                            <a:cubicBezTo>
                              <a:pt x="11630" y="397"/>
                              <a:pt x="11625" y="421"/>
                              <a:pt x="11624" y="446"/>
                            </a:cubicBezTo>
                            <a:cubicBezTo>
                              <a:pt x="11638" y="437"/>
                              <a:pt x="11655" y="428"/>
                              <a:pt x="11673" y="420"/>
                            </a:cubicBezTo>
                            <a:cubicBezTo>
                              <a:pt x="11691" y="413"/>
                              <a:pt x="11711" y="409"/>
                              <a:pt x="11732" y="409"/>
                            </a:cubicBezTo>
                            <a:cubicBezTo>
                              <a:pt x="11751" y="409"/>
                              <a:pt x="11769" y="412"/>
                              <a:pt x="11786" y="418"/>
                            </a:cubicBezTo>
                            <a:cubicBezTo>
                              <a:pt x="11803" y="423"/>
                              <a:pt x="11818" y="432"/>
                              <a:pt x="11831" y="444"/>
                            </a:cubicBezTo>
                            <a:cubicBezTo>
                              <a:pt x="11844" y="456"/>
                              <a:pt x="11855" y="471"/>
                              <a:pt x="11863" y="488"/>
                            </a:cubicBezTo>
                            <a:cubicBezTo>
                              <a:pt x="11870" y="506"/>
                              <a:pt x="11874" y="527"/>
                              <a:pt x="11874" y="550"/>
                            </a:cubicBezTo>
                            <a:close/>
                            <a:moveTo>
                              <a:pt x="11822" y="554"/>
                            </a:moveTo>
                            <a:cubicBezTo>
                              <a:pt x="11822" y="539"/>
                              <a:pt x="11820" y="525"/>
                              <a:pt x="11815" y="513"/>
                            </a:cubicBezTo>
                            <a:cubicBezTo>
                              <a:pt x="11810" y="501"/>
                              <a:pt x="11804" y="490"/>
                              <a:pt x="11795" y="482"/>
                            </a:cubicBezTo>
                            <a:cubicBezTo>
                              <a:pt x="11787" y="473"/>
                              <a:pt x="11777" y="467"/>
                              <a:pt x="11766" y="463"/>
                            </a:cubicBezTo>
                            <a:cubicBezTo>
                              <a:pt x="11755" y="458"/>
                              <a:pt x="11743" y="456"/>
                              <a:pt x="11731" y="456"/>
                            </a:cubicBezTo>
                            <a:cubicBezTo>
                              <a:pt x="11709" y="456"/>
                              <a:pt x="11689" y="459"/>
                              <a:pt x="11671" y="467"/>
                            </a:cubicBezTo>
                            <a:cubicBezTo>
                              <a:pt x="11653" y="474"/>
                              <a:pt x="11636" y="482"/>
                              <a:pt x="11621" y="493"/>
                            </a:cubicBezTo>
                            <a:cubicBezTo>
                              <a:pt x="11620" y="517"/>
                              <a:pt x="11622" y="539"/>
                              <a:pt x="11627" y="559"/>
                            </a:cubicBezTo>
                            <a:cubicBezTo>
                              <a:pt x="11632" y="579"/>
                              <a:pt x="11639" y="597"/>
                              <a:pt x="11649" y="612"/>
                            </a:cubicBezTo>
                            <a:cubicBezTo>
                              <a:pt x="11658" y="627"/>
                              <a:pt x="11670" y="638"/>
                              <a:pt x="11683" y="646"/>
                            </a:cubicBezTo>
                            <a:cubicBezTo>
                              <a:pt x="11697" y="655"/>
                              <a:pt x="11712" y="659"/>
                              <a:pt x="11729" y="659"/>
                            </a:cubicBezTo>
                            <a:cubicBezTo>
                              <a:pt x="11756" y="659"/>
                              <a:pt x="11778" y="650"/>
                              <a:pt x="11796" y="632"/>
                            </a:cubicBezTo>
                            <a:cubicBezTo>
                              <a:pt x="11814" y="614"/>
                              <a:pt x="11822" y="588"/>
                              <a:pt x="11822" y="554"/>
                            </a:cubicBezTo>
                            <a:close/>
                            <a:moveTo>
                              <a:pt x="12391" y="451"/>
                            </a:moveTo>
                            <a:cubicBezTo>
                              <a:pt x="12391" y="489"/>
                              <a:pt x="12387" y="523"/>
                              <a:pt x="12378" y="554"/>
                            </a:cubicBezTo>
                            <a:cubicBezTo>
                              <a:pt x="12369" y="585"/>
                              <a:pt x="12356" y="612"/>
                              <a:pt x="12340" y="633"/>
                            </a:cubicBezTo>
                            <a:cubicBezTo>
                              <a:pt x="12323" y="655"/>
                              <a:pt x="12303" y="672"/>
                              <a:pt x="12279" y="684"/>
                            </a:cubicBezTo>
                            <a:cubicBezTo>
                              <a:pt x="12255" y="696"/>
                              <a:pt x="12228" y="702"/>
                              <a:pt x="12197" y="702"/>
                            </a:cubicBezTo>
                            <a:cubicBezTo>
                              <a:pt x="12182" y="702"/>
                              <a:pt x="12166" y="700"/>
                              <a:pt x="12149" y="697"/>
                            </a:cubicBezTo>
                            <a:cubicBezTo>
                              <a:pt x="12133" y="694"/>
                              <a:pt x="12116" y="690"/>
                              <a:pt x="12099" y="683"/>
                            </a:cubicBezTo>
                            <a:cubicBezTo>
                              <a:pt x="12115" y="639"/>
                              <a:pt x="12115" y="639"/>
                              <a:pt x="12115" y="639"/>
                            </a:cubicBezTo>
                            <a:cubicBezTo>
                              <a:pt x="12128" y="646"/>
                              <a:pt x="12142" y="651"/>
                              <a:pt x="12156" y="654"/>
                            </a:cubicBezTo>
                            <a:cubicBezTo>
                              <a:pt x="12169" y="657"/>
                              <a:pt x="12183" y="659"/>
                              <a:pt x="12198" y="659"/>
                            </a:cubicBezTo>
                            <a:cubicBezTo>
                              <a:pt x="12219" y="659"/>
                              <a:pt x="12237" y="655"/>
                              <a:pt x="12254" y="647"/>
                            </a:cubicBezTo>
                            <a:cubicBezTo>
                              <a:pt x="12271" y="639"/>
                              <a:pt x="12286" y="627"/>
                              <a:pt x="12297" y="612"/>
                            </a:cubicBezTo>
                            <a:cubicBezTo>
                              <a:pt x="12310" y="597"/>
                              <a:pt x="12319" y="578"/>
                              <a:pt x="12326" y="557"/>
                            </a:cubicBezTo>
                            <a:cubicBezTo>
                              <a:pt x="12333" y="535"/>
                              <a:pt x="12337" y="511"/>
                              <a:pt x="12338" y="484"/>
                            </a:cubicBezTo>
                            <a:cubicBezTo>
                              <a:pt x="12338" y="484"/>
                              <a:pt x="12338" y="484"/>
                              <a:pt x="12338" y="484"/>
                            </a:cubicBezTo>
                            <a:cubicBezTo>
                              <a:pt x="12321" y="497"/>
                              <a:pt x="12304" y="508"/>
                              <a:pt x="12285" y="515"/>
                            </a:cubicBezTo>
                            <a:cubicBezTo>
                              <a:pt x="12267" y="523"/>
                              <a:pt x="12247" y="527"/>
                              <a:pt x="12228" y="527"/>
                            </a:cubicBezTo>
                            <a:cubicBezTo>
                              <a:pt x="12212" y="527"/>
                              <a:pt x="12196" y="525"/>
                              <a:pt x="12179" y="520"/>
                            </a:cubicBezTo>
                            <a:cubicBezTo>
                              <a:pt x="12163" y="515"/>
                              <a:pt x="12148" y="507"/>
                              <a:pt x="12135" y="496"/>
                            </a:cubicBezTo>
                            <a:cubicBezTo>
                              <a:pt x="12121" y="485"/>
                              <a:pt x="12110" y="470"/>
                              <a:pt x="12102" y="452"/>
                            </a:cubicBezTo>
                            <a:cubicBezTo>
                              <a:pt x="12093" y="434"/>
                              <a:pt x="12089" y="412"/>
                              <a:pt x="12089" y="386"/>
                            </a:cubicBezTo>
                            <a:cubicBezTo>
                              <a:pt x="12089" y="365"/>
                              <a:pt x="12093" y="345"/>
                              <a:pt x="12100" y="327"/>
                            </a:cubicBezTo>
                            <a:cubicBezTo>
                              <a:pt x="12107" y="309"/>
                              <a:pt x="12117" y="293"/>
                              <a:pt x="12130" y="279"/>
                            </a:cubicBezTo>
                            <a:cubicBezTo>
                              <a:pt x="12142" y="265"/>
                              <a:pt x="12158" y="255"/>
                              <a:pt x="12176" y="247"/>
                            </a:cubicBezTo>
                            <a:cubicBezTo>
                              <a:pt x="12194" y="239"/>
                              <a:pt x="12213" y="235"/>
                              <a:pt x="12234" y="235"/>
                            </a:cubicBezTo>
                            <a:cubicBezTo>
                              <a:pt x="12258" y="235"/>
                              <a:pt x="12279" y="239"/>
                              <a:pt x="12299" y="248"/>
                            </a:cubicBezTo>
                            <a:cubicBezTo>
                              <a:pt x="12318" y="257"/>
                              <a:pt x="12334" y="271"/>
                              <a:pt x="12348" y="289"/>
                            </a:cubicBezTo>
                            <a:cubicBezTo>
                              <a:pt x="12361" y="307"/>
                              <a:pt x="12372" y="329"/>
                              <a:pt x="12380" y="357"/>
                            </a:cubicBezTo>
                            <a:cubicBezTo>
                              <a:pt x="12387" y="383"/>
                              <a:pt x="12391" y="415"/>
                              <a:pt x="12391" y="451"/>
                            </a:cubicBezTo>
                            <a:close/>
                            <a:moveTo>
                              <a:pt x="12336" y="431"/>
                            </a:moveTo>
                            <a:cubicBezTo>
                              <a:pt x="12336" y="407"/>
                              <a:pt x="12334" y="386"/>
                              <a:pt x="12329" y="367"/>
                            </a:cubicBezTo>
                            <a:cubicBezTo>
                              <a:pt x="12324" y="348"/>
                              <a:pt x="12317" y="332"/>
                              <a:pt x="12307" y="319"/>
                            </a:cubicBezTo>
                            <a:cubicBezTo>
                              <a:pt x="12299" y="306"/>
                              <a:pt x="12288" y="296"/>
                              <a:pt x="12275" y="289"/>
                            </a:cubicBezTo>
                            <a:cubicBezTo>
                              <a:pt x="12262" y="281"/>
                              <a:pt x="12248" y="278"/>
                              <a:pt x="12233" y="278"/>
                            </a:cubicBezTo>
                            <a:cubicBezTo>
                              <a:pt x="12204" y="278"/>
                              <a:pt x="12181" y="287"/>
                              <a:pt x="12165" y="307"/>
                            </a:cubicBezTo>
                            <a:cubicBezTo>
                              <a:pt x="12149" y="326"/>
                              <a:pt x="12141" y="350"/>
                              <a:pt x="12141" y="380"/>
                            </a:cubicBezTo>
                            <a:cubicBezTo>
                              <a:pt x="12141" y="411"/>
                              <a:pt x="12149" y="436"/>
                              <a:pt x="12165" y="454"/>
                            </a:cubicBezTo>
                            <a:cubicBezTo>
                              <a:pt x="12181" y="472"/>
                              <a:pt x="12205" y="482"/>
                              <a:pt x="12237" y="482"/>
                            </a:cubicBezTo>
                            <a:cubicBezTo>
                              <a:pt x="12258" y="482"/>
                              <a:pt x="12278" y="476"/>
                              <a:pt x="12296" y="466"/>
                            </a:cubicBezTo>
                            <a:cubicBezTo>
                              <a:pt x="12314" y="456"/>
                              <a:pt x="12327" y="444"/>
                              <a:pt x="12336" y="431"/>
                            </a:cubicBezTo>
                            <a:close/>
                            <a:moveTo>
                              <a:pt x="12720" y="289"/>
                            </a:moveTo>
                            <a:cubicBezTo>
                              <a:pt x="12540" y="286"/>
                              <a:pt x="12540" y="286"/>
                              <a:pt x="12540" y="286"/>
                            </a:cubicBezTo>
                            <a:cubicBezTo>
                              <a:pt x="12540" y="421"/>
                              <a:pt x="12540" y="421"/>
                              <a:pt x="12540" y="421"/>
                            </a:cubicBezTo>
                            <a:cubicBezTo>
                              <a:pt x="12576" y="419"/>
                              <a:pt x="12605" y="421"/>
                              <a:pt x="12630" y="428"/>
                            </a:cubicBezTo>
                            <a:cubicBezTo>
                              <a:pt x="12654" y="435"/>
                              <a:pt x="12673" y="444"/>
                              <a:pt x="12688" y="457"/>
                            </a:cubicBezTo>
                            <a:cubicBezTo>
                              <a:pt x="12703" y="470"/>
                              <a:pt x="12714" y="485"/>
                              <a:pt x="12721" y="502"/>
                            </a:cubicBezTo>
                            <a:cubicBezTo>
                              <a:pt x="12728" y="519"/>
                              <a:pt x="12731" y="537"/>
                              <a:pt x="12731" y="556"/>
                            </a:cubicBezTo>
                            <a:cubicBezTo>
                              <a:pt x="12731" y="575"/>
                              <a:pt x="12727" y="594"/>
                              <a:pt x="12720" y="612"/>
                            </a:cubicBezTo>
                            <a:cubicBezTo>
                              <a:pt x="12713" y="630"/>
                              <a:pt x="12702" y="645"/>
                              <a:pt x="12688" y="659"/>
                            </a:cubicBezTo>
                            <a:cubicBezTo>
                              <a:pt x="12674" y="672"/>
                              <a:pt x="12656" y="683"/>
                              <a:pt x="12634" y="690"/>
                            </a:cubicBezTo>
                            <a:cubicBezTo>
                              <a:pt x="12612" y="698"/>
                              <a:pt x="12586" y="702"/>
                              <a:pt x="12556" y="702"/>
                            </a:cubicBezTo>
                            <a:cubicBezTo>
                              <a:pt x="12532" y="702"/>
                              <a:pt x="12512" y="700"/>
                              <a:pt x="12496" y="695"/>
                            </a:cubicBezTo>
                            <a:cubicBezTo>
                              <a:pt x="12480" y="691"/>
                              <a:pt x="12468" y="687"/>
                              <a:pt x="12461" y="683"/>
                            </a:cubicBezTo>
                            <a:cubicBezTo>
                              <a:pt x="12477" y="642"/>
                              <a:pt x="12477" y="642"/>
                              <a:pt x="12477" y="642"/>
                            </a:cubicBezTo>
                            <a:cubicBezTo>
                              <a:pt x="12486" y="647"/>
                              <a:pt x="12497" y="651"/>
                              <a:pt x="12510" y="654"/>
                            </a:cubicBezTo>
                            <a:cubicBezTo>
                              <a:pt x="12522" y="657"/>
                              <a:pt x="12540" y="659"/>
                              <a:pt x="12563" y="659"/>
                            </a:cubicBezTo>
                            <a:cubicBezTo>
                              <a:pt x="12578" y="659"/>
                              <a:pt x="12593" y="657"/>
                              <a:pt x="12607" y="653"/>
                            </a:cubicBezTo>
                            <a:cubicBezTo>
                              <a:pt x="12621" y="648"/>
                              <a:pt x="12633" y="642"/>
                              <a:pt x="12643" y="634"/>
                            </a:cubicBezTo>
                            <a:cubicBezTo>
                              <a:pt x="12654" y="626"/>
                              <a:pt x="12662" y="616"/>
                              <a:pt x="12668" y="604"/>
                            </a:cubicBezTo>
                            <a:cubicBezTo>
                              <a:pt x="12675" y="592"/>
                              <a:pt x="12678" y="578"/>
                              <a:pt x="12678" y="562"/>
                            </a:cubicBezTo>
                            <a:cubicBezTo>
                              <a:pt x="12678" y="533"/>
                              <a:pt x="12668" y="510"/>
                              <a:pt x="12648" y="493"/>
                            </a:cubicBezTo>
                            <a:cubicBezTo>
                              <a:pt x="12629" y="475"/>
                              <a:pt x="12596" y="466"/>
                              <a:pt x="12551" y="466"/>
                            </a:cubicBezTo>
                            <a:cubicBezTo>
                              <a:pt x="12491" y="466"/>
                              <a:pt x="12491" y="466"/>
                              <a:pt x="12491" y="466"/>
                            </a:cubicBezTo>
                            <a:cubicBezTo>
                              <a:pt x="12491" y="240"/>
                              <a:pt x="12491" y="240"/>
                              <a:pt x="12491" y="240"/>
                            </a:cubicBezTo>
                            <a:cubicBezTo>
                              <a:pt x="12732" y="240"/>
                              <a:pt x="12732" y="240"/>
                              <a:pt x="12732" y="240"/>
                            </a:cubicBezTo>
                            <a:lnTo>
                              <a:pt x="12720" y="289"/>
                            </a:lnTo>
                            <a:close/>
                            <a:moveTo>
                              <a:pt x="13089" y="561"/>
                            </a:moveTo>
                            <a:cubicBezTo>
                              <a:pt x="13089" y="581"/>
                              <a:pt x="13086" y="599"/>
                              <a:pt x="13078" y="616"/>
                            </a:cubicBezTo>
                            <a:cubicBezTo>
                              <a:pt x="13071" y="633"/>
                              <a:pt x="13060" y="648"/>
                              <a:pt x="13046" y="661"/>
                            </a:cubicBezTo>
                            <a:cubicBezTo>
                              <a:pt x="13032" y="673"/>
                              <a:pt x="13014" y="683"/>
                              <a:pt x="12992" y="691"/>
                            </a:cubicBezTo>
                            <a:cubicBezTo>
                              <a:pt x="12970" y="698"/>
                              <a:pt x="12944" y="702"/>
                              <a:pt x="12915" y="702"/>
                            </a:cubicBezTo>
                            <a:cubicBezTo>
                              <a:pt x="12892" y="702"/>
                              <a:pt x="12870" y="700"/>
                              <a:pt x="12851" y="695"/>
                            </a:cubicBezTo>
                            <a:cubicBezTo>
                              <a:pt x="12831" y="691"/>
                              <a:pt x="12815" y="685"/>
                              <a:pt x="12802" y="678"/>
                            </a:cubicBezTo>
                            <a:cubicBezTo>
                              <a:pt x="12817" y="638"/>
                              <a:pt x="12817" y="638"/>
                              <a:pt x="12817" y="638"/>
                            </a:cubicBezTo>
                            <a:cubicBezTo>
                              <a:pt x="12831" y="645"/>
                              <a:pt x="12846" y="650"/>
                              <a:pt x="12863" y="653"/>
                            </a:cubicBezTo>
                            <a:cubicBezTo>
                              <a:pt x="12879" y="657"/>
                              <a:pt x="12899" y="659"/>
                              <a:pt x="12922" y="659"/>
                            </a:cubicBezTo>
                            <a:cubicBezTo>
                              <a:pt x="12936" y="659"/>
                              <a:pt x="12950" y="657"/>
                              <a:pt x="12963" y="653"/>
                            </a:cubicBezTo>
                            <a:cubicBezTo>
                              <a:pt x="12977" y="650"/>
                              <a:pt x="12989" y="644"/>
                              <a:pt x="13000" y="636"/>
                            </a:cubicBezTo>
                            <a:cubicBezTo>
                              <a:pt x="13011" y="629"/>
                              <a:pt x="13020" y="620"/>
                              <a:pt x="13026" y="608"/>
                            </a:cubicBezTo>
                            <a:cubicBezTo>
                              <a:pt x="13033" y="597"/>
                              <a:pt x="13036" y="585"/>
                              <a:pt x="13036" y="570"/>
                            </a:cubicBezTo>
                            <a:cubicBezTo>
                              <a:pt x="13036" y="542"/>
                              <a:pt x="13027" y="521"/>
                              <a:pt x="13008" y="507"/>
                            </a:cubicBezTo>
                            <a:cubicBezTo>
                              <a:pt x="12989" y="493"/>
                              <a:pt x="12958" y="486"/>
                              <a:pt x="12916" y="486"/>
                            </a:cubicBezTo>
                            <a:cubicBezTo>
                              <a:pt x="12859" y="486"/>
                              <a:pt x="12859" y="486"/>
                              <a:pt x="12859" y="486"/>
                            </a:cubicBezTo>
                            <a:cubicBezTo>
                              <a:pt x="12859" y="442"/>
                              <a:pt x="12859" y="442"/>
                              <a:pt x="12859" y="442"/>
                            </a:cubicBezTo>
                            <a:cubicBezTo>
                              <a:pt x="12905" y="441"/>
                              <a:pt x="12905" y="441"/>
                              <a:pt x="12905" y="441"/>
                            </a:cubicBezTo>
                            <a:cubicBezTo>
                              <a:pt x="12930" y="440"/>
                              <a:pt x="12950" y="437"/>
                              <a:pt x="12965" y="431"/>
                            </a:cubicBezTo>
                            <a:cubicBezTo>
                              <a:pt x="12981" y="426"/>
                              <a:pt x="12993" y="419"/>
                              <a:pt x="13002" y="411"/>
                            </a:cubicBezTo>
                            <a:cubicBezTo>
                              <a:pt x="13011" y="403"/>
                              <a:pt x="13017" y="393"/>
                              <a:pt x="13020" y="383"/>
                            </a:cubicBezTo>
                            <a:cubicBezTo>
                              <a:pt x="13024" y="372"/>
                              <a:pt x="13025" y="362"/>
                              <a:pt x="13025" y="351"/>
                            </a:cubicBezTo>
                            <a:cubicBezTo>
                              <a:pt x="13025" y="330"/>
                              <a:pt x="13018" y="313"/>
                              <a:pt x="13003" y="300"/>
                            </a:cubicBezTo>
                            <a:cubicBezTo>
                              <a:pt x="12988" y="287"/>
                              <a:pt x="12968" y="280"/>
                              <a:pt x="12943" y="280"/>
                            </a:cubicBezTo>
                            <a:cubicBezTo>
                              <a:pt x="12931" y="280"/>
                              <a:pt x="12919" y="281"/>
                              <a:pt x="12907" y="283"/>
                            </a:cubicBezTo>
                            <a:cubicBezTo>
                              <a:pt x="12896" y="286"/>
                              <a:pt x="12885" y="289"/>
                              <a:pt x="12875" y="292"/>
                            </a:cubicBezTo>
                            <a:cubicBezTo>
                              <a:pt x="12865" y="295"/>
                              <a:pt x="12857" y="299"/>
                              <a:pt x="12849" y="302"/>
                            </a:cubicBezTo>
                            <a:cubicBezTo>
                              <a:pt x="12841" y="306"/>
                              <a:pt x="12834" y="310"/>
                              <a:pt x="12829" y="313"/>
                            </a:cubicBezTo>
                            <a:cubicBezTo>
                              <a:pt x="12814" y="272"/>
                              <a:pt x="12814" y="272"/>
                              <a:pt x="12814" y="272"/>
                            </a:cubicBezTo>
                            <a:cubicBezTo>
                              <a:pt x="12829" y="265"/>
                              <a:pt x="12848" y="256"/>
                              <a:pt x="12870" y="248"/>
                            </a:cubicBezTo>
                            <a:cubicBezTo>
                              <a:pt x="12892" y="239"/>
                              <a:pt x="12919" y="235"/>
                              <a:pt x="12949" y="235"/>
                            </a:cubicBezTo>
                            <a:cubicBezTo>
                              <a:pt x="12970" y="235"/>
                              <a:pt x="12989" y="238"/>
                              <a:pt x="13005" y="244"/>
                            </a:cubicBezTo>
                            <a:cubicBezTo>
                              <a:pt x="13021" y="250"/>
                              <a:pt x="13034" y="258"/>
                              <a:pt x="13044" y="268"/>
                            </a:cubicBezTo>
                            <a:cubicBezTo>
                              <a:pt x="13055" y="278"/>
                              <a:pt x="13063" y="290"/>
                              <a:pt x="13068" y="304"/>
                            </a:cubicBezTo>
                            <a:cubicBezTo>
                              <a:pt x="13073" y="317"/>
                              <a:pt x="13076" y="331"/>
                              <a:pt x="13076" y="347"/>
                            </a:cubicBezTo>
                            <a:cubicBezTo>
                              <a:pt x="13076" y="374"/>
                              <a:pt x="13069" y="396"/>
                              <a:pt x="13055" y="415"/>
                            </a:cubicBezTo>
                            <a:cubicBezTo>
                              <a:pt x="13041" y="433"/>
                              <a:pt x="13024" y="447"/>
                              <a:pt x="13004" y="456"/>
                            </a:cubicBezTo>
                            <a:cubicBezTo>
                              <a:pt x="13004" y="457"/>
                              <a:pt x="13004" y="457"/>
                              <a:pt x="13004" y="457"/>
                            </a:cubicBezTo>
                            <a:cubicBezTo>
                              <a:pt x="13028" y="461"/>
                              <a:pt x="13049" y="472"/>
                              <a:pt x="13065" y="490"/>
                            </a:cubicBezTo>
                            <a:cubicBezTo>
                              <a:pt x="13081" y="508"/>
                              <a:pt x="13089" y="532"/>
                              <a:pt x="13089" y="561"/>
                            </a:cubicBezTo>
                            <a:close/>
                            <a:moveTo>
                              <a:pt x="448" y="1504"/>
                            </a:moveTo>
                            <a:cubicBezTo>
                              <a:pt x="448" y="1557"/>
                              <a:pt x="441" y="1606"/>
                              <a:pt x="429" y="1650"/>
                            </a:cubicBezTo>
                            <a:cubicBezTo>
                              <a:pt x="417" y="1694"/>
                              <a:pt x="399" y="1731"/>
                              <a:pt x="375" y="1762"/>
                            </a:cubicBezTo>
                            <a:cubicBezTo>
                              <a:pt x="352" y="1793"/>
                              <a:pt x="323" y="1816"/>
                              <a:pt x="289" y="1833"/>
                            </a:cubicBezTo>
                            <a:cubicBezTo>
                              <a:pt x="255" y="1850"/>
                              <a:pt x="216" y="1859"/>
                              <a:pt x="173" y="1859"/>
                            </a:cubicBezTo>
                            <a:cubicBezTo>
                              <a:pt x="151" y="1859"/>
                              <a:pt x="129" y="1857"/>
                              <a:pt x="105" y="1853"/>
                            </a:cubicBezTo>
                            <a:cubicBezTo>
                              <a:pt x="82" y="1848"/>
                              <a:pt x="58" y="1842"/>
                              <a:pt x="35" y="1832"/>
                            </a:cubicBezTo>
                            <a:cubicBezTo>
                              <a:pt x="56" y="1771"/>
                              <a:pt x="56" y="1771"/>
                              <a:pt x="56" y="1771"/>
                            </a:cubicBezTo>
                            <a:cubicBezTo>
                              <a:pt x="76" y="1780"/>
                              <a:pt x="95" y="1787"/>
                              <a:pt x="114" y="1791"/>
                            </a:cubicBezTo>
                            <a:cubicBezTo>
                              <a:pt x="133" y="1796"/>
                              <a:pt x="153" y="1798"/>
                              <a:pt x="175" y="1798"/>
                            </a:cubicBezTo>
                            <a:cubicBezTo>
                              <a:pt x="204" y="1798"/>
                              <a:pt x="230" y="1792"/>
                              <a:pt x="254" y="1781"/>
                            </a:cubicBezTo>
                            <a:cubicBezTo>
                              <a:pt x="278" y="1769"/>
                              <a:pt x="298" y="1753"/>
                              <a:pt x="315" y="1732"/>
                            </a:cubicBezTo>
                            <a:cubicBezTo>
                              <a:pt x="332" y="1710"/>
                              <a:pt x="346" y="1684"/>
                              <a:pt x="356" y="1653"/>
                            </a:cubicBezTo>
                            <a:cubicBezTo>
                              <a:pt x="366" y="1622"/>
                              <a:pt x="372" y="1588"/>
                              <a:pt x="373" y="1550"/>
                            </a:cubicBezTo>
                            <a:cubicBezTo>
                              <a:pt x="372" y="1550"/>
                              <a:pt x="372" y="1550"/>
                              <a:pt x="372" y="1550"/>
                            </a:cubicBezTo>
                            <a:cubicBezTo>
                              <a:pt x="349" y="1569"/>
                              <a:pt x="324" y="1584"/>
                              <a:pt x="298" y="1595"/>
                            </a:cubicBezTo>
                            <a:cubicBezTo>
                              <a:pt x="271" y="1606"/>
                              <a:pt x="244" y="1612"/>
                              <a:pt x="216" y="1612"/>
                            </a:cubicBezTo>
                            <a:cubicBezTo>
                              <a:pt x="194" y="1612"/>
                              <a:pt x="171" y="1608"/>
                              <a:pt x="148" y="1601"/>
                            </a:cubicBezTo>
                            <a:cubicBezTo>
                              <a:pt x="125" y="1594"/>
                              <a:pt x="104" y="1583"/>
                              <a:pt x="85" y="1568"/>
                            </a:cubicBezTo>
                            <a:cubicBezTo>
                              <a:pt x="66" y="1552"/>
                              <a:pt x="50" y="1531"/>
                              <a:pt x="38" y="1506"/>
                            </a:cubicBezTo>
                            <a:cubicBezTo>
                              <a:pt x="26" y="1480"/>
                              <a:pt x="20" y="1449"/>
                              <a:pt x="20" y="1412"/>
                            </a:cubicBezTo>
                            <a:cubicBezTo>
                              <a:pt x="20" y="1381"/>
                              <a:pt x="25" y="1353"/>
                              <a:pt x="35" y="1328"/>
                            </a:cubicBezTo>
                            <a:cubicBezTo>
                              <a:pt x="45" y="1302"/>
                              <a:pt x="59" y="1279"/>
                              <a:pt x="77" y="1260"/>
                            </a:cubicBezTo>
                            <a:cubicBezTo>
                              <a:pt x="95" y="1241"/>
                              <a:pt x="117" y="1225"/>
                              <a:pt x="143" y="1214"/>
                            </a:cubicBezTo>
                            <a:cubicBezTo>
                              <a:pt x="168" y="1203"/>
                              <a:pt x="196" y="1198"/>
                              <a:pt x="226" y="1198"/>
                            </a:cubicBezTo>
                            <a:cubicBezTo>
                              <a:pt x="259" y="1198"/>
                              <a:pt x="290" y="1204"/>
                              <a:pt x="317" y="1217"/>
                            </a:cubicBezTo>
                            <a:cubicBezTo>
                              <a:pt x="344" y="1229"/>
                              <a:pt x="367" y="1249"/>
                              <a:pt x="386" y="1274"/>
                            </a:cubicBezTo>
                            <a:cubicBezTo>
                              <a:pt x="406" y="1300"/>
                              <a:pt x="421" y="1332"/>
                              <a:pt x="432" y="1370"/>
                            </a:cubicBezTo>
                            <a:cubicBezTo>
                              <a:pt x="442" y="1408"/>
                              <a:pt x="448" y="1453"/>
                              <a:pt x="448" y="1504"/>
                            </a:cubicBezTo>
                            <a:close/>
                            <a:moveTo>
                              <a:pt x="370" y="1475"/>
                            </a:moveTo>
                            <a:cubicBezTo>
                              <a:pt x="370" y="1442"/>
                              <a:pt x="367" y="1412"/>
                              <a:pt x="359" y="1385"/>
                            </a:cubicBezTo>
                            <a:cubicBezTo>
                              <a:pt x="352" y="1358"/>
                              <a:pt x="342" y="1335"/>
                              <a:pt x="330" y="1317"/>
                            </a:cubicBezTo>
                            <a:cubicBezTo>
                              <a:pt x="317" y="1298"/>
                              <a:pt x="301" y="1284"/>
                              <a:pt x="283" y="1274"/>
                            </a:cubicBezTo>
                            <a:cubicBezTo>
                              <a:pt x="265" y="1264"/>
                              <a:pt x="246" y="1258"/>
                              <a:pt x="224" y="1258"/>
                            </a:cubicBezTo>
                            <a:cubicBezTo>
                              <a:pt x="183" y="1258"/>
                              <a:pt x="151" y="1272"/>
                              <a:pt x="128" y="1299"/>
                            </a:cubicBezTo>
                            <a:cubicBezTo>
                              <a:pt x="105" y="1326"/>
                              <a:pt x="93" y="1361"/>
                              <a:pt x="93" y="1403"/>
                            </a:cubicBezTo>
                            <a:cubicBezTo>
                              <a:pt x="93" y="1447"/>
                              <a:pt x="105" y="1482"/>
                              <a:pt x="128" y="1508"/>
                            </a:cubicBezTo>
                            <a:cubicBezTo>
                              <a:pt x="151" y="1534"/>
                              <a:pt x="184" y="1547"/>
                              <a:pt x="229" y="1547"/>
                            </a:cubicBezTo>
                            <a:cubicBezTo>
                              <a:pt x="260" y="1547"/>
                              <a:pt x="288" y="1540"/>
                              <a:pt x="313" y="1525"/>
                            </a:cubicBezTo>
                            <a:cubicBezTo>
                              <a:pt x="338" y="1510"/>
                              <a:pt x="357" y="1494"/>
                              <a:pt x="370" y="1475"/>
                            </a:cubicBezTo>
                            <a:close/>
                            <a:moveTo>
                              <a:pt x="960" y="1504"/>
                            </a:moveTo>
                            <a:cubicBezTo>
                              <a:pt x="960" y="1557"/>
                              <a:pt x="954" y="1606"/>
                              <a:pt x="941" y="1650"/>
                            </a:cubicBezTo>
                            <a:cubicBezTo>
                              <a:pt x="929" y="1694"/>
                              <a:pt x="911" y="1731"/>
                              <a:pt x="887" y="1762"/>
                            </a:cubicBezTo>
                            <a:cubicBezTo>
                              <a:pt x="864" y="1793"/>
                              <a:pt x="835" y="1816"/>
                              <a:pt x="801" y="1833"/>
                            </a:cubicBezTo>
                            <a:cubicBezTo>
                              <a:pt x="767" y="1850"/>
                              <a:pt x="728" y="1859"/>
                              <a:pt x="685" y="1859"/>
                            </a:cubicBezTo>
                            <a:cubicBezTo>
                              <a:pt x="664" y="1859"/>
                              <a:pt x="641" y="1857"/>
                              <a:pt x="617" y="1853"/>
                            </a:cubicBezTo>
                            <a:cubicBezTo>
                              <a:pt x="594" y="1848"/>
                              <a:pt x="570" y="1842"/>
                              <a:pt x="547" y="1832"/>
                            </a:cubicBezTo>
                            <a:cubicBezTo>
                              <a:pt x="568" y="1771"/>
                              <a:pt x="568" y="1771"/>
                              <a:pt x="568" y="1771"/>
                            </a:cubicBezTo>
                            <a:cubicBezTo>
                              <a:pt x="588" y="1780"/>
                              <a:pt x="607" y="1787"/>
                              <a:pt x="626" y="1791"/>
                            </a:cubicBezTo>
                            <a:cubicBezTo>
                              <a:pt x="645" y="1796"/>
                              <a:pt x="665" y="1798"/>
                              <a:pt x="687" y="1798"/>
                            </a:cubicBezTo>
                            <a:cubicBezTo>
                              <a:pt x="716" y="1798"/>
                              <a:pt x="742" y="1792"/>
                              <a:pt x="766" y="1781"/>
                            </a:cubicBezTo>
                            <a:cubicBezTo>
                              <a:pt x="790" y="1769"/>
                              <a:pt x="810" y="1753"/>
                              <a:pt x="827" y="1732"/>
                            </a:cubicBezTo>
                            <a:cubicBezTo>
                              <a:pt x="844" y="1710"/>
                              <a:pt x="858" y="1684"/>
                              <a:pt x="868" y="1653"/>
                            </a:cubicBezTo>
                            <a:cubicBezTo>
                              <a:pt x="878" y="1622"/>
                              <a:pt x="884" y="1588"/>
                              <a:pt x="885" y="1550"/>
                            </a:cubicBezTo>
                            <a:cubicBezTo>
                              <a:pt x="884" y="1550"/>
                              <a:pt x="884" y="1550"/>
                              <a:pt x="884" y="1550"/>
                            </a:cubicBezTo>
                            <a:cubicBezTo>
                              <a:pt x="861" y="1569"/>
                              <a:pt x="836" y="1584"/>
                              <a:pt x="810" y="1595"/>
                            </a:cubicBezTo>
                            <a:cubicBezTo>
                              <a:pt x="784" y="1606"/>
                              <a:pt x="756" y="1612"/>
                              <a:pt x="728" y="1612"/>
                            </a:cubicBezTo>
                            <a:cubicBezTo>
                              <a:pt x="706" y="1612"/>
                              <a:pt x="683" y="1608"/>
                              <a:pt x="660" y="1601"/>
                            </a:cubicBezTo>
                            <a:cubicBezTo>
                              <a:pt x="637" y="1594"/>
                              <a:pt x="616" y="1583"/>
                              <a:pt x="597" y="1568"/>
                            </a:cubicBezTo>
                            <a:cubicBezTo>
                              <a:pt x="578" y="1552"/>
                              <a:pt x="562" y="1531"/>
                              <a:pt x="550" y="1506"/>
                            </a:cubicBezTo>
                            <a:cubicBezTo>
                              <a:pt x="538" y="1480"/>
                              <a:pt x="532" y="1449"/>
                              <a:pt x="532" y="1412"/>
                            </a:cubicBezTo>
                            <a:cubicBezTo>
                              <a:pt x="532" y="1381"/>
                              <a:pt x="537" y="1353"/>
                              <a:pt x="547" y="1328"/>
                            </a:cubicBezTo>
                            <a:cubicBezTo>
                              <a:pt x="557" y="1302"/>
                              <a:pt x="571" y="1279"/>
                              <a:pt x="589" y="1260"/>
                            </a:cubicBezTo>
                            <a:cubicBezTo>
                              <a:pt x="607" y="1241"/>
                              <a:pt x="629" y="1225"/>
                              <a:pt x="655" y="1214"/>
                            </a:cubicBezTo>
                            <a:cubicBezTo>
                              <a:pt x="680" y="1203"/>
                              <a:pt x="708" y="1198"/>
                              <a:pt x="738" y="1198"/>
                            </a:cubicBezTo>
                            <a:cubicBezTo>
                              <a:pt x="771" y="1198"/>
                              <a:pt x="802" y="1204"/>
                              <a:pt x="829" y="1217"/>
                            </a:cubicBezTo>
                            <a:cubicBezTo>
                              <a:pt x="856" y="1229"/>
                              <a:pt x="879" y="1249"/>
                              <a:pt x="899" y="1274"/>
                            </a:cubicBezTo>
                            <a:cubicBezTo>
                              <a:pt x="918" y="1300"/>
                              <a:pt x="933" y="1332"/>
                              <a:pt x="944" y="1370"/>
                            </a:cubicBezTo>
                            <a:cubicBezTo>
                              <a:pt x="954" y="1408"/>
                              <a:pt x="960" y="1453"/>
                              <a:pt x="960" y="1504"/>
                            </a:cubicBezTo>
                            <a:close/>
                            <a:moveTo>
                              <a:pt x="882" y="1475"/>
                            </a:moveTo>
                            <a:cubicBezTo>
                              <a:pt x="882" y="1442"/>
                              <a:pt x="879" y="1412"/>
                              <a:pt x="871" y="1385"/>
                            </a:cubicBezTo>
                            <a:cubicBezTo>
                              <a:pt x="864" y="1358"/>
                              <a:pt x="854" y="1335"/>
                              <a:pt x="842" y="1317"/>
                            </a:cubicBezTo>
                            <a:cubicBezTo>
                              <a:pt x="829" y="1298"/>
                              <a:pt x="813" y="1284"/>
                              <a:pt x="796" y="1274"/>
                            </a:cubicBezTo>
                            <a:cubicBezTo>
                              <a:pt x="777" y="1264"/>
                              <a:pt x="758" y="1258"/>
                              <a:pt x="736" y="1258"/>
                            </a:cubicBezTo>
                            <a:cubicBezTo>
                              <a:pt x="695" y="1258"/>
                              <a:pt x="663" y="1272"/>
                              <a:pt x="640" y="1299"/>
                            </a:cubicBezTo>
                            <a:cubicBezTo>
                              <a:pt x="617" y="1326"/>
                              <a:pt x="606" y="1361"/>
                              <a:pt x="606" y="1403"/>
                            </a:cubicBezTo>
                            <a:cubicBezTo>
                              <a:pt x="606" y="1447"/>
                              <a:pt x="617" y="1482"/>
                              <a:pt x="640" y="1508"/>
                            </a:cubicBezTo>
                            <a:cubicBezTo>
                              <a:pt x="663" y="1534"/>
                              <a:pt x="697" y="1547"/>
                              <a:pt x="741" y="1547"/>
                            </a:cubicBezTo>
                            <a:cubicBezTo>
                              <a:pt x="772" y="1547"/>
                              <a:pt x="800" y="1540"/>
                              <a:pt x="825" y="1525"/>
                            </a:cubicBezTo>
                            <a:cubicBezTo>
                              <a:pt x="850" y="1510"/>
                              <a:pt x="869" y="1494"/>
                              <a:pt x="882" y="1475"/>
                            </a:cubicBezTo>
                            <a:close/>
                            <a:moveTo>
                              <a:pt x="1495" y="1529"/>
                            </a:moveTo>
                            <a:cubicBezTo>
                              <a:pt x="1495" y="1582"/>
                              <a:pt x="1489" y="1629"/>
                              <a:pt x="1478" y="1670"/>
                            </a:cubicBezTo>
                            <a:cubicBezTo>
                              <a:pt x="1467" y="1711"/>
                              <a:pt x="1451" y="1745"/>
                              <a:pt x="1431" y="1773"/>
                            </a:cubicBezTo>
                            <a:cubicBezTo>
                              <a:pt x="1411" y="1801"/>
                              <a:pt x="1387" y="1822"/>
                              <a:pt x="1359" y="1837"/>
                            </a:cubicBezTo>
                            <a:cubicBezTo>
                              <a:pt x="1331" y="1852"/>
                              <a:pt x="1301" y="1859"/>
                              <a:pt x="1268" y="1859"/>
                            </a:cubicBezTo>
                            <a:cubicBezTo>
                              <a:pt x="1235" y="1859"/>
                              <a:pt x="1205" y="1852"/>
                              <a:pt x="1179" y="1837"/>
                            </a:cubicBezTo>
                            <a:cubicBezTo>
                              <a:pt x="1152" y="1822"/>
                              <a:pt x="1129" y="1801"/>
                              <a:pt x="1110" y="1773"/>
                            </a:cubicBezTo>
                            <a:cubicBezTo>
                              <a:pt x="1091" y="1745"/>
                              <a:pt x="1076" y="1711"/>
                              <a:pt x="1066" y="1670"/>
                            </a:cubicBezTo>
                            <a:cubicBezTo>
                              <a:pt x="1055" y="1629"/>
                              <a:pt x="1050" y="1582"/>
                              <a:pt x="1050" y="1529"/>
                            </a:cubicBezTo>
                            <a:cubicBezTo>
                              <a:pt x="1050" y="1476"/>
                              <a:pt x="1056" y="1429"/>
                              <a:pt x="1067" y="1388"/>
                            </a:cubicBezTo>
                            <a:cubicBezTo>
                              <a:pt x="1078" y="1347"/>
                              <a:pt x="1093" y="1312"/>
                              <a:pt x="1113" y="1284"/>
                            </a:cubicBezTo>
                            <a:cubicBezTo>
                              <a:pt x="1133" y="1256"/>
                              <a:pt x="1156" y="1234"/>
                              <a:pt x="1184" y="1220"/>
                            </a:cubicBezTo>
                            <a:cubicBezTo>
                              <a:pt x="1211" y="1205"/>
                              <a:pt x="1241" y="1198"/>
                              <a:pt x="1274" y="1198"/>
                            </a:cubicBezTo>
                            <a:cubicBezTo>
                              <a:pt x="1306" y="1198"/>
                              <a:pt x="1336" y="1205"/>
                              <a:pt x="1364" y="1220"/>
                            </a:cubicBezTo>
                            <a:cubicBezTo>
                              <a:pt x="1391" y="1234"/>
                              <a:pt x="1414" y="1256"/>
                              <a:pt x="1433" y="1284"/>
                            </a:cubicBezTo>
                            <a:cubicBezTo>
                              <a:pt x="1453" y="1312"/>
                              <a:pt x="1468" y="1347"/>
                              <a:pt x="1478" y="1388"/>
                            </a:cubicBezTo>
                            <a:cubicBezTo>
                              <a:pt x="1489" y="1429"/>
                              <a:pt x="1495" y="1476"/>
                              <a:pt x="1495" y="1529"/>
                            </a:cubicBezTo>
                            <a:close/>
                            <a:moveTo>
                              <a:pt x="1423" y="1536"/>
                            </a:moveTo>
                            <a:cubicBezTo>
                              <a:pt x="1423" y="1491"/>
                              <a:pt x="1419" y="1452"/>
                              <a:pt x="1411" y="1417"/>
                            </a:cubicBezTo>
                            <a:cubicBezTo>
                              <a:pt x="1403" y="1383"/>
                              <a:pt x="1392" y="1354"/>
                              <a:pt x="1379" y="1330"/>
                            </a:cubicBezTo>
                            <a:cubicBezTo>
                              <a:pt x="1366" y="1307"/>
                              <a:pt x="1349" y="1289"/>
                              <a:pt x="1331" y="1277"/>
                            </a:cubicBezTo>
                            <a:cubicBezTo>
                              <a:pt x="1312" y="1265"/>
                              <a:pt x="1292" y="1258"/>
                              <a:pt x="1270" y="1258"/>
                            </a:cubicBezTo>
                            <a:cubicBezTo>
                              <a:pt x="1245" y="1258"/>
                              <a:pt x="1224" y="1265"/>
                              <a:pt x="1206" y="1279"/>
                            </a:cubicBezTo>
                            <a:cubicBezTo>
                              <a:pt x="1187" y="1293"/>
                              <a:pt x="1172" y="1312"/>
                              <a:pt x="1159" y="1336"/>
                            </a:cubicBezTo>
                            <a:cubicBezTo>
                              <a:pt x="1147" y="1360"/>
                              <a:pt x="1137" y="1387"/>
                              <a:pt x="1131" y="1419"/>
                            </a:cubicBezTo>
                            <a:cubicBezTo>
                              <a:pt x="1125" y="1450"/>
                              <a:pt x="1122" y="1484"/>
                              <a:pt x="1122" y="1519"/>
                            </a:cubicBezTo>
                            <a:cubicBezTo>
                              <a:pt x="1122" y="1563"/>
                              <a:pt x="1126" y="1603"/>
                              <a:pt x="1134" y="1637"/>
                            </a:cubicBezTo>
                            <a:cubicBezTo>
                              <a:pt x="1141" y="1672"/>
                              <a:pt x="1152" y="1701"/>
                              <a:pt x="1166" y="1724"/>
                            </a:cubicBezTo>
                            <a:cubicBezTo>
                              <a:pt x="1179" y="1748"/>
                              <a:pt x="1195" y="1766"/>
                              <a:pt x="1214" y="1778"/>
                            </a:cubicBezTo>
                            <a:cubicBezTo>
                              <a:pt x="1233" y="1790"/>
                              <a:pt x="1253" y="1796"/>
                              <a:pt x="1275" y="1796"/>
                            </a:cubicBezTo>
                            <a:cubicBezTo>
                              <a:pt x="1299" y="1796"/>
                              <a:pt x="1321" y="1789"/>
                              <a:pt x="1339" y="1776"/>
                            </a:cubicBezTo>
                            <a:cubicBezTo>
                              <a:pt x="1357" y="1762"/>
                              <a:pt x="1373" y="1743"/>
                              <a:pt x="1385" y="1719"/>
                            </a:cubicBezTo>
                            <a:cubicBezTo>
                              <a:pt x="1398" y="1696"/>
                              <a:pt x="1407" y="1668"/>
                              <a:pt x="1414" y="1636"/>
                            </a:cubicBezTo>
                            <a:cubicBezTo>
                              <a:pt x="1420" y="1605"/>
                              <a:pt x="1423" y="1571"/>
                              <a:pt x="1423" y="1536"/>
                            </a:cubicBezTo>
                            <a:close/>
                            <a:moveTo>
                              <a:pt x="1837" y="1849"/>
                            </a:moveTo>
                            <a:cubicBezTo>
                              <a:pt x="1837" y="1203"/>
                              <a:pt x="1837" y="1203"/>
                              <a:pt x="1837" y="1203"/>
                            </a:cubicBezTo>
                            <a:cubicBezTo>
                              <a:pt x="1909" y="1203"/>
                              <a:pt x="1909" y="1203"/>
                              <a:pt x="1909" y="1203"/>
                            </a:cubicBezTo>
                            <a:cubicBezTo>
                              <a:pt x="1909" y="1782"/>
                              <a:pt x="1909" y="1782"/>
                              <a:pt x="1909" y="1782"/>
                            </a:cubicBezTo>
                            <a:cubicBezTo>
                              <a:pt x="2154" y="1782"/>
                              <a:pt x="2154" y="1782"/>
                              <a:pt x="2154" y="1782"/>
                            </a:cubicBezTo>
                            <a:cubicBezTo>
                              <a:pt x="2154" y="1849"/>
                              <a:pt x="2154" y="1849"/>
                              <a:pt x="2154" y="1849"/>
                            </a:cubicBezTo>
                            <a:lnTo>
                              <a:pt x="1837" y="1849"/>
                            </a:lnTo>
                            <a:close/>
                            <a:moveTo>
                              <a:pt x="2523" y="1849"/>
                            </a:moveTo>
                            <a:cubicBezTo>
                              <a:pt x="2504" y="1805"/>
                              <a:pt x="2504" y="1805"/>
                              <a:pt x="2504" y="1805"/>
                            </a:cubicBezTo>
                            <a:cubicBezTo>
                              <a:pt x="2490" y="1818"/>
                              <a:pt x="2471" y="1831"/>
                              <a:pt x="2448" y="1842"/>
                            </a:cubicBezTo>
                            <a:cubicBezTo>
                              <a:pt x="2425" y="1853"/>
                              <a:pt x="2397" y="1859"/>
                              <a:pt x="2362" y="1859"/>
                            </a:cubicBezTo>
                            <a:cubicBezTo>
                              <a:pt x="2343" y="1859"/>
                              <a:pt x="2325" y="1856"/>
                              <a:pt x="2308" y="1849"/>
                            </a:cubicBezTo>
                            <a:cubicBezTo>
                              <a:pt x="2291" y="1843"/>
                              <a:pt x="2276" y="1833"/>
                              <a:pt x="2263" y="1821"/>
                            </a:cubicBezTo>
                            <a:cubicBezTo>
                              <a:pt x="2250" y="1808"/>
                              <a:pt x="2239" y="1793"/>
                              <a:pt x="2231" y="1776"/>
                            </a:cubicBezTo>
                            <a:cubicBezTo>
                              <a:pt x="2224" y="1759"/>
                              <a:pt x="2220" y="1739"/>
                              <a:pt x="2220" y="1717"/>
                            </a:cubicBezTo>
                            <a:cubicBezTo>
                              <a:pt x="2220" y="1671"/>
                              <a:pt x="2235" y="1635"/>
                              <a:pt x="2267" y="1608"/>
                            </a:cubicBezTo>
                            <a:cubicBezTo>
                              <a:pt x="2298" y="1582"/>
                              <a:pt x="2345" y="1568"/>
                              <a:pt x="2406" y="1566"/>
                            </a:cubicBezTo>
                            <a:cubicBezTo>
                              <a:pt x="2500" y="1563"/>
                              <a:pt x="2500" y="1563"/>
                              <a:pt x="2500" y="1563"/>
                            </a:cubicBezTo>
                            <a:cubicBezTo>
                              <a:pt x="2500" y="1541"/>
                              <a:pt x="2500" y="1541"/>
                              <a:pt x="2500" y="1541"/>
                            </a:cubicBezTo>
                            <a:cubicBezTo>
                              <a:pt x="2500" y="1501"/>
                              <a:pt x="2491" y="1473"/>
                              <a:pt x="2472" y="1457"/>
                            </a:cubicBezTo>
                            <a:cubicBezTo>
                              <a:pt x="2454" y="1442"/>
                              <a:pt x="2430" y="1434"/>
                              <a:pt x="2400" y="1434"/>
                            </a:cubicBezTo>
                            <a:cubicBezTo>
                              <a:pt x="2370" y="1434"/>
                              <a:pt x="2345" y="1439"/>
                              <a:pt x="2326" y="1449"/>
                            </a:cubicBezTo>
                            <a:cubicBezTo>
                              <a:pt x="2307" y="1459"/>
                              <a:pt x="2291" y="1468"/>
                              <a:pt x="2278" y="1477"/>
                            </a:cubicBezTo>
                            <a:cubicBezTo>
                              <a:pt x="2249" y="1425"/>
                              <a:pt x="2249" y="1425"/>
                              <a:pt x="2249" y="1425"/>
                            </a:cubicBezTo>
                            <a:cubicBezTo>
                              <a:pt x="2277" y="1405"/>
                              <a:pt x="2304" y="1392"/>
                              <a:pt x="2330" y="1384"/>
                            </a:cubicBezTo>
                            <a:cubicBezTo>
                              <a:pt x="2356" y="1377"/>
                              <a:pt x="2383" y="1373"/>
                              <a:pt x="2413" y="1373"/>
                            </a:cubicBezTo>
                            <a:cubicBezTo>
                              <a:pt x="2435" y="1373"/>
                              <a:pt x="2456" y="1376"/>
                              <a:pt x="2475" y="1381"/>
                            </a:cubicBezTo>
                            <a:cubicBezTo>
                              <a:pt x="2494" y="1386"/>
                              <a:pt x="2511" y="1395"/>
                              <a:pt x="2526" y="1407"/>
                            </a:cubicBezTo>
                            <a:cubicBezTo>
                              <a:pt x="2540" y="1419"/>
                              <a:pt x="2551" y="1435"/>
                              <a:pt x="2560" y="1456"/>
                            </a:cubicBezTo>
                            <a:cubicBezTo>
                              <a:pt x="2568" y="1476"/>
                              <a:pt x="2572" y="1501"/>
                              <a:pt x="2572" y="1530"/>
                            </a:cubicBezTo>
                            <a:cubicBezTo>
                              <a:pt x="2572" y="1672"/>
                              <a:pt x="2572" y="1672"/>
                              <a:pt x="2572" y="1672"/>
                            </a:cubicBezTo>
                            <a:cubicBezTo>
                              <a:pt x="2572" y="1704"/>
                              <a:pt x="2572" y="1731"/>
                              <a:pt x="2572" y="1753"/>
                            </a:cubicBezTo>
                            <a:cubicBezTo>
                              <a:pt x="2573" y="1774"/>
                              <a:pt x="2573" y="1791"/>
                              <a:pt x="2574" y="1804"/>
                            </a:cubicBezTo>
                            <a:cubicBezTo>
                              <a:pt x="2575" y="1817"/>
                              <a:pt x="2576" y="1827"/>
                              <a:pt x="2578" y="1834"/>
                            </a:cubicBezTo>
                            <a:cubicBezTo>
                              <a:pt x="2579" y="1840"/>
                              <a:pt x="2580" y="1845"/>
                              <a:pt x="2582" y="1849"/>
                            </a:cubicBezTo>
                            <a:lnTo>
                              <a:pt x="2523" y="1849"/>
                            </a:lnTo>
                            <a:close/>
                            <a:moveTo>
                              <a:pt x="2500" y="1626"/>
                            </a:moveTo>
                            <a:cubicBezTo>
                              <a:pt x="2408" y="1629"/>
                              <a:pt x="2408" y="1629"/>
                              <a:pt x="2408" y="1629"/>
                            </a:cubicBezTo>
                            <a:cubicBezTo>
                              <a:pt x="2366" y="1631"/>
                              <a:pt x="2336" y="1638"/>
                              <a:pt x="2318" y="1653"/>
                            </a:cubicBezTo>
                            <a:cubicBezTo>
                              <a:pt x="2300" y="1667"/>
                              <a:pt x="2291" y="1687"/>
                              <a:pt x="2291" y="1712"/>
                            </a:cubicBezTo>
                            <a:cubicBezTo>
                              <a:pt x="2291" y="1736"/>
                              <a:pt x="2299" y="1756"/>
                              <a:pt x="2313" y="1773"/>
                            </a:cubicBezTo>
                            <a:cubicBezTo>
                              <a:pt x="2328" y="1790"/>
                              <a:pt x="2351" y="1798"/>
                              <a:pt x="2382" y="1798"/>
                            </a:cubicBezTo>
                            <a:cubicBezTo>
                              <a:pt x="2397" y="1798"/>
                              <a:pt x="2410" y="1796"/>
                              <a:pt x="2423" y="1793"/>
                            </a:cubicBezTo>
                            <a:cubicBezTo>
                              <a:pt x="2435" y="1790"/>
                              <a:pt x="2446" y="1786"/>
                              <a:pt x="2456" y="1780"/>
                            </a:cubicBezTo>
                            <a:cubicBezTo>
                              <a:pt x="2465" y="1775"/>
                              <a:pt x="2474" y="1769"/>
                              <a:pt x="2481" y="1763"/>
                            </a:cubicBezTo>
                            <a:cubicBezTo>
                              <a:pt x="2489" y="1757"/>
                              <a:pt x="2495" y="1751"/>
                              <a:pt x="2500" y="1745"/>
                            </a:cubicBezTo>
                            <a:lnTo>
                              <a:pt x="2500" y="1626"/>
                            </a:lnTo>
                            <a:close/>
                            <a:moveTo>
                              <a:pt x="3320" y="1269"/>
                            </a:moveTo>
                            <a:cubicBezTo>
                              <a:pt x="3137" y="1269"/>
                              <a:pt x="3137" y="1269"/>
                              <a:pt x="3137" y="1269"/>
                            </a:cubicBezTo>
                            <a:cubicBezTo>
                              <a:pt x="3137" y="1849"/>
                              <a:pt x="3137" y="1849"/>
                              <a:pt x="3137" y="1849"/>
                            </a:cubicBezTo>
                            <a:cubicBezTo>
                              <a:pt x="3065" y="1849"/>
                              <a:pt x="3065" y="1849"/>
                              <a:pt x="3065" y="1849"/>
                            </a:cubicBezTo>
                            <a:cubicBezTo>
                              <a:pt x="3065" y="1269"/>
                              <a:pt x="3065" y="1269"/>
                              <a:pt x="3065" y="1269"/>
                            </a:cubicBezTo>
                            <a:cubicBezTo>
                              <a:pt x="2880" y="1269"/>
                              <a:pt x="2880" y="1269"/>
                              <a:pt x="2880" y="1269"/>
                            </a:cubicBezTo>
                            <a:cubicBezTo>
                              <a:pt x="2880" y="1203"/>
                              <a:pt x="2880" y="1203"/>
                              <a:pt x="2880" y="1203"/>
                            </a:cubicBezTo>
                            <a:cubicBezTo>
                              <a:pt x="3346" y="1203"/>
                              <a:pt x="3346" y="1203"/>
                              <a:pt x="3346" y="1203"/>
                            </a:cubicBezTo>
                            <a:lnTo>
                              <a:pt x="3320" y="1269"/>
                            </a:lnTo>
                            <a:close/>
                            <a:moveTo>
                              <a:pt x="3574" y="1457"/>
                            </a:moveTo>
                            <a:cubicBezTo>
                              <a:pt x="3568" y="1455"/>
                              <a:pt x="3562" y="1453"/>
                              <a:pt x="3555" y="1451"/>
                            </a:cubicBezTo>
                            <a:cubicBezTo>
                              <a:pt x="3548" y="1450"/>
                              <a:pt x="3539" y="1449"/>
                              <a:pt x="3529" y="1449"/>
                            </a:cubicBezTo>
                            <a:cubicBezTo>
                              <a:pt x="3516" y="1449"/>
                              <a:pt x="3499" y="1454"/>
                              <a:pt x="3479" y="1465"/>
                            </a:cubicBezTo>
                            <a:cubicBezTo>
                              <a:pt x="3460" y="1475"/>
                              <a:pt x="3442" y="1488"/>
                              <a:pt x="3427" y="1505"/>
                            </a:cubicBezTo>
                            <a:cubicBezTo>
                              <a:pt x="3427" y="1849"/>
                              <a:pt x="3427" y="1849"/>
                              <a:pt x="3427" y="1849"/>
                            </a:cubicBezTo>
                            <a:cubicBezTo>
                              <a:pt x="3356" y="1849"/>
                              <a:pt x="3356" y="1849"/>
                              <a:pt x="3356" y="1849"/>
                            </a:cubicBezTo>
                            <a:cubicBezTo>
                              <a:pt x="3356" y="1385"/>
                              <a:pt x="3356" y="1385"/>
                              <a:pt x="3356" y="1385"/>
                            </a:cubicBezTo>
                            <a:cubicBezTo>
                              <a:pt x="3415" y="1385"/>
                              <a:pt x="3415" y="1385"/>
                              <a:pt x="3415" y="1385"/>
                            </a:cubicBezTo>
                            <a:cubicBezTo>
                              <a:pt x="3424" y="1438"/>
                              <a:pt x="3424" y="1438"/>
                              <a:pt x="3424" y="1438"/>
                            </a:cubicBezTo>
                            <a:cubicBezTo>
                              <a:pt x="3440" y="1424"/>
                              <a:pt x="3454" y="1412"/>
                              <a:pt x="3467" y="1404"/>
                            </a:cubicBezTo>
                            <a:cubicBezTo>
                              <a:pt x="3480" y="1395"/>
                              <a:pt x="3491" y="1389"/>
                              <a:pt x="3502" y="1384"/>
                            </a:cubicBezTo>
                            <a:cubicBezTo>
                              <a:pt x="3512" y="1380"/>
                              <a:pt x="3522" y="1377"/>
                              <a:pt x="3531" y="1375"/>
                            </a:cubicBezTo>
                            <a:cubicBezTo>
                              <a:pt x="3540" y="1374"/>
                              <a:pt x="3548" y="1373"/>
                              <a:pt x="3557" y="1373"/>
                            </a:cubicBezTo>
                            <a:cubicBezTo>
                              <a:pt x="3567" y="1373"/>
                              <a:pt x="3577" y="1375"/>
                              <a:pt x="3585" y="1378"/>
                            </a:cubicBezTo>
                            <a:cubicBezTo>
                              <a:pt x="3593" y="1381"/>
                              <a:pt x="3599" y="1384"/>
                              <a:pt x="3604" y="1387"/>
                            </a:cubicBezTo>
                            <a:lnTo>
                              <a:pt x="3574" y="1457"/>
                            </a:lnTo>
                            <a:close/>
                            <a:moveTo>
                              <a:pt x="4055" y="1617"/>
                            </a:moveTo>
                            <a:cubicBezTo>
                              <a:pt x="4055" y="1655"/>
                              <a:pt x="4050" y="1690"/>
                              <a:pt x="4038" y="1722"/>
                            </a:cubicBezTo>
                            <a:cubicBezTo>
                              <a:pt x="4027" y="1753"/>
                              <a:pt x="4011" y="1779"/>
                              <a:pt x="3991" y="1801"/>
                            </a:cubicBezTo>
                            <a:cubicBezTo>
                              <a:pt x="3953" y="1840"/>
                              <a:pt x="3904" y="1859"/>
                              <a:pt x="3843" y="1859"/>
                            </a:cubicBezTo>
                            <a:cubicBezTo>
                              <a:pt x="3783" y="1859"/>
                              <a:pt x="3735" y="1840"/>
                              <a:pt x="3698" y="1802"/>
                            </a:cubicBezTo>
                            <a:cubicBezTo>
                              <a:pt x="3677" y="1780"/>
                              <a:pt x="3661" y="1754"/>
                              <a:pt x="3650" y="1722"/>
                            </a:cubicBezTo>
                            <a:cubicBezTo>
                              <a:pt x="3639" y="1690"/>
                              <a:pt x="3633" y="1655"/>
                              <a:pt x="3633" y="1617"/>
                            </a:cubicBezTo>
                            <a:cubicBezTo>
                              <a:pt x="3633" y="1578"/>
                              <a:pt x="3639" y="1543"/>
                              <a:pt x="3650" y="1512"/>
                            </a:cubicBezTo>
                            <a:cubicBezTo>
                              <a:pt x="3661" y="1481"/>
                              <a:pt x="3677" y="1455"/>
                              <a:pt x="3698" y="1433"/>
                            </a:cubicBezTo>
                            <a:cubicBezTo>
                              <a:pt x="3717" y="1414"/>
                              <a:pt x="3739" y="1399"/>
                              <a:pt x="3763" y="1389"/>
                            </a:cubicBezTo>
                            <a:cubicBezTo>
                              <a:pt x="3787" y="1378"/>
                              <a:pt x="3814" y="1373"/>
                              <a:pt x="3843" y="1373"/>
                            </a:cubicBezTo>
                            <a:cubicBezTo>
                              <a:pt x="3873" y="1373"/>
                              <a:pt x="3901" y="1378"/>
                              <a:pt x="3925" y="1389"/>
                            </a:cubicBezTo>
                            <a:cubicBezTo>
                              <a:pt x="3950" y="1399"/>
                              <a:pt x="3972" y="1414"/>
                              <a:pt x="3991" y="1433"/>
                            </a:cubicBezTo>
                            <a:cubicBezTo>
                              <a:pt x="4011" y="1455"/>
                              <a:pt x="4027" y="1481"/>
                              <a:pt x="4039" y="1512"/>
                            </a:cubicBezTo>
                            <a:cubicBezTo>
                              <a:pt x="4050" y="1543"/>
                              <a:pt x="4055" y="1578"/>
                              <a:pt x="4055" y="1617"/>
                            </a:cubicBezTo>
                            <a:close/>
                            <a:moveTo>
                              <a:pt x="3984" y="1615"/>
                            </a:moveTo>
                            <a:cubicBezTo>
                              <a:pt x="3984" y="1559"/>
                              <a:pt x="3972" y="1515"/>
                              <a:pt x="3948" y="1483"/>
                            </a:cubicBezTo>
                            <a:cubicBezTo>
                              <a:pt x="3924" y="1450"/>
                              <a:pt x="3889" y="1434"/>
                              <a:pt x="3843" y="1434"/>
                            </a:cubicBezTo>
                            <a:cubicBezTo>
                              <a:pt x="3799" y="1434"/>
                              <a:pt x="3765" y="1450"/>
                              <a:pt x="3741" y="1483"/>
                            </a:cubicBezTo>
                            <a:cubicBezTo>
                              <a:pt x="3717" y="1515"/>
                              <a:pt x="3705" y="1559"/>
                              <a:pt x="3705" y="1615"/>
                            </a:cubicBezTo>
                            <a:cubicBezTo>
                              <a:pt x="3705" y="1670"/>
                              <a:pt x="3717" y="1715"/>
                              <a:pt x="3742" y="1748"/>
                            </a:cubicBezTo>
                            <a:cubicBezTo>
                              <a:pt x="3767" y="1781"/>
                              <a:pt x="3801" y="1798"/>
                              <a:pt x="3844" y="1798"/>
                            </a:cubicBezTo>
                            <a:cubicBezTo>
                              <a:pt x="3888" y="1798"/>
                              <a:pt x="3922" y="1781"/>
                              <a:pt x="3947" y="1748"/>
                            </a:cubicBezTo>
                            <a:cubicBezTo>
                              <a:pt x="3971" y="1715"/>
                              <a:pt x="3984" y="1670"/>
                              <a:pt x="3984" y="1615"/>
                            </a:cubicBezTo>
                            <a:close/>
                            <a:moveTo>
                              <a:pt x="4542" y="1601"/>
                            </a:moveTo>
                            <a:cubicBezTo>
                              <a:pt x="4542" y="1641"/>
                              <a:pt x="4535" y="1678"/>
                              <a:pt x="4522" y="1710"/>
                            </a:cubicBezTo>
                            <a:cubicBezTo>
                              <a:pt x="4508" y="1742"/>
                              <a:pt x="4490" y="1769"/>
                              <a:pt x="4467" y="1791"/>
                            </a:cubicBezTo>
                            <a:cubicBezTo>
                              <a:pt x="4444" y="1813"/>
                              <a:pt x="4418" y="1829"/>
                              <a:pt x="4387" y="1841"/>
                            </a:cubicBezTo>
                            <a:cubicBezTo>
                              <a:pt x="4357" y="1853"/>
                              <a:pt x="4325" y="1859"/>
                              <a:pt x="4291" y="1859"/>
                            </a:cubicBezTo>
                            <a:cubicBezTo>
                              <a:pt x="4258" y="1859"/>
                              <a:pt x="4231" y="1856"/>
                              <a:pt x="4209" y="1850"/>
                            </a:cubicBezTo>
                            <a:cubicBezTo>
                              <a:pt x="4188" y="1843"/>
                              <a:pt x="4172" y="1837"/>
                              <a:pt x="4161" y="1829"/>
                            </a:cubicBezTo>
                            <a:cubicBezTo>
                              <a:pt x="4161" y="1155"/>
                              <a:pt x="4161" y="1155"/>
                              <a:pt x="4161" y="1155"/>
                            </a:cubicBezTo>
                            <a:cubicBezTo>
                              <a:pt x="4233" y="1155"/>
                              <a:pt x="4233" y="1155"/>
                              <a:pt x="4233" y="1155"/>
                            </a:cubicBezTo>
                            <a:cubicBezTo>
                              <a:pt x="4233" y="1395"/>
                              <a:pt x="4233" y="1395"/>
                              <a:pt x="4233" y="1395"/>
                            </a:cubicBezTo>
                            <a:cubicBezTo>
                              <a:pt x="4249" y="1388"/>
                              <a:pt x="4266" y="1383"/>
                              <a:pt x="4283" y="1379"/>
                            </a:cubicBezTo>
                            <a:cubicBezTo>
                              <a:pt x="4300" y="1375"/>
                              <a:pt x="4318" y="1373"/>
                              <a:pt x="4338" y="1373"/>
                            </a:cubicBezTo>
                            <a:cubicBezTo>
                              <a:pt x="4365" y="1373"/>
                              <a:pt x="4390" y="1378"/>
                              <a:pt x="4415" y="1387"/>
                            </a:cubicBezTo>
                            <a:cubicBezTo>
                              <a:pt x="4439" y="1396"/>
                              <a:pt x="4461" y="1410"/>
                              <a:pt x="4480" y="1429"/>
                            </a:cubicBezTo>
                            <a:cubicBezTo>
                              <a:pt x="4499" y="1448"/>
                              <a:pt x="4514" y="1472"/>
                              <a:pt x="4525" y="1500"/>
                            </a:cubicBezTo>
                            <a:cubicBezTo>
                              <a:pt x="4536" y="1529"/>
                              <a:pt x="4542" y="1562"/>
                              <a:pt x="4542" y="1601"/>
                            </a:cubicBezTo>
                            <a:close/>
                            <a:moveTo>
                              <a:pt x="4470" y="1604"/>
                            </a:moveTo>
                            <a:cubicBezTo>
                              <a:pt x="4470" y="1556"/>
                              <a:pt x="4458" y="1516"/>
                              <a:pt x="4434" y="1486"/>
                            </a:cubicBezTo>
                            <a:cubicBezTo>
                              <a:pt x="4410" y="1455"/>
                              <a:pt x="4374" y="1440"/>
                              <a:pt x="4328" y="1440"/>
                            </a:cubicBezTo>
                            <a:cubicBezTo>
                              <a:pt x="4303" y="1440"/>
                              <a:pt x="4284" y="1443"/>
                              <a:pt x="4270" y="1448"/>
                            </a:cubicBezTo>
                            <a:cubicBezTo>
                              <a:pt x="4256" y="1453"/>
                              <a:pt x="4243" y="1458"/>
                              <a:pt x="4233" y="1464"/>
                            </a:cubicBezTo>
                            <a:cubicBezTo>
                              <a:pt x="4233" y="1785"/>
                              <a:pt x="4233" y="1785"/>
                              <a:pt x="4233" y="1785"/>
                            </a:cubicBezTo>
                            <a:cubicBezTo>
                              <a:pt x="4252" y="1794"/>
                              <a:pt x="4277" y="1798"/>
                              <a:pt x="4306" y="1798"/>
                            </a:cubicBezTo>
                            <a:cubicBezTo>
                              <a:pt x="4329" y="1798"/>
                              <a:pt x="4351" y="1793"/>
                              <a:pt x="4371" y="1783"/>
                            </a:cubicBezTo>
                            <a:cubicBezTo>
                              <a:pt x="4391" y="1773"/>
                              <a:pt x="4408" y="1759"/>
                              <a:pt x="4423" y="1742"/>
                            </a:cubicBezTo>
                            <a:cubicBezTo>
                              <a:pt x="4437" y="1724"/>
                              <a:pt x="4449" y="1704"/>
                              <a:pt x="4458" y="1680"/>
                            </a:cubicBezTo>
                            <a:cubicBezTo>
                              <a:pt x="4466" y="1656"/>
                              <a:pt x="4470" y="1631"/>
                              <a:pt x="4470" y="1604"/>
                            </a:cubicBezTo>
                            <a:close/>
                            <a:moveTo>
                              <a:pt x="4700" y="1629"/>
                            </a:moveTo>
                            <a:cubicBezTo>
                              <a:pt x="4700" y="1652"/>
                              <a:pt x="4703" y="1673"/>
                              <a:pt x="4710" y="1693"/>
                            </a:cubicBezTo>
                            <a:cubicBezTo>
                              <a:pt x="4716" y="1713"/>
                              <a:pt x="4726" y="1730"/>
                              <a:pt x="4739" y="1746"/>
                            </a:cubicBezTo>
                            <a:cubicBezTo>
                              <a:pt x="4751" y="1761"/>
                              <a:pt x="4767" y="1773"/>
                              <a:pt x="4787" y="1782"/>
                            </a:cubicBezTo>
                            <a:cubicBezTo>
                              <a:pt x="4806" y="1792"/>
                              <a:pt x="4828" y="1796"/>
                              <a:pt x="4854" y="1796"/>
                            </a:cubicBezTo>
                            <a:cubicBezTo>
                              <a:pt x="4873" y="1796"/>
                              <a:pt x="4893" y="1793"/>
                              <a:pt x="4913" y="1786"/>
                            </a:cubicBezTo>
                            <a:cubicBezTo>
                              <a:pt x="4933" y="1780"/>
                              <a:pt x="4950" y="1772"/>
                              <a:pt x="4964" y="1763"/>
                            </a:cubicBezTo>
                            <a:cubicBezTo>
                              <a:pt x="4985" y="1812"/>
                              <a:pt x="4985" y="1812"/>
                              <a:pt x="4985" y="1812"/>
                            </a:cubicBezTo>
                            <a:cubicBezTo>
                              <a:pt x="4968" y="1826"/>
                              <a:pt x="4947" y="1837"/>
                              <a:pt x="4920" y="1846"/>
                            </a:cubicBezTo>
                            <a:cubicBezTo>
                              <a:pt x="4894" y="1855"/>
                              <a:pt x="4867" y="1859"/>
                              <a:pt x="4839" y="1859"/>
                            </a:cubicBezTo>
                            <a:cubicBezTo>
                              <a:pt x="4803" y="1859"/>
                              <a:pt x="4772" y="1852"/>
                              <a:pt x="4745" y="1838"/>
                            </a:cubicBezTo>
                            <a:cubicBezTo>
                              <a:pt x="4717" y="1825"/>
                              <a:pt x="4695" y="1806"/>
                              <a:pt x="4677" y="1783"/>
                            </a:cubicBezTo>
                            <a:cubicBezTo>
                              <a:pt x="4659" y="1760"/>
                              <a:pt x="4645" y="1733"/>
                              <a:pt x="4637" y="1703"/>
                            </a:cubicBezTo>
                            <a:cubicBezTo>
                              <a:pt x="4628" y="1673"/>
                              <a:pt x="4623" y="1641"/>
                              <a:pt x="4623" y="1608"/>
                            </a:cubicBezTo>
                            <a:cubicBezTo>
                              <a:pt x="4623" y="1574"/>
                              <a:pt x="4628" y="1543"/>
                              <a:pt x="4637" y="1515"/>
                            </a:cubicBezTo>
                            <a:cubicBezTo>
                              <a:pt x="4646" y="1486"/>
                              <a:pt x="4659" y="1461"/>
                              <a:pt x="4676" y="1440"/>
                            </a:cubicBezTo>
                            <a:cubicBezTo>
                              <a:pt x="4692" y="1419"/>
                              <a:pt x="4712" y="1403"/>
                              <a:pt x="4735" y="1391"/>
                            </a:cubicBezTo>
                            <a:cubicBezTo>
                              <a:pt x="4758" y="1379"/>
                              <a:pt x="4784" y="1373"/>
                              <a:pt x="4812" y="1373"/>
                            </a:cubicBezTo>
                            <a:cubicBezTo>
                              <a:pt x="4842" y="1373"/>
                              <a:pt x="4868" y="1379"/>
                              <a:pt x="4891" y="1390"/>
                            </a:cubicBezTo>
                            <a:cubicBezTo>
                              <a:pt x="4914" y="1402"/>
                              <a:pt x="4933" y="1418"/>
                              <a:pt x="4949" y="1439"/>
                            </a:cubicBezTo>
                            <a:cubicBezTo>
                              <a:pt x="4965" y="1460"/>
                              <a:pt x="4977" y="1485"/>
                              <a:pt x="4985" y="1515"/>
                            </a:cubicBezTo>
                            <a:cubicBezTo>
                              <a:pt x="4993" y="1544"/>
                              <a:pt x="4997" y="1577"/>
                              <a:pt x="4997" y="1613"/>
                            </a:cubicBezTo>
                            <a:cubicBezTo>
                              <a:pt x="4997" y="1629"/>
                              <a:pt x="4997" y="1629"/>
                              <a:pt x="4997" y="1629"/>
                            </a:cubicBezTo>
                            <a:lnTo>
                              <a:pt x="4700" y="1629"/>
                            </a:lnTo>
                            <a:close/>
                            <a:moveTo>
                              <a:pt x="4920" y="1569"/>
                            </a:moveTo>
                            <a:cubicBezTo>
                              <a:pt x="4920" y="1552"/>
                              <a:pt x="4917" y="1536"/>
                              <a:pt x="4913" y="1520"/>
                            </a:cubicBezTo>
                            <a:cubicBezTo>
                              <a:pt x="4908" y="1504"/>
                              <a:pt x="4901" y="1490"/>
                              <a:pt x="4893" y="1477"/>
                            </a:cubicBezTo>
                            <a:cubicBezTo>
                              <a:pt x="4884" y="1464"/>
                              <a:pt x="4873" y="1454"/>
                              <a:pt x="4859" y="1446"/>
                            </a:cubicBezTo>
                            <a:cubicBezTo>
                              <a:pt x="4846" y="1438"/>
                              <a:pt x="4830" y="1434"/>
                              <a:pt x="4813" y="1434"/>
                            </a:cubicBezTo>
                            <a:cubicBezTo>
                              <a:pt x="4796" y="1434"/>
                              <a:pt x="4780" y="1438"/>
                              <a:pt x="4767" y="1445"/>
                            </a:cubicBezTo>
                            <a:cubicBezTo>
                              <a:pt x="4753" y="1452"/>
                              <a:pt x="4741" y="1462"/>
                              <a:pt x="4731" y="1474"/>
                            </a:cubicBezTo>
                            <a:cubicBezTo>
                              <a:pt x="4721" y="1486"/>
                              <a:pt x="4714" y="1500"/>
                              <a:pt x="4709" y="1516"/>
                            </a:cubicBezTo>
                            <a:cubicBezTo>
                              <a:pt x="4703" y="1533"/>
                              <a:pt x="4701" y="1550"/>
                              <a:pt x="4701" y="1569"/>
                            </a:cubicBezTo>
                            <a:lnTo>
                              <a:pt x="4920" y="1569"/>
                            </a:lnTo>
                            <a:close/>
                            <a:moveTo>
                              <a:pt x="5689" y="1691"/>
                            </a:moveTo>
                            <a:cubicBezTo>
                              <a:pt x="5689" y="1716"/>
                              <a:pt x="5684" y="1739"/>
                              <a:pt x="5673" y="1759"/>
                            </a:cubicBezTo>
                            <a:cubicBezTo>
                              <a:pt x="5663" y="1780"/>
                              <a:pt x="5648" y="1798"/>
                              <a:pt x="5631" y="1812"/>
                            </a:cubicBezTo>
                            <a:cubicBezTo>
                              <a:pt x="5612" y="1827"/>
                              <a:pt x="5591" y="1839"/>
                              <a:pt x="5566" y="1847"/>
                            </a:cubicBezTo>
                            <a:cubicBezTo>
                              <a:pt x="5541" y="1855"/>
                              <a:pt x="5514" y="1859"/>
                              <a:pt x="5485" y="1859"/>
                            </a:cubicBezTo>
                            <a:cubicBezTo>
                              <a:pt x="5442" y="1859"/>
                              <a:pt x="5407" y="1853"/>
                              <a:pt x="5378" y="1842"/>
                            </a:cubicBezTo>
                            <a:cubicBezTo>
                              <a:pt x="5349" y="1831"/>
                              <a:pt x="5326" y="1820"/>
                              <a:pt x="5308" y="1808"/>
                            </a:cubicBezTo>
                            <a:cubicBezTo>
                              <a:pt x="5342" y="1750"/>
                              <a:pt x="5342" y="1750"/>
                              <a:pt x="5342" y="1750"/>
                            </a:cubicBezTo>
                            <a:cubicBezTo>
                              <a:pt x="5355" y="1759"/>
                              <a:pt x="5373" y="1769"/>
                              <a:pt x="5398" y="1779"/>
                            </a:cubicBezTo>
                            <a:cubicBezTo>
                              <a:pt x="5422" y="1790"/>
                              <a:pt x="5451" y="1795"/>
                              <a:pt x="5484" y="1795"/>
                            </a:cubicBezTo>
                            <a:cubicBezTo>
                              <a:pt x="5499" y="1795"/>
                              <a:pt x="5514" y="1793"/>
                              <a:pt x="5529" y="1790"/>
                            </a:cubicBezTo>
                            <a:cubicBezTo>
                              <a:pt x="5544" y="1786"/>
                              <a:pt x="5558" y="1780"/>
                              <a:pt x="5570" y="1773"/>
                            </a:cubicBezTo>
                            <a:cubicBezTo>
                              <a:pt x="5583" y="1765"/>
                              <a:pt x="5593" y="1755"/>
                              <a:pt x="5601" y="1742"/>
                            </a:cubicBezTo>
                            <a:cubicBezTo>
                              <a:pt x="5608" y="1730"/>
                              <a:pt x="5612" y="1715"/>
                              <a:pt x="5612" y="1698"/>
                            </a:cubicBezTo>
                            <a:cubicBezTo>
                              <a:pt x="5612" y="1669"/>
                              <a:pt x="5604" y="1646"/>
                              <a:pt x="5587" y="1627"/>
                            </a:cubicBezTo>
                            <a:cubicBezTo>
                              <a:pt x="5570" y="1608"/>
                              <a:pt x="5549" y="1591"/>
                              <a:pt x="5525" y="1576"/>
                            </a:cubicBezTo>
                            <a:cubicBezTo>
                              <a:pt x="5501" y="1561"/>
                              <a:pt x="5475" y="1545"/>
                              <a:pt x="5448" y="1530"/>
                            </a:cubicBezTo>
                            <a:cubicBezTo>
                              <a:pt x="5421" y="1515"/>
                              <a:pt x="5397" y="1497"/>
                              <a:pt x="5378" y="1475"/>
                            </a:cubicBezTo>
                            <a:cubicBezTo>
                              <a:pt x="5364" y="1460"/>
                              <a:pt x="5353" y="1443"/>
                              <a:pt x="5344" y="1424"/>
                            </a:cubicBezTo>
                            <a:cubicBezTo>
                              <a:pt x="5336" y="1405"/>
                              <a:pt x="5332" y="1383"/>
                              <a:pt x="5332" y="1359"/>
                            </a:cubicBezTo>
                            <a:cubicBezTo>
                              <a:pt x="5332" y="1336"/>
                              <a:pt x="5336" y="1314"/>
                              <a:pt x="5344" y="1295"/>
                            </a:cubicBezTo>
                            <a:cubicBezTo>
                              <a:pt x="5353" y="1275"/>
                              <a:pt x="5365" y="1258"/>
                              <a:pt x="5381" y="1244"/>
                            </a:cubicBezTo>
                            <a:cubicBezTo>
                              <a:pt x="5396" y="1229"/>
                              <a:pt x="5416" y="1218"/>
                              <a:pt x="5439" y="1210"/>
                            </a:cubicBezTo>
                            <a:cubicBezTo>
                              <a:pt x="5462" y="1202"/>
                              <a:pt x="5489" y="1198"/>
                              <a:pt x="5518" y="1198"/>
                            </a:cubicBezTo>
                            <a:cubicBezTo>
                              <a:pt x="5553" y="1198"/>
                              <a:pt x="5582" y="1201"/>
                              <a:pt x="5605" y="1208"/>
                            </a:cubicBezTo>
                            <a:cubicBezTo>
                              <a:pt x="5628" y="1215"/>
                              <a:pt x="5647" y="1222"/>
                              <a:pt x="5661" y="1229"/>
                            </a:cubicBezTo>
                            <a:cubicBezTo>
                              <a:pt x="5661" y="1306"/>
                              <a:pt x="5661" y="1306"/>
                              <a:pt x="5661" y="1306"/>
                            </a:cubicBezTo>
                            <a:cubicBezTo>
                              <a:pt x="5644" y="1294"/>
                              <a:pt x="5623" y="1284"/>
                              <a:pt x="5598" y="1276"/>
                            </a:cubicBezTo>
                            <a:cubicBezTo>
                              <a:pt x="5573" y="1268"/>
                              <a:pt x="5547" y="1264"/>
                              <a:pt x="5521" y="1264"/>
                            </a:cubicBezTo>
                            <a:cubicBezTo>
                              <a:pt x="5505" y="1264"/>
                              <a:pt x="5490" y="1266"/>
                              <a:pt x="5476" y="1269"/>
                            </a:cubicBezTo>
                            <a:cubicBezTo>
                              <a:pt x="5462" y="1273"/>
                              <a:pt x="5450" y="1278"/>
                              <a:pt x="5439" y="1285"/>
                            </a:cubicBezTo>
                            <a:cubicBezTo>
                              <a:pt x="5428" y="1292"/>
                              <a:pt x="5420" y="1301"/>
                              <a:pt x="5413" y="1312"/>
                            </a:cubicBezTo>
                            <a:cubicBezTo>
                              <a:pt x="5407" y="1323"/>
                              <a:pt x="5403" y="1337"/>
                              <a:pt x="5403" y="1353"/>
                            </a:cubicBezTo>
                            <a:cubicBezTo>
                              <a:pt x="5403" y="1377"/>
                              <a:pt x="5410" y="1397"/>
                              <a:pt x="5424" y="1414"/>
                            </a:cubicBezTo>
                            <a:cubicBezTo>
                              <a:pt x="5438" y="1431"/>
                              <a:pt x="5456" y="1447"/>
                              <a:pt x="5477" y="1461"/>
                            </a:cubicBezTo>
                            <a:cubicBezTo>
                              <a:pt x="5498" y="1476"/>
                              <a:pt x="5521" y="1490"/>
                              <a:pt x="5546" y="1503"/>
                            </a:cubicBezTo>
                            <a:cubicBezTo>
                              <a:pt x="5571" y="1517"/>
                              <a:pt x="5594" y="1532"/>
                              <a:pt x="5615" y="1549"/>
                            </a:cubicBezTo>
                            <a:cubicBezTo>
                              <a:pt x="5636" y="1566"/>
                              <a:pt x="5654" y="1586"/>
                              <a:pt x="5668" y="1609"/>
                            </a:cubicBezTo>
                            <a:cubicBezTo>
                              <a:pt x="5682" y="1632"/>
                              <a:pt x="5689" y="1659"/>
                              <a:pt x="5689" y="1691"/>
                            </a:cubicBezTo>
                            <a:close/>
                            <a:moveTo>
                              <a:pt x="6033" y="1813"/>
                            </a:moveTo>
                            <a:cubicBezTo>
                              <a:pt x="6016" y="1826"/>
                              <a:pt x="5997" y="1837"/>
                              <a:pt x="5975" y="1846"/>
                            </a:cubicBezTo>
                            <a:cubicBezTo>
                              <a:pt x="5954" y="1855"/>
                              <a:pt x="5932" y="1859"/>
                              <a:pt x="5911" y="1859"/>
                            </a:cubicBezTo>
                            <a:cubicBezTo>
                              <a:pt x="5877" y="1859"/>
                              <a:pt x="5852" y="1850"/>
                              <a:pt x="5836" y="1832"/>
                            </a:cubicBezTo>
                            <a:cubicBezTo>
                              <a:pt x="5820" y="1814"/>
                              <a:pt x="5812" y="1790"/>
                              <a:pt x="5812" y="1760"/>
                            </a:cubicBezTo>
                            <a:cubicBezTo>
                              <a:pt x="5812" y="1446"/>
                              <a:pt x="5812" y="1446"/>
                              <a:pt x="5812" y="1446"/>
                            </a:cubicBezTo>
                            <a:cubicBezTo>
                              <a:pt x="5736" y="1446"/>
                              <a:pt x="5736" y="1446"/>
                              <a:pt x="5736" y="1446"/>
                            </a:cubicBezTo>
                            <a:cubicBezTo>
                              <a:pt x="5736" y="1385"/>
                              <a:pt x="5736" y="1385"/>
                              <a:pt x="5736" y="1385"/>
                            </a:cubicBezTo>
                            <a:cubicBezTo>
                              <a:pt x="5812" y="1385"/>
                              <a:pt x="5812" y="1385"/>
                              <a:pt x="5812" y="1385"/>
                            </a:cubicBezTo>
                            <a:cubicBezTo>
                              <a:pt x="5812" y="1283"/>
                              <a:pt x="5812" y="1283"/>
                              <a:pt x="5812" y="1283"/>
                            </a:cubicBezTo>
                            <a:cubicBezTo>
                              <a:pt x="5883" y="1258"/>
                              <a:pt x="5883" y="1258"/>
                              <a:pt x="5883" y="1258"/>
                            </a:cubicBezTo>
                            <a:cubicBezTo>
                              <a:pt x="5883" y="1385"/>
                              <a:pt x="5883" y="1385"/>
                              <a:pt x="5883" y="1385"/>
                            </a:cubicBezTo>
                            <a:cubicBezTo>
                              <a:pt x="6025" y="1385"/>
                              <a:pt x="6025" y="1385"/>
                              <a:pt x="6025" y="1385"/>
                            </a:cubicBezTo>
                            <a:cubicBezTo>
                              <a:pt x="6000" y="1446"/>
                              <a:pt x="6000" y="1446"/>
                              <a:pt x="6000" y="1446"/>
                            </a:cubicBezTo>
                            <a:cubicBezTo>
                              <a:pt x="5883" y="1446"/>
                              <a:pt x="5883" y="1446"/>
                              <a:pt x="5883" y="1446"/>
                            </a:cubicBezTo>
                            <a:cubicBezTo>
                              <a:pt x="5883" y="1738"/>
                              <a:pt x="5883" y="1738"/>
                              <a:pt x="5883" y="1738"/>
                            </a:cubicBezTo>
                            <a:cubicBezTo>
                              <a:pt x="5883" y="1776"/>
                              <a:pt x="5898" y="1795"/>
                              <a:pt x="5928" y="1795"/>
                            </a:cubicBezTo>
                            <a:cubicBezTo>
                              <a:pt x="5945" y="1795"/>
                              <a:pt x="5961" y="1791"/>
                              <a:pt x="5975" y="1784"/>
                            </a:cubicBezTo>
                            <a:cubicBezTo>
                              <a:pt x="5990" y="1776"/>
                              <a:pt x="6002" y="1769"/>
                              <a:pt x="6011" y="1762"/>
                            </a:cubicBezTo>
                            <a:lnTo>
                              <a:pt x="6033" y="1813"/>
                            </a:lnTo>
                            <a:close/>
                            <a:moveTo>
                              <a:pt x="6334" y="1457"/>
                            </a:moveTo>
                            <a:cubicBezTo>
                              <a:pt x="6329" y="1455"/>
                              <a:pt x="6323" y="1453"/>
                              <a:pt x="6316" y="1451"/>
                            </a:cubicBezTo>
                            <a:cubicBezTo>
                              <a:pt x="6309" y="1450"/>
                              <a:pt x="6300" y="1449"/>
                              <a:pt x="6290" y="1449"/>
                            </a:cubicBezTo>
                            <a:cubicBezTo>
                              <a:pt x="6277" y="1449"/>
                              <a:pt x="6260" y="1454"/>
                              <a:pt x="6240" y="1465"/>
                            </a:cubicBezTo>
                            <a:cubicBezTo>
                              <a:pt x="6221" y="1475"/>
                              <a:pt x="6203" y="1488"/>
                              <a:pt x="6188" y="1505"/>
                            </a:cubicBezTo>
                            <a:cubicBezTo>
                              <a:pt x="6188" y="1849"/>
                              <a:pt x="6188" y="1849"/>
                              <a:pt x="6188" y="1849"/>
                            </a:cubicBezTo>
                            <a:cubicBezTo>
                              <a:pt x="6117" y="1849"/>
                              <a:pt x="6117" y="1849"/>
                              <a:pt x="6117" y="1849"/>
                            </a:cubicBezTo>
                            <a:cubicBezTo>
                              <a:pt x="6117" y="1385"/>
                              <a:pt x="6117" y="1385"/>
                              <a:pt x="6117" y="1385"/>
                            </a:cubicBezTo>
                            <a:cubicBezTo>
                              <a:pt x="6176" y="1385"/>
                              <a:pt x="6176" y="1385"/>
                              <a:pt x="6176" y="1385"/>
                            </a:cubicBezTo>
                            <a:cubicBezTo>
                              <a:pt x="6185" y="1438"/>
                              <a:pt x="6185" y="1438"/>
                              <a:pt x="6185" y="1438"/>
                            </a:cubicBezTo>
                            <a:cubicBezTo>
                              <a:pt x="6201" y="1424"/>
                              <a:pt x="6215" y="1412"/>
                              <a:pt x="6228" y="1404"/>
                            </a:cubicBezTo>
                            <a:cubicBezTo>
                              <a:pt x="6241" y="1395"/>
                              <a:pt x="6252" y="1389"/>
                              <a:pt x="6263" y="1384"/>
                            </a:cubicBezTo>
                            <a:cubicBezTo>
                              <a:pt x="6273" y="1380"/>
                              <a:pt x="6283" y="1377"/>
                              <a:pt x="6292" y="1375"/>
                            </a:cubicBezTo>
                            <a:cubicBezTo>
                              <a:pt x="6301" y="1374"/>
                              <a:pt x="6309" y="1373"/>
                              <a:pt x="6318" y="1373"/>
                            </a:cubicBezTo>
                            <a:cubicBezTo>
                              <a:pt x="6328" y="1373"/>
                              <a:pt x="6337" y="1375"/>
                              <a:pt x="6346" y="1378"/>
                            </a:cubicBezTo>
                            <a:cubicBezTo>
                              <a:pt x="6354" y="1381"/>
                              <a:pt x="6360" y="1384"/>
                              <a:pt x="6365" y="1387"/>
                            </a:cubicBezTo>
                            <a:lnTo>
                              <a:pt x="6334" y="1457"/>
                            </a:lnTo>
                            <a:close/>
                            <a:moveTo>
                              <a:pt x="6473" y="1629"/>
                            </a:moveTo>
                            <a:cubicBezTo>
                              <a:pt x="6473" y="1652"/>
                              <a:pt x="6476" y="1673"/>
                              <a:pt x="6483" y="1693"/>
                            </a:cubicBezTo>
                            <a:cubicBezTo>
                              <a:pt x="6489" y="1713"/>
                              <a:pt x="6499" y="1730"/>
                              <a:pt x="6512" y="1746"/>
                            </a:cubicBezTo>
                            <a:cubicBezTo>
                              <a:pt x="6524" y="1761"/>
                              <a:pt x="6540" y="1773"/>
                              <a:pt x="6560" y="1782"/>
                            </a:cubicBezTo>
                            <a:cubicBezTo>
                              <a:pt x="6579" y="1792"/>
                              <a:pt x="6601" y="1796"/>
                              <a:pt x="6627" y="1796"/>
                            </a:cubicBezTo>
                            <a:cubicBezTo>
                              <a:pt x="6646" y="1796"/>
                              <a:pt x="6666" y="1793"/>
                              <a:pt x="6686" y="1786"/>
                            </a:cubicBezTo>
                            <a:cubicBezTo>
                              <a:pt x="6706" y="1780"/>
                              <a:pt x="6723" y="1772"/>
                              <a:pt x="6737" y="1763"/>
                            </a:cubicBezTo>
                            <a:cubicBezTo>
                              <a:pt x="6758" y="1812"/>
                              <a:pt x="6758" y="1812"/>
                              <a:pt x="6758" y="1812"/>
                            </a:cubicBezTo>
                            <a:cubicBezTo>
                              <a:pt x="6741" y="1826"/>
                              <a:pt x="6720" y="1837"/>
                              <a:pt x="6693" y="1846"/>
                            </a:cubicBezTo>
                            <a:cubicBezTo>
                              <a:pt x="6667" y="1855"/>
                              <a:pt x="6639" y="1859"/>
                              <a:pt x="6612" y="1859"/>
                            </a:cubicBezTo>
                            <a:cubicBezTo>
                              <a:pt x="6576" y="1859"/>
                              <a:pt x="6545" y="1852"/>
                              <a:pt x="6517" y="1838"/>
                            </a:cubicBezTo>
                            <a:cubicBezTo>
                              <a:pt x="6490" y="1825"/>
                              <a:pt x="6468" y="1806"/>
                              <a:pt x="6450" y="1783"/>
                            </a:cubicBezTo>
                            <a:cubicBezTo>
                              <a:pt x="6432" y="1760"/>
                              <a:pt x="6418" y="1733"/>
                              <a:pt x="6409" y="1703"/>
                            </a:cubicBezTo>
                            <a:cubicBezTo>
                              <a:pt x="6401" y="1673"/>
                              <a:pt x="6396" y="1641"/>
                              <a:pt x="6396" y="1608"/>
                            </a:cubicBezTo>
                            <a:cubicBezTo>
                              <a:pt x="6396" y="1574"/>
                              <a:pt x="6401" y="1543"/>
                              <a:pt x="6410" y="1515"/>
                            </a:cubicBezTo>
                            <a:cubicBezTo>
                              <a:pt x="6419" y="1486"/>
                              <a:pt x="6432" y="1461"/>
                              <a:pt x="6449" y="1440"/>
                            </a:cubicBezTo>
                            <a:cubicBezTo>
                              <a:pt x="6465" y="1419"/>
                              <a:pt x="6485" y="1403"/>
                              <a:pt x="6508" y="1391"/>
                            </a:cubicBezTo>
                            <a:cubicBezTo>
                              <a:pt x="6531" y="1379"/>
                              <a:pt x="6556" y="1373"/>
                              <a:pt x="6585" y="1373"/>
                            </a:cubicBezTo>
                            <a:cubicBezTo>
                              <a:pt x="6615" y="1373"/>
                              <a:pt x="6641" y="1379"/>
                              <a:pt x="6664" y="1390"/>
                            </a:cubicBezTo>
                            <a:cubicBezTo>
                              <a:pt x="6687" y="1402"/>
                              <a:pt x="6706" y="1418"/>
                              <a:pt x="6722" y="1439"/>
                            </a:cubicBezTo>
                            <a:cubicBezTo>
                              <a:pt x="6738" y="1460"/>
                              <a:pt x="6750" y="1485"/>
                              <a:pt x="6758" y="1515"/>
                            </a:cubicBezTo>
                            <a:cubicBezTo>
                              <a:pt x="6766" y="1544"/>
                              <a:pt x="6770" y="1577"/>
                              <a:pt x="6770" y="1613"/>
                            </a:cubicBezTo>
                            <a:cubicBezTo>
                              <a:pt x="6770" y="1629"/>
                              <a:pt x="6770" y="1629"/>
                              <a:pt x="6770" y="1629"/>
                            </a:cubicBezTo>
                            <a:lnTo>
                              <a:pt x="6473" y="1629"/>
                            </a:lnTo>
                            <a:close/>
                            <a:moveTo>
                              <a:pt x="6692" y="1569"/>
                            </a:moveTo>
                            <a:cubicBezTo>
                              <a:pt x="6692" y="1552"/>
                              <a:pt x="6690" y="1536"/>
                              <a:pt x="6686" y="1520"/>
                            </a:cubicBezTo>
                            <a:cubicBezTo>
                              <a:pt x="6681" y="1504"/>
                              <a:pt x="6674" y="1490"/>
                              <a:pt x="6666" y="1477"/>
                            </a:cubicBezTo>
                            <a:cubicBezTo>
                              <a:pt x="6657" y="1464"/>
                              <a:pt x="6646" y="1454"/>
                              <a:pt x="6632" y="1446"/>
                            </a:cubicBezTo>
                            <a:cubicBezTo>
                              <a:pt x="6619" y="1438"/>
                              <a:pt x="6603" y="1434"/>
                              <a:pt x="6586" y="1434"/>
                            </a:cubicBezTo>
                            <a:cubicBezTo>
                              <a:pt x="6569" y="1434"/>
                              <a:pt x="6553" y="1438"/>
                              <a:pt x="6539" y="1445"/>
                            </a:cubicBezTo>
                            <a:cubicBezTo>
                              <a:pt x="6526" y="1452"/>
                              <a:pt x="6514" y="1462"/>
                              <a:pt x="6504" y="1474"/>
                            </a:cubicBezTo>
                            <a:cubicBezTo>
                              <a:pt x="6494" y="1486"/>
                              <a:pt x="6487" y="1500"/>
                              <a:pt x="6482" y="1516"/>
                            </a:cubicBezTo>
                            <a:cubicBezTo>
                              <a:pt x="6476" y="1533"/>
                              <a:pt x="6474" y="1550"/>
                              <a:pt x="6474" y="1569"/>
                            </a:cubicBezTo>
                            <a:lnTo>
                              <a:pt x="6692" y="1569"/>
                            </a:lnTo>
                            <a:close/>
                            <a:moveTo>
                              <a:pt x="6929" y="1629"/>
                            </a:moveTo>
                            <a:cubicBezTo>
                              <a:pt x="6929" y="1652"/>
                              <a:pt x="6932" y="1673"/>
                              <a:pt x="6939" y="1693"/>
                            </a:cubicBezTo>
                            <a:cubicBezTo>
                              <a:pt x="6945" y="1713"/>
                              <a:pt x="6955" y="1730"/>
                              <a:pt x="6968" y="1746"/>
                            </a:cubicBezTo>
                            <a:cubicBezTo>
                              <a:pt x="6981" y="1761"/>
                              <a:pt x="6997" y="1773"/>
                              <a:pt x="7016" y="1782"/>
                            </a:cubicBezTo>
                            <a:cubicBezTo>
                              <a:pt x="7035" y="1792"/>
                              <a:pt x="7058" y="1796"/>
                              <a:pt x="7083" y="1796"/>
                            </a:cubicBezTo>
                            <a:cubicBezTo>
                              <a:pt x="7103" y="1796"/>
                              <a:pt x="7122" y="1793"/>
                              <a:pt x="7142" y="1786"/>
                            </a:cubicBezTo>
                            <a:cubicBezTo>
                              <a:pt x="7162" y="1780"/>
                              <a:pt x="7179" y="1772"/>
                              <a:pt x="7193" y="1763"/>
                            </a:cubicBezTo>
                            <a:cubicBezTo>
                              <a:pt x="7215" y="1812"/>
                              <a:pt x="7215" y="1812"/>
                              <a:pt x="7215" y="1812"/>
                            </a:cubicBezTo>
                            <a:cubicBezTo>
                              <a:pt x="7198" y="1826"/>
                              <a:pt x="7176" y="1837"/>
                              <a:pt x="7149" y="1846"/>
                            </a:cubicBezTo>
                            <a:cubicBezTo>
                              <a:pt x="7123" y="1855"/>
                              <a:pt x="7096" y="1859"/>
                              <a:pt x="7068" y="1859"/>
                            </a:cubicBezTo>
                            <a:cubicBezTo>
                              <a:pt x="7032" y="1859"/>
                              <a:pt x="7001" y="1852"/>
                              <a:pt x="6974" y="1838"/>
                            </a:cubicBezTo>
                            <a:cubicBezTo>
                              <a:pt x="6947" y="1825"/>
                              <a:pt x="6924" y="1806"/>
                              <a:pt x="6906" y="1783"/>
                            </a:cubicBezTo>
                            <a:cubicBezTo>
                              <a:pt x="6888" y="1760"/>
                              <a:pt x="6875" y="1733"/>
                              <a:pt x="6866" y="1703"/>
                            </a:cubicBezTo>
                            <a:cubicBezTo>
                              <a:pt x="6857" y="1673"/>
                              <a:pt x="6853" y="1641"/>
                              <a:pt x="6853" y="1608"/>
                            </a:cubicBezTo>
                            <a:cubicBezTo>
                              <a:pt x="6853" y="1574"/>
                              <a:pt x="6857" y="1543"/>
                              <a:pt x="6866" y="1515"/>
                            </a:cubicBezTo>
                            <a:cubicBezTo>
                              <a:pt x="6875" y="1486"/>
                              <a:pt x="6888" y="1461"/>
                              <a:pt x="6905" y="1440"/>
                            </a:cubicBezTo>
                            <a:cubicBezTo>
                              <a:pt x="6922" y="1419"/>
                              <a:pt x="6941" y="1403"/>
                              <a:pt x="6964" y="1391"/>
                            </a:cubicBezTo>
                            <a:cubicBezTo>
                              <a:pt x="6987" y="1379"/>
                              <a:pt x="7013" y="1373"/>
                              <a:pt x="7041" y="1373"/>
                            </a:cubicBezTo>
                            <a:cubicBezTo>
                              <a:pt x="7071" y="1373"/>
                              <a:pt x="7097" y="1379"/>
                              <a:pt x="7120" y="1390"/>
                            </a:cubicBezTo>
                            <a:cubicBezTo>
                              <a:pt x="7143" y="1402"/>
                              <a:pt x="7163" y="1418"/>
                              <a:pt x="7178" y="1439"/>
                            </a:cubicBezTo>
                            <a:cubicBezTo>
                              <a:pt x="7194" y="1460"/>
                              <a:pt x="7206" y="1485"/>
                              <a:pt x="7214" y="1515"/>
                            </a:cubicBezTo>
                            <a:cubicBezTo>
                              <a:pt x="7222" y="1544"/>
                              <a:pt x="7226" y="1577"/>
                              <a:pt x="7226" y="1613"/>
                            </a:cubicBezTo>
                            <a:cubicBezTo>
                              <a:pt x="7226" y="1629"/>
                              <a:pt x="7226" y="1629"/>
                              <a:pt x="7226" y="1629"/>
                            </a:cubicBezTo>
                            <a:lnTo>
                              <a:pt x="6929" y="1629"/>
                            </a:lnTo>
                            <a:close/>
                            <a:moveTo>
                              <a:pt x="7149" y="1569"/>
                            </a:moveTo>
                            <a:cubicBezTo>
                              <a:pt x="7149" y="1552"/>
                              <a:pt x="7147" y="1536"/>
                              <a:pt x="7142" y="1520"/>
                            </a:cubicBezTo>
                            <a:cubicBezTo>
                              <a:pt x="7137" y="1504"/>
                              <a:pt x="7131" y="1490"/>
                              <a:pt x="7122" y="1477"/>
                            </a:cubicBezTo>
                            <a:cubicBezTo>
                              <a:pt x="7113" y="1464"/>
                              <a:pt x="7102" y="1454"/>
                              <a:pt x="7088" y="1446"/>
                            </a:cubicBezTo>
                            <a:cubicBezTo>
                              <a:pt x="7075" y="1438"/>
                              <a:pt x="7059" y="1434"/>
                              <a:pt x="7042" y="1434"/>
                            </a:cubicBezTo>
                            <a:cubicBezTo>
                              <a:pt x="7025" y="1434"/>
                              <a:pt x="7010" y="1438"/>
                              <a:pt x="6996" y="1445"/>
                            </a:cubicBezTo>
                            <a:cubicBezTo>
                              <a:pt x="6982" y="1452"/>
                              <a:pt x="6970" y="1462"/>
                              <a:pt x="6960" y="1474"/>
                            </a:cubicBezTo>
                            <a:cubicBezTo>
                              <a:pt x="6951" y="1486"/>
                              <a:pt x="6943" y="1500"/>
                              <a:pt x="6938" y="1516"/>
                            </a:cubicBezTo>
                            <a:cubicBezTo>
                              <a:pt x="6933" y="1533"/>
                              <a:pt x="6930" y="1550"/>
                              <a:pt x="6930" y="1569"/>
                            </a:cubicBezTo>
                            <a:lnTo>
                              <a:pt x="7149" y="1569"/>
                            </a:lnTo>
                            <a:close/>
                            <a:moveTo>
                              <a:pt x="7579" y="1813"/>
                            </a:moveTo>
                            <a:cubicBezTo>
                              <a:pt x="7562" y="1826"/>
                              <a:pt x="7543" y="1837"/>
                              <a:pt x="7522" y="1846"/>
                            </a:cubicBezTo>
                            <a:cubicBezTo>
                              <a:pt x="7500" y="1855"/>
                              <a:pt x="7478" y="1859"/>
                              <a:pt x="7457" y="1859"/>
                            </a:cubicBezTo>
                            <a:cubicBezTo>
                              <a:pt x="7423" y="1859"/>
                              <a:pt x="7399" y="1850"/>
                              <a:pt x="7382" y="1832"/>
                            </a:cubicBezTo>
                            <a:cubicBezTo>
                              <a:pt x="7366" y="1814"/>
                              <a:pt x="7358" y="1790"/>
                              <a:pt x="7358" y="1760"/>
                            </a:cubicBezTo>
                            <a:cubicBezTo>
                              <a:pt x="7358" y="1446"/>
                              <a:pt x="7358" y="1446"/>
                              <a:pt x="7358" y="1446"/>
                            </a:cubicBezTo>
                            <a:cubicBezTo>
                              <a:pt x="7282" y="1446"/>
                              <a:pt x="7282" y="1446"/>
                              <a:pt x="7282" y="1446"/>
                            </a:cubicBezTo>
                            <a:cubicBezTo>
                              <a:pt x="7282" y="1385"/>
                              <a:pt x="7282" y="1385"/>
                              <a:pt x="7282" y="1385"/>
                            </a:cubicBezTo>
                            <a:cubicBezTo>
                              <a:pt x="7358" y="1385"/>
                              <a:pt x="7358" y="1385"/>
                              <a:pt x="7358" y="1385"/>
                            </a:cubicBezTo>
                            <a:cubicBezTo>
                              <a:pt x="7358" y="1283"/>
                              <a:pt x="7358" y="1283"/>
                              <a:pt x="7358" y="1283"/>
                            </a:cubicBezTo>
                            <a:cubicBezTo>
                              <a:pt x="7429" y="1258"/>
                              <a:pt x="7429" y="1258"/>
                              <a:pt x="7429" y="1258"/>
                            </a:cubicBezTo>
                            <a:cubicBezTo>
                              <a:pt x="7429" y="1385"/>
                              <a:pt x="7429" y="1385"/>
                              <a:pt x="7429" y="1385"/>
                            </a:cubicBezTo>
                            <a:cubicBezTo>
                              <a:pt x="7572" y="1385"/>
                              <a:pt x="7572" y="1385"/>
                              <a:pt x="7572" y="1385"/>
                            </a:cubicBezTo>
                            <a:cubicBezTo>
                              <a:pt x="7546" y="1446"/>
                              <a:pt x="7546" y="1446"/>
                              <a:pt x="7546" y="1446"/>
                            </a:cubicBezTo>
                            <a:cubicBezTo>
                              <a:pt x="7429" y="1446"/>
                              <a:pt x="7429" y="1446"/>
                              <a:pt x="7429" y="1446"/>
                            </a:cubicBezTo>
                            <a:cubicBezTo>
                              <a:pt x="7429" y="1738"/>
                              <a:pt x="7429" y="1738"/>
                              <a:pt x="7429" y="1738"/>
                            </a:cubicBezTo>
                            <a:cubicBezTo>
                              <a:pt x="7429" y="1776"/>
                              <a:pt x="7444" y="1795"/>
                              <a:pt x="7475" y="1795"/>
                            </a:cubicBezTo>
                            <a:cubicBezTo>
                              <a:pt x="7492" y="1795"/>
                              <a:pt x="7507" y="1791"/>
                              <a:pt x="7522" y="1784"/>
                            </a:cubicBezTo>
                            <a:cubicBezTo>
                              <a:pt x="7536" y="1776"/>
                              <a:pt x="7548" y="1769"/>
                              <a:pt x="7557" y="1762"/>
                            </a:cubicBezTo>
                            <a:lnTo>
                              <a:pt x="7579" y="1813"/>
                            </a:lnTo>
                            <a:close/>
                            <a:moveTo>
                              <a:pt x="8402" y="1519"/>
                            </a:moveTo>
                            <a:cubicBezTo>
                              <a:pt x="8402" y="1564"/>
                              <a:pt x="8395" y="1606"/>
                              <a:pt x="8382" y="1646"/>
                            </a:cubicBezTo>
                            <a:cubicBezTo>
                              <a:pt x="8368" y="1686"/>
                              <a:pt x="8347" y="1721"/>
                              <a:pt x="8319" y="1751"/>
                            </a:cubicBezTo>
                            <a:cubicBezTo>
                              <a:pt x="8290" y="1781"/>
                              <a:pt x="8254" y="1805"/>
                              <a:pt x="8210" y="1823"/>
                            </a:cubicBezTo>
                            <a:cubicBezTo>
                              <a:pt x="8167" y="1840"/>
                              <a:pt x="8114" y="1849"/>
                              <a:pt x="8053" y="1849"/>
                            </a:cubicBezTo>
                            <a:cubicBezTo>
                              <a:pt x="7909" y="1849"/>
                              <a:pt x="7909" y="1849"/>
                              <a:pt x="7909" y="1849"/>
                            </a:cubicBezTo>
                            <a:cubicBezTo>
                              <a:pt x="7909" y="1203"/>
                              <a:pt x="7909" y="1203"/>
                              <a:pt x="7909" y="1203"/>
                            </a:cubicBezTo>
                            <a:cubicBezTo>
                              <a:pt x="8049" y="1203"/>
                              <a:pt x="8049" y="1203"/>
                              <a:pt x="8049" y="1203"/>
                            </a:cubicBezTo>
                            <a:cubicBezTo>
                              <a:pt x="8111" y="1203"/>
                              <a:pt x="8164" y="1211"/>
                              <a:pt x="8208" y="1227"/>
                            </a:cubicBezTo>
                            <a:cubicBezTo>
                              <a:pt x="8253" y="1243"/>
                              <a:pt x="8289" y="1266"/>
                              <a:pt x="8318" y="1294"/>
                            </a:cubicBezTo>
                            <a:cubicBezTo>
                              <a:pt x="8346" y="1323"/>
                              <a:pt x="8367" y="1356"/>
                              <a:pt x="8381" y="1395"/>
                            </a:cubicBezTo>
                            <a:cubicBezTo>
                              <a:pt x="8395" y="1433"/>
                              <a:pt x="8402" y="1475"/>
                              <a:pt x="8402" y="1519"/>
                            </a:cubicBezTo>
                            <a:close/>
                            <a:moveTo>
                              <a:pt x="8328" y="1518"/>
                            </a:moveTo>
                            <a:cubicBezTo>
                              <a:pt x="8328" y="1484"/>
                              <a:pt x="8323" y="1452"/>
                              <a:pt x="8312" y="1422"/>
                            </a:cubicBezTo>
                            <a:cubicBezTo>
                              <a:pt x="8302" y="1392"/>
                              <a:pt x="8286" y="1366"/>
                              <a:pt x="8264" y="1343"/>
                            </a:cubicBezTo>
                            <a:cubicBezTo>
                              <a:pt x="8243" y="1321"/>
                              <a:pt x="8215" y="1303"/>
                              <a:pt x="8182" y="1289"/>
                            </a:cubicBezTo>
                            <a:cubicBezTo>
                              <a:pt x="8148" y="1276"/>
                              <a:pt x="8109" y="1269"/>
                              <a:pt x="8062" y="1269"/>
                            </a:cubicBezTo>
                            <a:cubicBezTo>
                              <a:pt x="7981" y="1269"/>
                              <a:pt x="7981" y="1269"/>
                              <a:pt x="7981" y="1269"/>
                            </a:cubicBezTo>
                            <a:cubicBezTo>
                              <a:pt x="7981" y="1782"/>
                              <a:pt x="7981" y="1782"/>
                              <a:pt x="7981" y="1782"/>
                            </a:cubicBezTo>
                            <a:cubicBezTo>
                              <a:pt x="8060" y="1782"/>
                              <a:pt x="8060" y="1782"/>
                              <a:pt x="8060" y="1782"/>
                            </a:cubicBezTo>
                            <a:cubicBezTo>
                              <a:pt x="8110" y="1782"/>
                              <a:pt x="8152" y="1775"/>
                              <a:pt x="8186" y="1761"/>
                            </a:cubicBezTo>
                            <a:cubicBezTo>
                              <a:pt x="8220" y="1746"/>
                              <a:pt x="8247" y="1727"/>
                              <a:pt x="8269" y="1703"/>
                            </a:cubicBezTo>
                            <a:cubicBezTo>
                              <a:pt x="8290" y="1679"/>
                              <a:pt x="8305" y="1651"/>
                              <a:pt x="8314" y="1619"/>
                            </a:cubicBezTo>
                            <a:cubicBezTo>
                              <a:pt x="8323" y="1587"/>
                              <a:pt x="8328" y="1554"/>
                              <a:pt x="8328" y="1518"/>
                            </a:cubicBezTo>
                            <a:close/>
                            <a:moveTo>
                              <a:pt x="8912" y="1617"/>
                            </a:moveTo>
                            <a:cubicBezTo>
                              <a:pt x="8912" y="1655"/>
                              <a:pt x="8906" y="1690"/>
                              <a:pt x="8895" y="1722"/>
                            </a:cubicBezTo>
                            <a:cubicBezTo>
                              <a:pt x="8884" y="1753"/>
                              <a:pt x="8868" y="1779"/>
                              <a:pt x="8847" y="1801"/>
                            </a:cubicBezTo>
                            <a:cubicBezTo>
                              <a:pt x="8810" y="1840"/>
                              <a:pt x="8760" y="1859"/>
                              <a:pt x="8699" y="1859"/>
                            </a:cubicBezTo>
                            <a:cubicBezTo>
                              <a:pt x="8640" y="1859"/>
                              <a:pt x="8592" y="1840"/>
                              <a:pt x="8555" y="1802"/>
                            </a:cubicBezTo>
                            <a:cubicBezTo>
                              <a:pt x="8534" y="1780"/>
                              <a:pt x="8518" y="1754"/>
                              <a:pt x="8507" y="1722"/>
                            </a:cubicBezTo>
                            <a:cubicBezTo>
                              <a:pt x="8495" y="1690"/>
                              <a:pt x="8490" y="1655"/>
                              <a:pt x="8490" y="1617"/>
                            </a:cubicBezTo>
                            <a:cubicBezTo>
                              <a:pt x="8490" y="1578"/>
                              <a:pt x="8495" y="1543"/>
                              <a:pt x="8507" y="1512"/>
                            </a:cubicBezTo>
                            <a:cubicBezTo>
                              <a:pt x="8518" y="1481"/>
                              <a:pt x="8534" y="1455"/>
                              <a:pt x="8555" y="1433"/>
                            </a:cubicBezTo>
                            <a:cubicBezTo>
                              <a:pt x="8574" y="1414"/>
                              <a:pt x="8595" y="1399"/>
                              <a:pt x="8619" y="1389"/>
                            </a:cubicBezTo>
                            <a:cubicBezTo>
                              <a:pt x="8644" y="1378"/>
                              <a:pt x="8670" y="1373"/>
                              <a:pt x="8700" y="1373"/>
                            </a:cubicBezTo>
                            <a:cubicBezTo>
                              <a:pt x="8730" y="1373"/>
                              <a:pt x="8757" y="1378"/>
                              <a:pt x="8782" y="1389"/>
                            </a:cubicBezTo>
                            <a:cubicBezTo>
                              <a:pt x="8806" y="1399"/>
                              <a:pt x="8828" y="1414"/>
                              <a:pt x="8847" y="1433"/>
                            </a:cubicBezTo>
                            <a:cubicBezTo>
                              <a:pt x="8868" y="1455"/>
                              <a:pt x="8884" y="1481"/>
                              <a:pt x="8895" y="1512"/>
                            </a:cubicBezTo>
                            <a:cubicBezTo>
                              <a:pt x="8906" y="1543"/>
                              <a:pt x="8912" y="1578"/>
                              <a:pt x="8912" y="1617"/>
                            </a:cubicBezTo>
                            <a:close/>
                            <a:moveTo>
                              <a:pt x="8840" y="1615"/>
                            </a:moveTo>
                            <a:cubicBezTo>
                              <a:pt x="8840" y="1559"/>
                              <a:pt x="8828" y="1515"/>
                              <a:pt x="8804" y="1483"/>
                            </a:cubicBezTo>
                            <a:cubicBezTo>
                              <a:pt x="8780" y="1450"/>
                              <a:pt x="8745" y="1434"/>
                              <a:pt x="8700" y="1434"/>
                            </a:cubicBezTo>
                            <a:cubicBezTo>
                              <a:pt x="8656" y="1434"/>
                              <a:pt x="8622" y="1450"/>
                              <a:pt x="8598" y="1483"/>
                            </a:cubicBezTo>
                            <a:cubicBezTo>
                              <a:pt x="8574" y="1515"/>
                              <a:pt x="8562" y="1559"/>
                              <a:pt x="8562" y="1615"/>
                            </a:cubicBezTo>
                            <a:cubicBezTo>
                              <a:pt x="8562" y="1670"/>
                              <a:pt x="8574" y="1715"/>
                              <a:pt x="8599" y="1748"/>
                            </a:cubicBezTo>
                            <a:cubicBezTo>
                              <a:pt x="8623" y="1781"/>
                              <a:pt x="8657" y="1798"/>
                              <a:pt x="8701" y="1798"/>
                            </a:cubicBezTo>
                            <a:cubicBezTo>
                              <a:pt x="8744" y="1798"/>
                              <a:pt x="8778" y="1781"/>
                              <a:pt x="8803" y="1748"/>
                            </a:cubicBezTo>
                            <a:cubicBezTo>
                              <a:pt x="8828" y="1715"/>
                              <a:pt x="8840" y="1670"/>
                              <a:pt x="8840" y="1615"/>
                            </a:cubicBezTo>
                            <a:close/>
                            <a:moveTo>
                              <a:pt x="9355" y="1815"/>
                            </a:moveTo>
                            <a:cubicBezTo>
                              <a:pt x="9338" y="1825"/>
                              <a:pt x="9317" y="1836"/>
                              <a:pt x="9292" y="1845"/>
                            </a:cubicBezTo>
                            <a:cubicBezTo>
                              <a:pt x="9266" y="1854"/>
                              <a:pt x="9238" y="1859"/>
                              <a:pt x="9208" y="1859"/>
                            </a:cubicBezTo>
                            <a:cubicBezTo>
                              <a:pt x="9173" y="1859"/>
                              <a:pt x="9142" y="1852"/>
                              <a:pt x="9115" y="1840"/>
                            </a:cubicBezTo>
                            <a:cubicBezTo>
                              <a:pt x="9087" y="1827"/>
                              <a:pt x="9065" y="1810"/>
                              <a:pt x="9047" y="1788"/>
                            </a:cubicBezTo>
                            <a:cubicBezTo>
                              <a:pt x="9029" y="1766"/>
                              <a:pt x="9016" y="1741"/>
                              <a:pt x="9007" y="1712"/>
                            </a:cubicBezTo>
                            <a:cubicBezTo>
                              <a:pt x="8998" y="1684"/>
                              <a:pt x="8993" y="1654"/>
                              <a:pt x="8993" y="1622"/>
                            </a:cubicBezTo>
                            <a:cubicBezTo>
                              <a:pt x="8993" y="1590"/>
                              <a:pt x="8998" y="1559"/>
                              <a:pt x="9007" y="1529"/>
                            </a:cubicBezTo>
                            <a:cubicBezTo>
                              <a:pt x="9017" y="1499"/>
                              <a:pt x="9031" y="1473"/>
                              <a:pt x="9050" y="1450"/>
                            </a:cubicBezTo>
                            <a:cubicBezTo>
                              <a:pt x="9068" y="1427"/>
                              <a:pt x="9092" y="1408"/>
                              <a:pt x="9121" y="1394"/>
                            </a:cubicBezTo>
                            <a:cubicBezTo>
                              <a:pt x="9150" y="1380"/>
                              <a:pt x="9183" y="1373"/>
                              <a:pt x="9222" y="1373"/>
                            </a:cubicBezTo>
                            <a:cubicBezTo>
                              <a:pt x="9243" y="1373"/>
                              <a:pt x="9264" y="1376"/>
                              <a:pt x="9285" y="1381"/>
                            </a:cubicBezTo>
                            <a:cubicBezTo>
                              <a:pt x="9306" y="1386"/>
                              <a:pt x="9324" y="1393"/>
                              <a:pt x="9340" y="1403"/>
                            </a:cubicBezTo>
                            <a:cubicBezTo>
                              <a:pt x="9340" y="1470"/>
                              <a:pt x="9340" y="1470"/>
                              <a:pt x="9340" y="1470"/>
                            </a:cubicBezTo>
                            <a:cubicBezTo>
                              <a:pt x="9325" y="1461"/>
                              <a:pt x="9307" y="1453"/>
                              <a:pt x="9287" y="1446"/>
                            </a:cubicBezTo>
                            <a:cubicBezTo>
                              <a:pt x="9267" y="1439"/>
                              <a:pt x="9244" y="1436"/>
                              <a:pt x="9219" y="1436"/>
                            </a:cubicBezTo>
                            <a:cubicBezTo>
                              <a:pt x="9195" y="1436"/>
                              <a:pt x="9173" y="1441"/>
                              <a:pt x="9154" y="1450"/>
                            </a:cubicBezTo>
                            <a:cubicBezTo>
                              <a:pt x="9135" y="1459"/>
                              <a:pt x="9119" y="1472"/>
                              <a:pt x="9106" y="1488"/>
                            </a:cubicBezTo>
                            <a:cubicBezTo>
                              <a:pt x="9092" y="1505"/>
                              <a:pt x="9082" y="1524"/>
                              <a:pt x="9075" y="1546"/>
                            </a:cubicBezTo>
                            <a:cubicBezTo>
                              <a:pt x="9068" y="1569"/>
                              <a:pt x="9065" y="1593"/>
                              <a:pt x="9065" y="1619"/>
                            </a:cubicBezTo>
                            <a:cubicBezTo>
                              <a:pt x="9065" y="1645"/>
                              <a:pt x="9068" y="1668"/>
                              <a:pt x="9075" y="1690"/>
                            </a:cubicBezTo>
                            <a:cubicBezTo>
                              <a:pt x="9082" y="1712"/>
                              <a:pt x="9092" y="1731"/>
                              <a:pt x="9105" y="1747"/>
                            </a:cubicBezTo>
                            <a:cubicBezTo>
                              <a:pt x="9118" y="1763"/>
                              <a:pt x="9134" y="1776"/>
                              <a:pt x="9153" y="1785"/>
                            </a:cubicBezTo>
                            <a:cubicBezTo>
                              <a:pt x="9172" y="1794"/>
                              <a:pt x="9193" y="1798"/>
                              <a:pt x="9217" y="1798"/>
                            </a:cubicBezTo>
                            <a:cubicBezTo>
                              <a:pt x="9243" y="1798"/>
                              <a:pt x="9265" y="1795"/>
                              <a:pt x="9283" y="1788"/>
                            </a:cubicBezTo>
                            <a:cubicBezTo>
                              <a:pt x="9302" y="1781"/>
                              <a:pt x="9318" y="1773"/>
                              <a:pt x="9333" y="1764"/>
                            </a:cubicBezTo>
                            <a:lnTo>
                              <a:pt x="9355" y="1815"/>
                            </a:lnTo>
                            <a:close/>
                            <a:moveTo>
                              <a:pt x="9708" y="1849"/>
                            </a:moveTo>
                            <a:cubicBezTo>
                              <a:pt x="9509" y="1608"/>
                              <a:pt x="9509" y="1608"/>
                              <a:pt x="9509" y="1608"/>
                            </a:cubicBezTo>
                            <a:cubicBezTo>
                              <a:pt x="9508" y="1608"/>
                              <a:pt x="9508" y="1608"/>
                              <a:pt x="9508" y="1608"/>
                            </a:cubicBezTo>
                            <a:cubicBezTo>
                              <a:pt x="9508" y="1849"/>
                              <a:pt x="9508" y="1849"/>
                              <a:pt x="9508" y="1849"/>
                            </a:cubicBezTo>
                            <a:cubicBezTo>
                              <a:pt x="9437" y="1849"/>
                              <a:pt x="9437" y="1849"/>
                              <a:pt x="9437" y="1849"/>
                            </a:cubicBezTo>
                            <a:cubicBezTo>
                              <a:pt x="9437" y="1155"/>
                              <a:pt x="9437" y="1155"/>
                              <a:pt x="9437" y="1155"/>
                            </a:cubicBezTo>
                            <a:cubicBezTo>
                              <a:pt x="9508" y="1155"/>
                              <a:pt x="9508" y="1155"/>
                              <a:pt x="9508" y="1155"/>
                            </a:cubicBezTo>
                            <a:cubicBezTo>
                              <a:pt x="9508" y="1549"/>
                              <a:pt x="9508" y="1549"/>
                              <a:pt x="9508" y="1549"/>
                            </a:cubicBezTo>
                            <a:cubicBezTo>
                              <a:pt x="9509" y="1549"/>
                              <a:pt x="9509" y="1549"/>
                              <a:pt x="9509" y="1549"/>
                            </a:cubicBezTo>
                            <a:cubicBezTo>
                              <a:pt x="9680" y="1385"/>
                              <a:pt x="9680" y="1385"/>
                              <a:pt x="9680" y="1385"/>
                            </a:cubicBezTo>
                            <a:cubicBezTo>
                              <a:pt x="9773" y="1385"/>
                              <a:pt x="9773" y="1385"/>
                              <a:pt x="9773" y="1385"/>
                            </a:cubicBezTo>
                            <a:cubicBezTo>
                              <a:pt x="9569" y="1574"/>
                              <a:pt x="9569" y="1574"/>
                              <a:pt x="9569" y="1574"/>
                            </a:cubicBezTo>
                            <a:cubicBezTo>
                              <a:pt x="9800" y="1849"/>
                              <a:pt x="9800" y="1849"/>
                              <a:pt x="9800" y="1849"/>
                            </a:cubicBezTo>
                            <a:lnTo>
                              <a:pt x="9708" y="1849"/>
                            </a:lnTo>
                            <a:close/>
                            <a:moveTo>
                              <a:pt x="10005" y="1843"/>
                            </a:moveTo>
                            <a:cubicBezTo>
                              <a:pt x="9994" y="1848"/>
                              <a:pt x="9984" y="1852"/>
                              <a:pt x="9974" y="1855"/>
                            </a:cubicBezTo>
                            <a:cubicBezTo>
                              <a:pt x="9965" y="1858"/>
                              <a:pt x="9955" y="1859"/>
                              <a:pt x="9943" y="1859"/>
                            </a:cubicBezTo>
                            <a:cubicBezTo>
                              <a:pt x="9914" y="1859"/>
                              <a:pt x="9893" y="1851"/>
                              <a:pt x="9881" y="1835"/>
                            </a:cubicBezTo>
                            <a:cubicBezTo>
                              <a:pt x="9868" y="1819"/>
                              <a:pt x="9862" y="1798"/>
                              <a:pt x="9862" y="1774"/>
                            </a:cubicBezTo>
                            <a:cubicBezTo>
                              <a:pt x="9862" y="1155"/>
                              <a:pt x="9862" y="1155"/>
                              <a:pt x="9862" y="1155"/>
                            </a:cubicBezTo>
                            <a:cubicBezTo>
                              <a:pt x="9933" y="1155"/>
                              <a:pt x="9933" y="1155"/>
                              <a:pt x="9933" y="1155"/>
                            </a:cubicBezTo>
                            <a:cubicBezTo>
                              <a:pt x="9933" y="1741"/>
                              <a:pt x="9933" y="1741"/>
                              <a:pt x="9933" y="1741"/>
                            </a:cubicBezTo>
                            <a:cubicBezTo>
                              <a:pt x="9933" y="1763"/>
                              <a:pt x="9936" y="1778"/>
                              <a:pt x="9942" y="1784"/>
                            </a:cubicBezTo>
                            <a:cubicBezTo>
                              <a:pt x="9948" y="1791"/>
                              <a:pt x="9958" y="1794"/>
                              <a:pt x="9971" y="1794"/>
                            </a:cubicBezTo>
                            <a:cubicBezTo>
                              <a:pt x="9974" y="1794"/>
                              <a:pt x="9977" y="1794"/>
                              <a:pt x="9981" y="1794"/>
                            </a:cubicBezTo>
                            <a:cubicBezTo>
                              <a:pt x="9985" y="1793"/>
                              <a:pt x="9990" y="1793"/>
                              <a:pt x="9996" y="1791"/>
                            </a:cubicBezTo>
                            <a:lnTo>
                              <a:pt x="10005" y="1843"/>
                            </a:lnTo>
                            <a:close/>
                            <a:moveTo>
                              <a:pt x="10367" y="1849"/>
                            </a:moveTo>
                            <a:cubicBezTo>
                              <a:pt x="10348" y="1805"/>
                              <a:pt x="10348" y="1805"/>
                              <a:pt x="10348" y="1805"/>
                            </a:cubicBezTo>
                            <a:cubicBezTo>
                              <a:pt x="10334" y="1818"/>
                              <a:pt x="10315" y="1831"/>
                              <a:pt x="10292" y="1842"/>
                            </a:cubicBezTo>
                            <a:cubicBezTo>
                              <a:pt x="10269" y="1853"/>
                              <a:pt x="10241" y="1859"/>
                              <a:pt x="10206" y="1859"/>
                            </a:cubicBezTo>
                            <a:cubicBezTo>
                              <a:pt x="10187" y="1859"/>
                              <a:pt x="10169" y="1856"/>
                              <a:pt x="10152" y="1849"/>
                            </a:cubicBezTo>
                            <a:cubicBezTo>
                              <a:pt x="10135" y="1843"/>
                              <a:pt x="10120" y="1833"/>
                              <a:pt x="10107" y="1821"/>
                            </a:cubicBezTo>
                            <a:cubicBezTo>
                              <a:pt x="10094" y="1808"/>
                              <a:pt x="10083" y="1793"/>
                              <a:pt x="10075" y="1776"/>
                            </a:cubicBezTo>
                            <a:cubicBezTo>
                              <a:pt x="10068" y="1759"/>
                              <a:pt x="10064" y="1739"/>
                              <a:pt x="10064" y="1717"/>
                            </a:cubicBezTo>
                            <a:cubicBezTo>
                              <a:pt x="10064" y="1671"/>
                              <a:pt x="10079" y="1635"/>
                              <a:pt x="10111" y="1608"/>
                            </a:cubicBezTo>
                            <a:cubicBezTo>
                              <a:pt x="10142" y="1582"/>
                              <a:pt x="10189" y="1568"/>
                              <a:pt x="10250" y="1566"/>
                            </a:cubicBezTo>
                            <a:cubicBezTo>
                              <a:pt x="10344" y="1563"/>
                              <a:pt x="10344" y="1563"/>
                              <a:pt x="10344" y="1563"/>
                            </a:cubicBezTo>
                            <a:cubicBezTo>
                              <a:pt x="10344" y="1541"/>
                              <a:pt x="10344" y="1541"/>
                              <a:pt x="10344" y="1541"/>
                            </a:cubicBezTo>
                            <a:cubicBezTo>
                              <a:pt x="10344" y="1501"/>
                              <a:pt x="10335" y="1473"/>
                              <a:pt x="10316" y="1457"/>
                            </a:cubicBezTo>
                            <a:cubicBezTo>
                              <a:pt x="10298" y="1442"/>
                              <a:pt x="10274" y="1434"/>
                              <a:pt x="10244" y="1434"/>
                            </a:cubicBezTo>
                            <a:cubicBezTo>
                              <a:pt x="10214" y="1434"/>
                              <a:pt x="10189" y="1439"/>
                              <a:pt x="10170" y="1449"/>
                            </a:cubicBezTo>
                            <a:cubicBezTo>
                              <a:pt x="10151" y="1459"/>
                              <a:pt x="10135" y="1468"/>
                              <a:pt x="10122" y="1477"/>
                            </a:cubicBezTo>
                            <a:cubicBezTo>
                              <a:pt x="10093" y="1425"/>
                              <a:pt x="10093" y="1425"/>
                              <a:pt x="10093" y="1425"/>
                            </a:cubicBezTo>
                            <a:cubicBezTo>
                              <a:pt x="10121" y="1405"/>
                              <a:pt x="10148" y="1392"/>
                              <a:pt x="10174" y="1384"/>
                            </a:cubicBezTo>
                            <a:cubicBezTo>
                              <a:pt x="10200" y="1377"/>
                              <a:pt x="10227" y="1373"/>
                              <a:pt x="10257" y="1373"/>
                            </a:cubicBezTo>
                            <a:cubicBezTo>
                              <a:pt x="10279" y="1373"/>
                              <a:pt x="10300" y="1376"/>
                              <a:pt x="10319" y="1381"/>
                            </a:cubicBezTo>
                            <a:cubicBezTo>
                              <a:pt x="10338" y="1386"/>
                              <a:pt x="10355" y="1395"/>
                              <a:pt x="10370" y="1407"/>
                            </a:cubicBezTo>
                            <a:cubicBezTo>
                              <a:pt x="10384" y="1419"/>
                              <a:pt x="10395" y="1435"/>
                              <a:pt x="10404" y="1456"/>
                            </a:cubicBezTo>
                            <a:cubicBezTo>
                              <a:pt x="10412" y="1476"/>
                              <a:pt x="10416" y="1501"/>
                              <a:pt x="10416" y="1530"/>
                            </a:cubicBezTo>
                            <a:cubicBezTo>
                              <a:pt x="10416" y="1672"/>
                              <a:pt x="10416" y="1672"/>
                              <a:pt x="10416" y="1672"/>
                            </a:cubicBezTo>
                            <a:cubicBezTo>
                              <a:pt x="10416" y="1704"/>
                              <a:pt x="10416" y="1731"/>
                              <a:pt x="10416" y="1753"/>
                            </a:cubicBezTo>
                            <a:cubicBezTo>
                              <a:pt x="10417" y="1774"/>
                              <a:pt x="10417" y="1791"/>
                              <a:pt x="10418" y="1804"/>
                            </a:cubicBezTo>
                            <a:cubicBezTo>
                              <a:pt x="10419" y="1817"/>
                              <a:pt x="10420" y="1827"/>
                              <a:pt x="10422" y="1834"/>
                            </a:cubicBezTo>
                            <a:cubicBezTo>
                              <a:pt x="10423" y="1840"/>
                              <a:pt x="10424" y="1845"/>
                              <a:pt x="10426" y="1849"/>
                            </a:cubicBezTo>
                            <a:lnTo>
                              <a:pt x="10367" y="1849"/>
                            </a:lnTo>
                            <a:close/>
                            <a:moveTo>
                              <a:pt x="10344" y="1626"/>
                            </a:moveTo>
                            <a:cubicBezTo>
                              <a:pt x="10252" y="1629"/>
                              <a:pt x="10252" y="1629"/>
                              <a:pt x="10252" y="1629"/>
                            </a:cubicBezTo>
                            <a:cubicBezTo>
                              <a:pt x="10210" y="1631"/>
                              <a:pt x="10180" y="1638"/>
                              <a:pt x="10162" y="1653"/>
                            </a:cubicBezTo>
                            <a:cubicBezTo>
                              <a:pt x="10144" y="1667"/>
                              <a:pt x="10135" y="1687"/>
                              <a:pt x="10135" y="1712"/>
                            </a:cubicBezTo>
                            <a:cubicBezTo>
                              <a:pt x="10135" y="1736"/>
                              <a:pt x="10143" y="1756"/>
                              <a:pt x="10157" y="1773"/>
                            </a:cubicBezTo>
                            <a:cubicBezTo>
                              <a:pt x="10172" y="1790"/>
                              <a:pt x="10195" y="1798"/>
                              <a:pt x="10226" y="1798"/>
                            </a:cubicBezTo>
                            <a:cubicBezTo>
                              <a:pt x="10241" y="1798"/>
                              <a:pt x="10254" y="1796"/>
                              <a:pt x="10267" y="1793"/>
                            </a:cubicBezTo>
                            <a:cubicBezTo>
                              <a:pt x="10279" y="1790"/>
                              <a:pt x="10290" y="1786"/>
                              <a:pt x="10300" y="1780"/>
                            </a:cubicBezTo>
                            <a:cubicBezTo>
                              <a:pt x="10309" y="1775"/>
                              <a:pt x="10318" y="1769"/>
                              <a:pt x="10325" y="1763"/>
                            </a:cubicBezTo>
                            <a:cubicBezTo>
                              <a:pt x="10333" y="1757"/>
                              <a:pt x="10339" y="1751"/>
                              <a:pt x="10344" y="1745"/>
                            </a:cubicBezTo>
                            <a:lnTo>
                              <a:pt x="10344" y="1626"/>
                            </a:lnTo>
                            <a:close/>
                            <a:moveTo>
                              <a:pt x="10838" y="1849"/>
                            </a:moveTo>
                            <a:cubicBezTo>
                              <a:pt x="10838" y="1563"/>
                              <a:pt x="10838" y="1563"/>
                              <a:pt x="10838" y="1563"/>
                            </a:cubicBezTo>
                            <a:cubicBezTo>
                              <a:pt x="10838" y="1548"/>
                              <a:pt x="10837" y="1534"/>
                              <a:pt x="10835" y="1519"/>
                            </a:cubicBezTo>
                            <a:cubicBezTo>
                              <a:pt x="10834" y="1504"/>
                              <a:pt x="10830" y="1491"/>
                              <a:pt x="10824" y="1479"/>
                            </a:cubicBezTo>
                            <a:cubicBezTo>
                              <a:pt x="10818" y="1468"/>
                              <a:pt x="10810" y="1458"/>
                              <a:pt x="10800" y="1451"/>
                            </a:cubicBezTo>
                            <a:cubicBezTo>
                              <a:pt x="10789" y="1444"/>
                              <a:pt x="10775" y="1440"/>
                              <a:pt x="10757" y="1440"/>
                            </a:cubicBezTo>
                            <a:cubicBezTo>
                              <a:pt x="10743" y="1440"/>
                              <a:pt x="10729" y="1442"/>
                              <a:pt x="10716" y="1447"/>
                            </a:cubicBezTo>
                            <a:cubicBezTo>
                              <a:pt x="10702" y="1451"/>
                              <a:pt x="10689" y="1457"/>
                              <a:pt x="10677" y="1464"/>
                            </a:cubicBezTo>
                            <a:cubicBezTo>
                              <a:pt x="10665" y="1471"/>
                              <a:pt x="10654" y="1479"/>
                              <a:pt x="10643" y="1488"/>
                            </a:cubicBezTo>
                            <a:cubicBezTo>
                              <a:pt x="10632" y="1497"/>
                              <a:pt x="10622" y="1505"/>
                              <a:pt x="10613" y="1513"/>
                            </a:cubicBezTo>
                            <a:cubicBezTo>
                              <a:pt x="10613" y="1849"/>
                              <a:pt x="10613" y="1849"/>
                              <a:pt x="10613" y="1849"/>
                            </a:cubicBezTo>
                            <a:cubicBezTo>
                              <a:pt x="10541" y="1849"/>
                              <a:pt x="10541" y="1849"/>
                              <a:pt x="10541" y="1849"/>
                            </a:cubicBezTo>
                            <a:cubicBezTo>
                              <a:pt x="10541" y="1384"/>
                              <a:pt x="10541" y="1384"/>
                              <a:pt x="10541" y="1384"/>
                            </a:cubicBezTo>
                            <a:cubicBezTo>
                              <a:pt x="10600" y="1384"/>
                              <a:pt x="10600" y="1384"/>
                              <a:pt x="10600" y="1384"/>
                            </a:cubicBezTo>
                            <a:cubicBezTo>
                              <a:pt x="10610" y="1439"/>
                              <a:pt x="10610" y="1439"/>
                              <a:pt x="10610" y="1439"/>
                            </a:cubicBezTo>
                            <a:cubicBezTo>
                              <a:pt x="10638" y="1419"/>
                              <a:pt x="10664" y="1403"/>
                              <a:pt x="10689" y="1391"/>
                            </a:cubicBezTo>
                            <a:cubicBezTo>
                              <a:pt x="10714" y="1379"/>
                              <a:pt x="10743" y="1373"/>
                              <a:pt x="10776" y="1373"/>
                            </a:cubicBezTo>
                            <a:cubicBezTo>
                              <a:pt x="10793" y="1373"/>
                              <a:pt x="10809" y="1376"/>
                              <a:pt x="10825" y="1383"/>
                            </a:cubicBezTo>
                            <a:cubicBezTo>
                              <a:pt x="10841" y="1389"/>
                              <a:pt x="10855" y="1398"/>
                              <a:pt x="10868" y="1412"/>
                            </a:cubicBezTo>
                            <a:cubicBezTo>
                              <a:pt x="10881" y="1425"/>
                              <a:pt x="10891" y="1442"/>
                              <a:pt x="10898" y="1463"/>
                            </a:cubicBezTo>
                            <a:cubicBezTo>
                              <a:pt x="10906" y="1483"/>
                              <a:pt x="10909" y="1508"/>
                              <a:pt x="10909" y="1537"/>
                            </a:cubicBezTo>
                            <a:cubicBezTo>
                              <a:pt x="10909" y="1849"/>
                              <a:pt x="10909" y="1849"/>
                              <a:pt x="10909" y="1849"/>
                            </a:cubicBezTo>
                            <a:lnTo>
                              <a:pt x="10838" y="1849"/>
                            </a:lnTo>
                            <a:close/>
                            <a:moveTo>
                              <a:pt x="11399" y="1826"/>
                            </a:moveTo>
                            <a:cubicBezTo>
                              <a:pt x="11385" y="1834"/>
                              <a:pt x="11365" y="1842"/>
                              <a:pt x="11339" y="1849"/>
                            </a:cubicBezTo>
                            <a:cubicBezTo>
                              <a:pt x="11314" y="1856"/>
                              <a:pt x="11284" y="1859"/>
                              <a:pt x="11251" y="1859"/>
                            </a:cubicBezTo>
                            <a:cubicBezTo>
                              <a:pt x="11219" y="1859"/>
                              <a:pt x="11188" y="1854"/>
                              <a:pt x="11159" y="1845"/>
                            </a:cubicBezTo>
                            <a:cubicBezTo>
                              <a:pt x="11130" y="1835"/>
                              <a:pt x="11105" y="1821"/>
                              <a:pt x="11083" y="1801"/>
                            </a:cubicBezTo>
                            <a:cubicBezTo>
                              <a:pt x="11061" y="1781"/>
                              <a:pt x="11044" y="1757"/>
                              <a:pt x="11032" y="1727"/>
                            </a:cubicBezTo>
                            <a:cubicBezTo>
                              <a:pt x="11019" y="1698"/>
                              <a:pt x="11012" y="1663"/>
                              <a:pt x="11012" y="1623"/>
                            </a:cubicBezTo>
                            <a:cubicBezTo>
                              <a:pt x="11012" y="1587"/>
                              <a:pt x="11019" y="1554"/>
                              <a:pt x="11031" y="1523"/>
                            </a:cubicBezTo>
                            <a:cubicBezTo>
                              <a:pt x="11043" y="1493"/>
                              <a:pt x="11060" y="1466"/>
                              <a:pt x="11082" y="1444"/>
                            </a:cubicBezTo>
                            <a:cubicBezTo>
                              <a:pt x="11104" y="1422"/>
                              <a:pt x="11129" y="1404"/>
                              <a:pt x="11158" y="1392"/>
                            </a:cubicBezTo>
                            <a:cubicBezTo>
                              <a:pt x="11187" y="1380"/>
                              <a:pt x="11218" y="1373"/>
                              <a:pt x="11252" y="1373"/>
                            </a:cubicBezTo>
                            <a:cubicBezTo>
                              <a:pt x="11269" y="1373"/>
                              <a:pt x="11283" y="1374"/>
                              <a:pt x="11295" y="1375"/>
                            </a:cubicBezTo>
                            <a:cubicBezTo>
                              <a:pt x="11308" y="1377"/>
                              <a:pt x="11318" y="1378"/>
                              <a:pt x="11327" y="1381"/>
                            </a:cubicBezTo>
                            <a:cubicBezTo>
                              <a:pt x="11327" y="1155"/>
                              <a:pt x="11327" y="1155"/>
                              <a:pt x="11327" y="1155"/>
                            </a:cubicBezTo>
                            <a:cubicBezTo>
                              <a:pt x="11399" y="1155"/>
                              <a:pt x="11399" y="1155"/>
                              <a:pt x="11399" y="1155"/>
                            </a:cubicBezTo>
                            <a:lnTo>
                              <a:pt x="11399" y="1826"/>
                            </a:lnTo>
                            <a:close/>
                            <a:moveTo>
                              <a:pt x="11327" y="1448"/>
                            </a:moveTo>
                            <a:cubicBezTo>
                              <a:pt x="11318" y="1445"/>
                              <a:pt x="11308" y="1442"/>
                              <a:pt x="11298" y="1439"/>
                            </a:cubicBezTo>
                            <a:cubicBezTo>
                              <a:pt x="11288" y="1437"/>
                              <a:pt x="11274" y="1436"/>
                              <a:pt x="11255" y="1436"/>
                            </a:cubicBezTo>
                            <a:cubicBezTo>
                              <a:pt x="11232" y="1436"/>
                              <a:pt x="11211" y="1440"/>
                              <a:pt x="11190" y="1449"/>
                            </a:cubicBezTo>
                            <a:cubicBezTo>
                              <a:pt x="11169" y="1457"/>
                              <a:pt x="11151" y="1470"/>
                              <a:pt x="11135" y="1486"/>
                            </a:cubicBezTo>
                            <a:cubicBezTo>
                              <a:pt x="11120" y="1502"/>
                              <a:pt x="11107" y="1521"/>
                              <a:pt x="11098" y="1544"/>
                            </a:cubicBezTo>
                            <a:cubicBezTo>
                              <a:pt x="11089" y="1566"/>
                              <a:pt x="11084" y="1591"/>
                              <a:pt x="11084" y="1619"/>
                            </a:cubicBezTo>
                            <a:cubicBezTo>
                              <a:pt x="11084" y="1645"/>
                              <a:pt x="11088" y="1669"/>
                              <a:pt x="11095" y="1691"/>
                            </a:cubicBezTo>
                            <a:cubicBezTo>
                              <a:pt x="11102" y="1713"/>
                              <a:pt x="11113" y="1732"/>
                              <a:pt x="11128" y="1748"/>
                            </a:cubicBezTo>
                            <a:cubicBezTo>
                              <a:pt x="11143" y="1764"/>
                              <a:pt x="11161" y="1776"/>
                              <a:pt x="11184" y="1785"/>
                            </a:cubicBezTo>
                            <a:cubicBezTo>
                              <a:pt x="11207" y="1794"/>
                              <a:pt x="11233" y="1798"/>
                              <a:pt x="11263" y="1798"/>
                            </a:cubicBezTo>
                            <a:cubicBezTo>
                              <a:pt x="11275" y="1798"/>
                              <a:pt x="11287" y="1797"/>
                              <a:pt x="11299" y="1795"/>
                            </a:cubicBezTo>
                            <a:cubicBezTo>
                              <a:pt x="11311" y="1792"/>
                              <a:pt x="11320" y="1790"/>
                              <a:pt x="11327" y="1786"/>
                            </a:cubicBezTo>
                            <a:lnTo>
                              <a:pt x="11327" y="1448"/>
                            </a:lnTo>
                            <a:close/>
                            <a:moveTo>
                              <a:pt x="11795" y="1722"/>
                            </a:moveTo>
                            <a:cubicBezTo>
                              <a:pt x="11795" y="1746"/>
                              <a:pt x="11791" y="1767"/>
                              <a:pt x="11781" y="1784"/>
                            </a:cubicBezTo>
                            <a:cubicBezTo>
                              <a:pt x="11772" y="1801"/>
                              <a:pt x="11759" y="1816"/>
                              <a:pt x="11743" y="1827"/>
                            </a:cubicBezTo>
                            <a:cubicBezTo>
                              <a:pt x="11727" y="1838"/>
                              <a:pt x="11708" y="1846"/>
                              <a:pt x="11687" y="1851"/>
                            </a:cubicBezTo>
                            <a:cubicBezTo>
                              <a:pt x="11666" y="1856"/>
                              <a:pt x="11643" y="1859"/>
                              <a:pt x="11620" y="1859"/>
                            </a:cubicBezTo>
                            <a:cubicBezTo>
                              <a:pt x="11586" y="1859"/>
                              <a:pt x="11559" y="1855"/>
                              <a:pt x="11537" y="1848"/>
                            </a:cubicBezTo>
                            <a:cubicBezTo>
                              <a:pt x="11516" y="1841"/>
                              <a:pt x="11497" y="1833"/>
                              <a:pt x="11482" y="1824"/>
                            </a:cubicBezTo>
                            <a:cubicBezTo>
                              <a:pt x="11510" y="1768"/>
                              <a:pt x="11510" y="1768"/>
                              <a:pt x="11510" y="1768"/>
                            </a:cubicBezTo>
                            <a:cubicBezTo>
                              <a:pt x="11521" y="1775"/>
                              <a:pt x="11536" y="1782"/>
                              <a:pt x="11556" y="1790"/>
                            </a:cubicBezTo>
                            <a:cubicBezTo>
                              <a:pt x="11575" y="1797"/>
                              <a:pt x="11597" y="1801"/>
                              <a:pt x="11623" y="1801"/>
                            </a:cubicBezTo>
                            <a:cubicBezTo>
                              <a:pt x="11651" y="1801"/>
                              <a:pt x="11675" y="1795"/>
                              <a:pt x="11693" y="1783"/>
                            </a:cubicBezTo>
                            <a:cubicBezTo>
                              <a:pt x="11712" y="1771"/>
                              <a:pt x="11721" y="1754"/>
                              <a:pt x="11721" y="1732"/>
                            </a:cubicBezTo>
                            <a:cubicBezTo>
                              <a:pt x="11721" y="1713"/>
                              <a:pt x="11716" y="1698"/>
                              <a:pt x="11705" y="1687"/>
                            </a:cubicBezTo>
                            <a:cubicBezTo>
                              <a:pt x="11695" y="1675"/>
                              <a:pt x="11682" y="1665"/>
                              <a:pt x="11666" y="1657"/>
                            </a:cubicBezTo>
                            <a:cubicBezTo>
                              <a:pt x="11650" y="1648"/>
                              <a:pt x="11633" y="1640"/>
                              <a:pt x="11615" y="1633"/>
                            </a:cubicBezTo>
                            <a:cubicBezTo>
                              <a:pt x="11597" y="1625"/>
                              <a:pt x="11580" y="1616"/>
                              <a:pt x="11565" y="1604"/>
                            </a:cubicBezTo>
                            <a:cubicBezTo>
                              <a:pt x="11549" y="1593"/>
                              <a:pt x="11536" y="1579"/>
                              <a:pt x="11526" y="1562"/>
                            </a:cubicBezTo>
                            <a:cubicBezTo>
                              <a:pt x="11515" y="1545"/>
                              <a:pt x="11510" y="1523"/>
                              <a:pt x="11510" y="1496"/>
                            </a:cubicBezTo>
                            <a:cubicBezTo>
                              <a:pt x="11510" y="1479"/>
                              <a:pt x="11513" y="1463"/>
                              <a:pt x="11519" y="1448"/>
                            </a:cubicBezTo>
                            <a:cubicBezTo>
                              <a:pt x="11525" y="1434"/>
                              <a:pt x="11535" y="1421"/>
                              <a:pt x="11547" y="1410"/>
                            </a:cubicBezTo>
                            <a:cubicBezTo>
                              <a:pt x="11560" y="1398"/>
                              <a:pt x="11576" y="1390"/>
                              <a:pt x="11595" y="1383"/>
                            </a:cubicBezTo>
                            <a:cubicBezTo>
                              <a:pt x="11615" y="1377"/>
                              <a:pt x="11638" y="1373"/>
                              <a:pt x="11664" y="1373"/>
                            </a:cubicBezTo>
                            <a:cubicBezTo>
                              <a:pt x="11689" y="1373"/>
                              <a:pt x="11711" y="1376"/>
                              <a:pt x="11730" y="1380"/>
                            </a:cubicBezTo>
                            <a:cubicBezTo>
                              <a:pt x="11749" y="1385"/>
                              <a:pt x="11766" y="1391"/>
                              <a:pt x="11781" y="1398"/>
                            </a:cubicBezTo>
                            <a:cubicBezTo>
                              <a:pt x="11781" y="1461"/>
                              <a:pt x="11781" y="1461"/>
                              <a:pt x="11781" y="1461"/>
                            </a:cubicBezTo>
                            <a:cubicBezTo>
                              <a:pt x="11764" y="1454"/>
                              <a:pt x="11747" y="1447"/>
                              <a:pt x="11730" y="1442"/>
                            </a:cubicBezTo>
                            <a:cubicBezTo>
                              <a:pt x="11712" y="1437"/>
                              <a:pt x="11691" y="1434"/>
                              <a:pt x="11667" y="1434"/>
                            </a:cubicBezTo>
                            <a:cubicBezTo>
                              <a:pt x="11644" y="1434"/>
                              <a:pt x="11624" y="1439"/>
                              <a:pt x="11607" y="1448"/>
                            </a:cubicBezTo>
                            <a:cubicBezTo>
                              <a:pt x="11590" y="1457"/>
                              <a:pt x="11581" y="1472"/>
                              <a:pt x="11581" y="1493"/>
                            </a:cubicBezTo>
                            <a:cubicBezTo>
                              <a:pt x="11581" y="1510"/>
                              <a:pt x="11587" y="1524"/>
                              <a:pt x="11597" y="1535"/>
                            </a:cubicBezTo>
                            <a:cubicBezTo>
                              <a:pt x="11607" y="1546"/>
                              <a:pt x="11621" y="1556"/>
                              <a:pt x="11637" y="1564"/>
                            </a:cubicBezTo>
                            <a:cubicBezTo>
                              <a:pt x="11653" y="1573"/>
                              <a:pt x="11670" y="1581"/>
                              <a:pt x="11688" y="1589"/>
                            </a:cubicBezTo>
                            <a:cubicBezTo>
                              <a:pt x="11707" y="1597"/>
                              <a:pt x="11724" y="1607"/>
                              <a:pt x="11740" y="1618"/>
                            </a:cubicBezTo>
                            <a:cubicBezTo>
                              <a:pt x="11756" y="1629"/>
                              <a:pt x="11769" y="1643"/>
                              <a:pt x="11780" y="1659"/>
                            </a:cubicBezTo>
                            <a:cubicBezTo>
                              <a:pt x="11790" y="1676"/>
                              <a:pt x="11795" y="1696"/>
                              <a:pt x="11795" y="1722"/>
                            </a:cubicBezTo>
                            <a:close/>
                            <a:moveTo>
                              <a:pt x="12366" y="1852"/>
                            </a:moveTo>
                            <a:cubicBezTo>
                              <a:pt x="12326" y="1852"/>
                              <a:pt x="12326" y="1852"/>
                              <a:pt x="12326" y="1852"/>
                            </a:cubicBezTo>
                            <a:cubicBezTo>
                              <a:pt x="12071" y="1203"/>
                              <a:pt x="12071" y="1203"/>
                              <a:pt x="12071" y="1203"/>
                            </a:cubicBezTo>
                            <a:cubicBezTo>
                              <a:pt x="12148" y="1203"/>
                              <a:pt x="12148" y="1203"/>
                              <a:pt x="12148" y="1203"/>
                            </a:cubicBezTo>
                            <a:cubicBezTo>
                              <a:pt x="12313" y="1633"/>
                              <a:pt x="12313" y="1633"/>
                              <a:pt x="12313" y="1633"/>
                            </a:cubicBezTo>
                            <a:cubicBezTo>
                              <a:pt x="12319" y="1649"/>
                              <a:pt x="12325" y="1665"/>
                              <a:pt x="12332" y="1682"/>
                            </a:cubicBezTo>
                            <a:cubicBezTo>
                              <a:pt x="12338" y="1699"/>
                              <a:pt x="12344" y="1716"/>
                              <a:pt x="12350" y="1733"/>
                            </a:cubicBezTo>
                            <a:cubicBezTo>
                              <a:pt x="12352" y="1733"/>
                              <a:pt x="12352" y="1733"/>
                              <a:pt x="12352" y="1733"/>
                            </a:cubicBezTo>
                            <a:cubicBezTo>
                              <a:pt x="12357" y="1716"/>
                              <a:pt x="12363" y="1700"/>
                              <a:pt x="12369" y="1684"/>
                            </a:cubicBezTo>
                            <a:cubicBezTo>
                              <a:pt x="12375" y="1668"/>
                              <a:pt x="12382" y="1651"/>
                              <a:pt x="12389" y="1633"/>
                            </a:cubicBezTo>
                            <a:cubicBezTo>
                              <a:pt x="12568" y="1203"/>
                              <a:pt x="12568" y="1203"/>
                              <a:pt x="12568" y="1203"/>
                            </a:cubicBezTo>
                            <a:cubicBezTo>
                              <a:pt x="12643" y="1203"/>
                              <a:pt x="12643" y="1203"/>
                              <a:pt x="12643" y="1203"/>
                            </a:cubicBezTo>
                            <a:lnTo>
                              <a:pt x="12366" y="1852"/>
                            </a:lnTo>
                            <a:close/>
                            <a:moveTo>
                              <a:pt x="12741" y="1849"/>
                            </a:moveTo>
                            <a:cubicBezTo>
                              <a:pt x="12741" y="1203"/>
                              <a:pt x="12741" y="1203"/>
                              <a:pt x="12741" y="1203"/>
                            </a:cubicBezTo>
                            <a:cubicBezTo>
                              <a:pt x="12813" y="1203"/>
                              <a:pt x="12813" y="1203"/>
                              <a:pt x="12813" y="1203"/>
                            </a:cubicBezTo>
                            <a:cubicBezTo>
                              <a:pt x="12813" y="1849"/>
                              <a:pt x="12813" y="1849"/>
                              <a:pt x="12813" y="1849"/>
                            </a:cubicBezTo>
                            <a:lnTo>
                              <a:pt x="12741" y="1849"/>
                            </a:lnTo>
                            <a:close/>
                            <a:moveTo>
                              <a:pt x="13435" y="1810"/>
                            </a:moveTo>
                            <a:cubicBezTo>
                              <a:pt x="13405" y="1827"/>
                              <a:pt x="13375" y="1840"/>
                              <a:pt x="13344" y="1847"/>
                            </a:cubicBezTo>
                            <a:cubicBezTo>
                              <a:pt x="13314" y="1855"/>
                              <a:pt x="13283" y="1859"/>
                              <a:pt x="13253" y="1859"/>
                            </a:cubicBezTo>
                            <a:cubicBezTo>
                              <a:pt x="13206" y="1859"/>
                              <a:pt x="13163" y="1851"/>
                              <a:pt x="13124" y="1834"/>
                            </a:cubicBezTo>
                            <a:cubicBezTo>
                              <a:pt x="13086" y="1818"/>
                              <a:pt x="13053" y="1795"/>
                              <a:pt x="13027" y="1767"/>
                            </a:cubicBezTo>
                            <a:cubicBezTo>
                              <a:pt x="13000" y="1738"/>
                              <a:pt x="12979" y="1704"/>
                              <a:pt x="12965" y="1664"/>
                            </a:cubicBezTo>
                            <a:cubicBezTo>
                              <a:pt x="12950" y="1624"/>
                              <a:pt x="12943" y="1580"/>
                              <a:pt x="12943" y="1533"/>
                            </a:cubicBezTo>
                            <a:cubicBezTo>
                              <a:pt x="12943" y="1486"/>
                              <a:pt x="12951" y="1442"/>
                              <a:pt x="12967" y="1402"/>
                            </a:cubicBezTo>
                            <a:cubicBezTo>
                              <a:pt x="12983" y="1361"/>
                              <a:pt x="13005" y="1326"/>
                              <a:pt x="13033" y="1295"/>
                            </a:cubicBezTo>
                            <a:cubicBezTo>
                              <a:pt x="13061" y="1265"/>
                              <a:pt x="13095" y="1241"/>
                              <a:pt x="13135" y="1224"/>
                            </a:cubicBezTo>
                            <a:cubicBezTo>
                              <a:pt x="13174" y="1206"/>
                              <a:pt x="13217" y="1198"/>
                              <a:pt x="13265" y="1198"/>
                            </a:cubicBezTo>
                            <a:cubicBezTo>
                              <a:pt x="13304" y="1198"/>
                              <a:pt x="13338" y="1202"/>
                              <a:pt x="13366" y="1210"/>
                            </a:cubicBezTo>
                            <a:cubicBezTo>
                              <a:pt x="13393" y="1218"/>
                              <a:pt x="13415" y="1227"/>
                              <a:pt x="13430" y="1236"/>
                            </a:cubicBezTo>
                            <a:cubicBezTo>
                              <a:pt x="13430" y="1312"/>
                              <a:pt x="13430" y="1312"/>
                              <a:pt x="13430" y="1312"/>
                            </a:cubicBezTo>
                            <a:cubicBezTo>
                              <a:pt x="13418" y="1305"/>
                              <a:pt x="13406" y="1299"/>
                              <a:pt x="13395" y="1292"/>
                            </a:cubicBezTo>
                            <a:cubicBezTo>
                              <a:pt x="13383" y="1286"/>
                              <a:pt x="13370" y="1281"/>
                              <a:pt x="13357" y="1276"/>
                            </a:cubicBezTo>
                            <a:cubicBezTo>
                              <a:pt x="13344" y="1272"/>
                              <a:pt x="13330" y="1268"/>
                              <a:pt x="13314" y="1266"/>
                            </a:cubicBezTo>
                            <a:cubicBezTo>
                              <a:pt x="13298" y="1264"/>
                              <a:pt x="13281" y="1262"/>
                              <a:pt x="13262" y="1262"/>
                            </a:cubicBezTo>
                            <a:cubicBezTo>
                              <a:pt x="13226" y="1262"/>
                              <a:pt x="13193" y="1269"/>
                              <a:pt x="13164" y="1283"/>
                            </a:cubicBezTo>
                            <a:cubicBezTo>
                              <a:pt x="13134" y="1297"/>
                              <a:pt x="13108" y="1315"/>
                              <a:pt x="13087" y="1339"/>
                            </a:cubicBezTo>
                            <a:cubicBezTo>
                              <a:pt x="13066" y="1363"/>
                              <a:pt x="13049" y="1391"/>
                              <a:pt x="13037" y="1423"/>
                            </a:cubicBezTo>
                            <a:cubicBezTo>
                              <a:pt x="13026" y="1456"/>
                              <a:pt x="13020" y="1491"/>
                              <a:pt x="13020" y="1528"/>
                            </a:cubicBezTo>
                            <a:cubicBezTo>
                              <a:pt x="13020" y="1566"/>
                              <a:pt x="13025" y="1602"/>
                              <a:pt x="13036" y="1634"/>
                            </a:cubicBezTo>
                            <a:cubicBezTo>
                              <a:pt x="13048" y="1666"/>
                              <a:pt x="13064" y="1694"/>
                              <a:pt x="13084" y="1718"/>
                            </a:cubicBezTo>
                            <a:cubicBezTo>
                              <a:pt x="13105" y="1741"/>
                              <a:pt x="13130" y="1760"/>
                              <a:pt x="13160" y="1773"/>
                            </a:cubicBezTo>
                            <a:cubicBezTo>
                              <a:pt x="13189" y="1786"/>
                              <a:pt x="13223" y="1792"/>
                              <a:pt x="13261" y="1792"/>
                            </a:cubicBezTo>
                            <a:cubicBezTo>
                              <a:pt x="13289" y="1792"/>
                              <a:pt x="13315" y="1788"/>
                              <a:pt x="13342" y="1780"/>
                            </a:cubicBezTo>
                            <a:cubicBezTo>
                              <a:pt x="13368" y="1773"/>
                              <a:pt x="13392" y="1763"/>
                              <a:pt x="13413" y="1751"/>
                            </a:cubicBezTo>
                            <a:lnTo>
                              <a:pt x="13435" y="1810"/>
                            </a:lnTo>
                            <a:close/>
                            <a:moveTo>
                              <a:pt x="14148" y="1660"/>
                            </a:moveTo>
                            <a:cubicBezTo>
                              <a:pt x="14148" y="1687"/>
                              <a:pt x="14143" y="1713"/>
                              <a:pt x="14133" y="1737"/>
                            </a:cubicBezTo>
                            <a:cubicBezTo>
                              <a:pt x="14123" y="1761"/>
                              <a:pt x="14108" y="1783"/>
                              <a:pt x="14087" y="1801"/>
                            </a:cubicBezTo>
                            <a:cubicBezTo>
                              <a:pt x="14067" y="1819"/>
                              <a:pt x="14041" y="1833"/>
                              <a:pt x="14010" y="1843"/>
                            </a:cubicBezTo>
                            <a:cubicBezTo>
                              <a:pt x="13979" y="1854"/>
                              <a:pt x="13943" y="1859"/>
                              <a:pt x="13902" y="1859"/>
                            </a:cubicBezTo>
                            <a:cubicBezTo>
                              <a:pt x="13868" y="1859"/>
                              <a:pt x="13838" y="1856"/>
                              <a:pt x="13811" y="1849"/>
                            </a:cubicBezTo>
                            <a:cubicBezTo>
                              <a:pt x="13783" y="1843"/>
                              <a:pt x="13760" y="1835"/>
                              <a:pt x="13741" y="1826"/>
                            </a:cubicBezTo>
                            <a:cubicBezTo>
                              <a:pt x="13763" y="1769"/>
                              <a:pt x="13763" y="1769"/>
                              <a:pt x="13763" y="1769"/>
                            </a:cubicBezTo>
                            <a:cubicBezTo>
                              <a:pt x="13783" y="1778"/>
                              <a:pt x="13804" y="1785"/>
                              <a:pt x="13827" y="1790"/>
                            </a:cubicBezTo>
                            <a:cubicBezTo>
                              <a:pt x="13850" y="1795"/>
                              <a:pt x="13878" y="1798"/>
                              <a:pt x="13912" y="1798"/>
                            </a:cubicBezTo>
                            <a:cubicBezTo>
                              <a:pt x="13931" y="1798"/>
                              <a:pt x="13951" y="1795"/>
                              <a:pt x="13970" y="1790"/>
                            </a:cubicBezTo>
                            <a:cubicBezTo>
                              <a:pt x="13989" y="1785"/>
                              <a:pt x="14007" y="1777"/>
                              <a:pt x="14022" y="1766"/>
                            </a:cubicBezTo>
                            <a:cubicBezTo>
                              <a:pt x="14037" y="1756"/>
                              <a:pt x="14050" y="1742"/>
                              <a:pt x="14059" y="1727"/>
                            </a:cubicBezTo>
                            <a:cubicBezTo>
                              <a:pt x="14069" y="1711"/>
                              <a:pt x="14073" y="1693"/>
                              <a:pt x="14073" y="1672"/>
                            </a:cubicBezTo>
                            <a:cubicBezTo>
                              <a:pt x="14073" y="1633"/>
                              <a:pt x="14060" y="1603"/>
                              <a:pt x="14033" y="1584"/>
                            </a:cubicBezTo>
                            <a:cubicBezTo>
                              <a:pt x="14006" y="1564"/>
                              <a:pt x="13963" y="1554"/>
                              <a:pt x="13903" y="1554"/>
                            </a:cubicBezTo>
                            <a:cubicBezTo>
                              <a:pt x="13822" y="1554"/>
                              <a:pt x="13822" y="1554"/>
                              <a:pt x="13822" y="1554"/>
                            </a:cubicBezTo>
                            <a:cubicBezTo>
                              <a:pt x="13822" y="1491"/>
                              <a:pt x="13822" y="1491"/>
                              <a:pt x="13822" y="1491"/>
                            </a:cubicBezTo>
                            <a:cubicBezTo>
                              <a:pt x="13888" y="1489"/>
                              <a:pt x="13888" y="1489"/>
                              <a:pt x="13888" y="1489"/>
                            </a:cubicBezTo>
                            <a:cubicBezTo>
                              <a:pt x="13923" y="1488"/>
                              <a:pt x="13951" y="1483"/>
                              <a:pt x="13973" y="1476"/>
                            </a:cubicBezTo>
                            <a:cubicBezTo>
                              <a:pt x="13995" y="1468"/>
                              <a:pt x="14012" y="1459"/>
                              <a:pt x="14024" y="1447"/>
                            </a:cubicBezTo>
                            <a:cubicBezTo>
                              <a:pt x="14037" y="1435"/>
                              <a:pt x="14046" y="1422"/>
                              <a:pt x="14050" y="1407"/>
                            </a:cubicBezTo>
                            <a:cubicBezTo>
                              <a:pt x="14055" y="1392"/>
                              <a:pt x="14058" y="1377"/>
                              <a:pt x="14058" y="1361"/>
                            </a:cubicBezTo>
                            <a:cubicBezTo>
                              <a:pt x="14058" y="1332"/>
                              <a:pt x="14047" y="1308"/>
                              <a:pt x="14026" y="1289"/>
                            </a:cubicBezTo>
                            <a:cubicBezTo>
                              <a:pt x="14005" y="1271"/>
                              <a:pt x="13977" y="1261"/>
                              <a:pt x="13941" y="1261"/>
                            </a:cubicBezTo>
                            <a:cubicBezTo>
                              <a:pt x="13923" y="1261"/>
                              <a:pt x="13907" y="1263"/>
                              <a:pt x="13890" y="1266"/>
                            </a:cubicBezTo>
                            <a:cubicBezTo>
                              <a:pt x="13874" y="1270"/>
                              <a:pt x="13859" y="1274"/>
                              <a:pt x="13845" y="1278"/>
                            </a:cubicBezTo>
                            <a:cubicBezTo>
                              <a:pt x="13831" y="1283"/>
                              <a:pt x="13819" y="1288"/>
                              <a:pt x="13808" y="1293"/>
                            </a:cubicBezTo>
                            <a:cubicBezTo>
                              <a:pt x="13796" y="1299"/>
                              <a:pt x="13787" y="1304"/>
                              <a:pt x="13779" y="1307"/>
                            </a:cubicBezTo>
                            <a:cubicBezTo>
                              <a:pt x="13759" y="1251"/>
                              <a:pt x="13759" y="1251"/>
                              <a:pt x="13759" y="1251"/>
                            </a:cubicBezTo>
                            <a:cubicBezTo>
                              <a:pt x="13780" y="1240"/>
                              <a:pt x="13807" y="1228"/>
                              <a:pt x="13838" y="1216"/>
                            </a:cubicBezTo>
                            <a:cubicBezTo>
                              <a:pt x="13869" y="1204"/>
                              <a:pt x="13907" y="1198"/>
                              <a:pt x="13950" y="1198"/>
                            </a:cubicBezTo>
                            <a:cubicBezTo>
                              <a:pt x="13980" y="1198"/>
                              <a:pt x="14006" y="1202"/>
                              <a:pt x="14029" y="1210"/>
                            </a:cubicBezTo>
                            <a:cubicBezTo>
                              <a:pt x="14051" y="1219"/>
                              <a:pt x="14070" y="1230"/>
                              <a:pt x="14085" y="1245"/>
                            </a:cubicBezTo>
                            <a:cubicBezTo>
                              <a:pt x="14100" y="1259"/>
                              <a:pt x="14111" y="1276"/>
                              <a:pt x="14118" y="1295"/>
                            </a:cubicBezTo>
                            <a:cubicBezTo>
                              <a:pt x="14126" y="1314"/>
                              <a:pt x="14129" y="1334"/>
                              <a:pt x="14129" y="1356"/>
                            </a:cubicBezTo>
                            <a:cubicBezTo>
                              <a:pt x="14129" y="1394"/>
                              <a:pt x="14120" y="1426"/>
                              <a:pt x="14100" y="1452"/>
                            </a:cubicBezTo>
                            <a:cubicBezTo>
                              <a:pt x="14080" y="1478"/>
                              <a:pt x="14056" y="1498"/>
                              <a:pt x="14027" y="1511"/>
                            </a:cubicBezTo>
                            <a:cubicBezTo>
                              <a:pt x="14027" y="1512"/>
                              <a:pt x="14027" y="1512"/>
                              <a:pt x="14027" y="1512"/>
                            </a:cubicBezTo>
                            <a:cubicBezTo>
                              <a:pt x="14062" y="1517"/>
                              <a:pt x="14091" y="1533"/>
                              <a:pt x="14114" y="1559"/>
                            </a:cubicBezTo>
                            <a:cubicBezTo>
                              <a:pt x="14137" y="1584"/>
                              <a:pt x="14148" y="1618"/>
                              <a:pt x="14148" y="1660"/>
                            </a:cubicBezTo>
                            <a:close/>
                            <a:moveTo>
                              <a:pt x="14686" y="1529"/>
                            </a:moveTo>
                            <a:cubicBezTo>
                              <a:pt x="14686" y="1582"/>
                              <a:pt x="14680" y="1629"/>
                              <a:pt x="14669" y="1670"/>
                            </a:cubicBezTo>
                            <a:cubicBezTo>
                              <a:pt x="14658" y="1711"/>
                              <a:pt x="14642" y="1745"/>
                              <a:pt x="14622" y="1773"/>
                            </a:cubicBezTo>
                            <a:cubicBezTo>
                              <a:pt x="14602" y="1801"/>
                              <a:pt x="14578" y="1822"/>
                              <a:pt x="14550" y="1837"/>
                            </a:cubicBezTo>
                            <a:cubicBezTo>
                              <a:pt x="14522" y="1852"/>
                              <a:pt x="14492" y="1859"/>
                              <a:pt x="14459" y="1859"/>
                            </a:cubicBezTo>
                            <a:cubicBezTo>
                              <a:pt x="14426" y="1859"/>
                              <a:pt x="14397" y="1852"/>
                              <a:pt x="14370" y="1837"/>
                            </a:cubicBezTo>
                            <a:cubicBezTo>
                              <a:pt x="14343" y="1822"/>
                              <a:pt x="14320" y="1801"/>
                              <a:pt x="14301" y="1773"/>
                            </a:cubicBezTo>
                            <a:cubicBezTo>
                              <a:pt x="14282" y="1745"/>
                              <a:pt x="14268" y="1711"/>
                              <a:pt x="14257" y="1670"/>
                            </a:cubicBezTo>
                            <a:cubicBezTo>
                              <a:pt x="14247" y="1629"/>
                              <a:pt x="14241" y="1582"/>
                              <a:pt x="14241" y="1529"/>
                            </a:cubicBezTo>
                            <a:cubicBezTo>
                              <a:pt x="14241" y="1476"/>
                              <a:pt x="14247" y="1429"/>
                              <a:pt x="14258" y="1388"/>
                            </a:cubicBezTo>
                            <a:cubicBezTo>
                              <a:pt x="14269" y="1347"/>
                              <a:pt x="14285" y="1312"/>
                              <a:pt x="14304" y="1284"/>
                            </a:cubicBezTo>
                            <a:cubicBezTo>
                              <a:pt x="14324" y="1256"/>
                              <a:pt x="14347" y="1234"/>
                              <a:pt x="14375" y="1220"/>
                            </a:cubicBezTo>
                            <a:cubicBezTo>
                              <a:pt x="14402" y="1205"/>
                              <a:pt x="14432" y="1198"/>
                              <a:pt x="14465" y="1198"/>
                            </a:cubicBezTo>
                            <a:cubicBezTo>
                              <a:pt x="14498" y="1198"/>
                              <a:pt x="14528" y="1205"/>
                              <a:pt x="14555" y="1220"/>
                            </a:cubicBezTo>
                            <a:cubicBezTo>
                              <a:pt x="14582" y="1234"/>
                              <a:pt x="14605" y="1256"/>
                              <a:pt x="14625" y="1284"/>
                            </a:cubicBezTo>
                            <a:cubicBezTo>
                              <a:pt x="14644" y="1312"/>
                              <a:pt x="14659" y="1347"/>
                              <a:pt x="14670" y="1388"/>
                            </a:cubicBezTo>
                            <a:cubicBezTo>
                              <a:pt x="14680" y="1429"/>
                              <a:pt x="14686" y="1476"/>
                              <a:pt x="14686" y="1529"/>
                            </a:cubicBezTo>
                            <a:close/>
                            <a:moveTo>
                              <a:pt x="14614" y="1536"/>
                            </a:moveTo>
                            <a:cubicBezTo>
                              <a:pt x="14614" y="1491"/>
                              <a:pt x="14610" y="1452"/>
                              <a:pt x="14602" y="1417"/>
                            </a:cubicBezTo>
                            <a:cubicBezTo>
                              <a:pt x="14594" y="1383"/>
                              <a:pt x="14584" y="1354"/>
                              <a:pt x="14570" y="1330"/>
                            </a:cubicBezTo>
                            <a:cubicBezTo>
                              <a:pt x="14557" y="1307"/>
                              <a:pt x="14541" y="1289"/>
                              <a:pt x="14522" y="1277"/>
                            </a:cubicBezTo>
                            <a:cubicBezTo>
                              <a:pt x="14503" y="1265"/>
                              <a:pt x="14483" y="1258"/>
                              <a:pt x="14461" y="1258"/>
                            </a:cubicBezTo>
                            <a:cubicBezTo>
                              <a:pt x="14437" y="1258"/>
                              <a:pt x="14415" y="1265"/>
                              <a:pt x="14397" y="1279"/>
                            </a:cubicBezTo>
                            <a:cubicBezTo>
                              <a:pt x="14378" y="1293"/>
                              <a:pt x="14363" y="1312"/>
                              <a:pt x="14350" y="1336"/>
                            </a:cubicBezTo>
                            <a:cubicBezTo>
                              <a:pt x="14338" y="1360"/>
                              <a:pt x="14329" y="1387"/>
                              <a:pt x="14322" y="1419"/>
                            </a:cubicBezTo>
                            <a:cubicBezTo>
                              <a:pt x="14316" y="1450"/>
                              <a:pt x="14313" y="1484"/>
                              <a:pt x="14313" y="1519"/>
                            </a:cubicBezTo>
                            <a:cubicBezTo>
                              <a:pt x="14313" y="1563"/>
                              <a:pt x="14317" y="1603"/>
                              <a:pt x="14325" y="1637"/>
                            </a:cubicBezTo>
                            <a:cubicBezTo>
                              <a:pt x="14333" y="1672"/>
                              <a:pt x="14343" y="1701"/>
                              <a:pt x="14357" y="1724"/>
                            </a:cubicBezTo>
                            <a:cubicBezTo>
                              <a:pt x="14370" y="1748"/>
                              <a:pt x="14387" y="1766"/>
                              <a:pt x="14405" y="1778"/>
                            </a:cubicBezTo>
                            <a:cubicBezTo>
                              <a:pt x="14424" y="1790"/>
                              <a:pt x="14444" y="1796"/>
                              <a:pt x="14466" y="1796"/>
                            </a:cubicBezTo>
                            <a:cubicBezTo>
                              <a:pt x="14490" y="1796"/>
                              <a:pt x="14512" y="1789"/>
                              <a:pt x="14530" y="1776"/>
                            </a:cubicBezTo>
                            <a:cubicBezTo>
                              <a:pt x="14549" y="1762"/>
                              <a:pt x="14564" y="1743"/>
                              <a:pt x="14577" y="1719"/>
                            </a:cubicBezTo>
                            <a:cubicBezTo>
                              <a:pt x="14589" y="1696"/>
                              <a:pt x="14599" y="1668"/>
                              <a:pt x="14605" y="1636"/>
                            </a:cubicBezTo>
                            <a:cubicBezTo>
                              <a:pt x="14611" y="1605"/>
                              <a:pt x="14614" y="1571"/>
                              <a:pt x="14614" y="1536"/>
                            </a:cubicBezTo>
                            <a:close/>
                            <a:moveTo>
                              <a:pt x="15219" y="1529"/>
                            </a:moveTo>
                            <a:cubicBezTo>
                              <a:pt x="15219" y="1582"/>
                              <a:pt x="15213" y="1629"/>
                              <a:pt x="15202" y="1670"/>
                            </a:cubicBezTo>
                            <a:cubicBezTo>
                              <a:pt x="15191" y="1711"/>
                              <a:pt x="15175" y="1745"/>
                              <a:pt x="15155" y="1773"/>
                            </a:cubicBezTo>
                            <a:cubicBezTo>
                              <a:pt x="15134" y="1801"/>
                              <a:pt x="15110" y="1822"/>
                              <a:pt x="15083" y="1837"/>
                            </a:cubicBezTo>
                            <a:cubicBezTo>
                              <a:pt x="15055" y="1852"/>
                              <a:pt x="15025" y="1859"/>
                              <a:pt x="14992" y="1859"/>
                            </a:cubicBezTo>
                            <a:cubicBezTo>
                              <a:pt x="14959" y="1859"/>
                              <a:pt x="14929" y="1852"/>
                              <a:pt x="14903" y="1837"/>
                            </a:cubicBezTo>
                            <a:cubicBezTo>
                              <a:pt x="14876" y="1822"/>
                              <a:pt x="14853" y="1801"/>
                              <a:pt x="14834" y="1773"/>
                            </a:cubicBezTo>
                            <a:cubicBezTo>
                              <a:pt x="14815" y="1745"/>
                              <a:pt x="14800" y="1711"/>
                              <a:pt x="14790" y="1670"/>
                            </a:cubicBezTo>
                            <a:cubicBezTo>
                              <a:pt x="14779" y="1629"/>
                              <a:pt x="14774" y="1582"/>
                              <a:pt x="14774" y="1529"/>
                            </a:cubicBezTo>
                            <a:cubicBezTo>
                              <a:pt x="14774" y="1476"/>
                              <a:pt x="14780" y="1429"/>
                              <a:pt x="14791" y="1388"/>
                            </a:cubicBezTo>
                            <a:cubicBezTo>
                              <a:pt x="14802" y="1347"/>
                              <a:pt x="14817" y="1312"/>
                              <a:pt x="14837" y="1284"/>
                            </a:cubicBezTo>
                            <a:cubicBezTo>
                              <a:pt x="14856" y="1256"/>
                              <a:pt x="14880" y="1234"/>
                              <a:pt x="14908" y="1220"/>
                            </a:cubicBezTo>
                            <a:cubicBezTo>
                              <a:pt x="14935" y="1205"/>
                              <a:pt x="14965" y="1198"/>
                              <a:pt x="14998" y="1198"/>
                            </a:cubicBezTo>
                            <a:cubicBezTo>
                              <a:pt x="15030" y="1198"/>
                              <a:pt x="15060" y="1205"/>
                              <a:pt x="15088" y="1220"/>
                            </a:cubicBezTo>
                            <a:cubicBezTo>
                              <a:pt x="15115" y="1234"/>
                              <a:pt x="15138" y="1256"/>
                              <a:pt x="15157" y="1284"/>
                            </a:cubicBezTo>
                            <a:cubicBezTo>
                              <a:pt x="15177" y="1312"/>
                              <a:pt x="15191" y="1347"/>
                              <a:pt x="15202" y="1388"/>
                            </a:cubicBezTo>
                            <a:cubicBezTo>
                              <a:pt x="15213" y="1429"/>
                              <a:pt x="15219" y="1476"/>
                              <a:pt x="15219" y="1529"/>
                            </a:cubicBezTo>
                            <a:close/>
                            <a:moveTo>
                              <a:pt x="15147" y="1536"/>
                            </a:moveTo>
                            <a:cubicBezTo>
                              <a:pt x="15147" y="1491"/>
                              <a:pt x="15143" y="1452"/>
                              <a:pt x="15135" y="1417"/>
                            </a:cubicBezTo>
                            <a:cubicBezTo>
                              <a:pt x="15127" y="1383"/>
                              <a:pt x="15116" y="1354"/>
                              <a:pt x="15103" y="1330"/>
                            </a:cubicBezTo>
                            <a:cubicBezTo>
                              <a:pt x="15089" y="1307"/>
                              <a:pt x="15073" y="1289"/>
                              <a:pt x="15055" y="1277"/>
                            </a:cubicBezTo>
                            <a:cubicBezTo>
                              <a:pt x="15036" y="1265"/>
                              <a:pt x="15016" y="1258"/>
                              <a:pt x="14994" y="1258"/>
                            </a:cubicBezTo>
                            <a:cubicBezTo>
                              <a:pt x="14969" y="1258"/>
                              <a:pt x="14948" y="1265"/>
                              <a:pt x="14930" y="1279"/>
                            </a:cubicBezTo>
                            <a:cubicBezTo>
                              <a:pt x="14911" y="1293"/>
                              <a:pt x="14896" y="1312"/>
                              <a:pt x="14883" y="1336"/>
                            </a:cubicBezTo>
                            <a:cubicBezTo>
                              <a:pt x="14871" y="1360"/>
                              <a:pt x="14861" y="1387"/>
                              <a:pt x="14855" y="1419"/>
                            </a:cubicBezTo>
                            <a:cubicBezTo>
                              <a:pt x="14849" y="1450"/>
                              <a:pt x="14846" y="1484"/>
                              <a:pt x="14846" y="1519"/>
                            </a:cubicBezTo>
                            <a:cubicBezTo>
                              <a:pt x="14846" y="1563"/>
                              <a:pt x="14850" y="1603"/>
                              <a:pt x="14858" y="1637"/>
                            </a:cubicBezTo>
                            <a:cubicBezTo>
                              <a:pt x="14865" y="1672"/>
                              <a:pt x="14876" y="1701"/>
                              <a:pt x="14890" y="1724"/>
                            </a:cubicBezTo>
                            <a:cubicBezTo>
                              <a:pt x="14903" y="1748"/>
                              <a:pt x="14919" y="1766"/>
                              <a:pt x="14938" y="1778"/>
                            </a:cubicBezTo>
                            <a:cubicBezTo>
                              <a:pt x="14957" y="1790"/>
                              <a:pt x="14977" y="1796"/>
                              <a:pt x="14999" y="1796"/>
                            </a:cubicBezTo>
                            <a:cubicBezTo>
                              <a:pt x="15023" y="1796"/>
                              <a:pt x="15045" y="1789"/>
                              <a:pt x="15063" y="1776"/>
                            </a:cubicBezTo>
                            <a:cubicBezTo>
                              <a:pt x="15081" y="1762"/>
                              <a:pt x="15097" y="1743"/>
                              <a:pt x="15109" y="1719"/>
                            </a:cubicBezTo>
                            <a:cubicBezTo>
                              <a:pt x="15122" y="1696"/>
                              <a:pt x="15131" y="1668"/>
                              <a:pt x="15138" y="1636"/>
                            </a:cubicBezTo>
                            <a:cubicBezTo>
                              <a:pt x="15144" y="1605"/>
                              <a:pt x="15147" y="1571"/>
                              <a:pt x="15147" y="1536"/>
                            </a:cubicBezTo>
                            <a:close/>
                            <a:moveTo>
                              <a:pt x="15739" y="1679"/>
                            </a:moveTo>
                            <a:cubicBezTo>
                              <a:pt x="15739" y="1705"/>
                              <a:pt x="15734" y="1729"/>
                              <a:pt x="15724" y="1750"/>
                            </a:cubicBezTo>
                            <a:cubicBezTo>
                              <a:pt x="15713" y="1772"/>
                              <a:pt x="15698" y="1791"/>
                              <a:pt x="15679" y="1807"/>
                            </a:cubicBezTo>
                            <a:cubicBezTo>
                              <a:pt x="15659" y="1823"/>
                              <a:pt x="15636" y="1836"/>
                              <a:pt x="15608" y="1845"/>
                            </a:cubicBezTo>
                            <a:cubicBezTo>
                              <a:pt x="15581" y="1854"/>
                              <a:pt x="15550" y="1859"/>
                              <a:pt x="15515" y="1859"/>
                            </a:cubicBezTo>
                            <a:cubicBezTo>
                              <a:pt x="15445" y="1859"/>
                              <a:pt x="15392" y="1844"/>
                              <a:pt x="15355" y="1813"/>
                            </a:cubicBezTo>
                            <a:cubicBezTo>
                              <a:pt x="15318" y="1782"/>
                              <a:pt x="15300" y="1738"/>
                              <a:pt x="15300" y="1681"/>
                            </a:cubicBezTo>
                            <a:cubicBezTo>
                              <a:pt x="15300" y="1657"/>
                              <a:pt x="15304" y="1636"/>
                              <a:pt x="15312" y="1618"/>
                            </a:cubicBezTo>
                            <a:cubicBezTo>
                              <a:pt x="15320" y="1600"/>
                              <a:pt x="15329" y="1584"/>
                              <a:pt x="15341" y="1571"/>
                            </a:cubicBezTo>
                            <a:cubicBezTo>
                              <a:pt x="15353" y="1558"/>
                              <a:pt x="15366" y="1547"/>
                              <a:pt x="15380" y="1538"/>
                            </a:cubicBezTo>
                            <a:cubicBezTo>
                              <a:pt x="15394" y="1530"/>
                              <a:pt x="15407" y="1523"/>
                              <a:pt x="15419" y="1517"/>
                            </a:cubicBezTo>
                            <a:cubicBezTo>
                              <a:pt x="15419" y="1516"/>
                              <a:pt x="15419" y="1516"/>
                              <a:pt x="15419" y="1516"/>
                            </a:cubicBezTo>
                            <a:cubicBezTo>
                              <a:pt x="15390" y="1500"/>
                              <a:pt x="15367" y="1479"/>
                              <a:pt x="15351" y="1456"/>
                            </a:cubicBezTo>
                            <a:cubicBezTo>
                              <a:pt x="15335" y="1432"/>
                              <a:pt x="15326" y="1403"/>
                              <a:pt x="15326" y="1367"/>
                            </a:cubicBezTo>
                            <a:cubicBezTo>
                              <a:pt x="15326" y="1344"/>
                              <a:pt x="15331" y="1322"/>
                              <a:pt x="15340" y="1301"/>
                            </a:cubicBezTo>
                            <a:cubicBezTo>
                              <a:pt x="15349" y="1281"/>
                              <a:pt x="15362" y="1263"/>
                              <a:pt x="15380" y="1247"/>
                            </a:cubicBezTo>
                            <a:cubicBezTo>
                              <a:pt x="15397" y="1232"/>
                              <a:pt x="15419" y="1220"/>
                              <a:pt x="15444" y="1211"/>
                            </a:cubicBezTo>
                            <a:cubicBezTo>
                              <a:pt x="15469" y="1202"/>
                              <a:pt x="15498" y="1198"/>
                              <a:pt x="15530" y="1198"/>
                            </a:cubicBezTo>
                            <a:cubicBezTo>
                              <a:pt x="15564" y="1198"/>
                              <a:pt x="15593" y="1203"/>
                              <a:pt x="15617" y="1213"/>
                            </a:cubicBezTo>
                            <a:cubicBezTo>
                              <a:pt x="15641" y="1223"/>
                              <a:pt x="15661" y="1236"/>
                              <a:pt x="15676" y="1252"/>
                            </a:cubicBezTo>
                            <a:cubicBezTo>
                              <a:pt x="15691" y="1267"/>
                              <a:pt x="15702" y="1285"/>
                              <a:pt x="15709" y="1305"/>
                            </a:cubicBezTo>
                            <a:cubicBezTo>
                              <a:pt x="15715" y="1324"/>
                              <a:pt x="15719" y="1344"/>
                              <a:pt x="15719" y="1362"/>
                            </a:cubicBezTo>
                            <a:cubicBezTo>
                              <a:pt x="15719" y="1384"/>
                              <a:pt x="15715" y="1404"/>
                              <a:pt x="15707" y="1421"/>
                            </a:cubicBezTo>
                            <a:cubicBezTo>
                              <a:pt x="15699" y="1438"/>
                              <a:pt x="15690" y="1453"/>
                              <a:pt x="15679" y="1466"/>
                            </a:cubicBezTo>
                            <a:cubicBezTo>
                              <a:pt x="15668" y="1479"/>
                              <a:pt x="15656" y="1490"/>
                              <a:pt x="15645" y="1498"/>
                            </a:cubicBezTo>
                            <a:cubicBezTo>
                              <a:pt x="15634" y="1507"/>
                              <a:pt x="15625" y="1514"/>
                              <a:pt x="15618" y="1517"/>
                            </a:cubicBezTo>
                            <a:cubicBezTo>
                              <a:pt x="15618" y="1518"/>
                              <a:pt x="15618" y="1518"/>
                              <a:pt x="15618" y="1518"/>
                            </a:cubicBezTo>
                            <a:cubicBezTo>
                              <a:pt x="15656" y="1532"/>
                              <a:pt x="15686" y="1551"/>
                              <a:pt x="15707" y="1578"/>
                            </a:cubicBezTo>
                            <a:cubicBezTo>
                              <a:pt x="15729" y="1604"/>
                              <a:pt x="15739" y="1638"/>
                              <a:pt x="15739" y="1679"/>
                            </a:cubicBezTo>
                            <a:close/>
                            <a:moveTo>
                              <a:pt x="15664" y="1681"/>
                            </a:moveTo>
                            <a:cubicBezTo>
                              <a:pt x="15664" y="1661"/>
                              <a:pt x="15659" y="1643"/>
                              <a:pt x="15650" y="1628"/>
                            </a:cubicBezTo>
                            <a:cubicBezTo>
                              <a:pt x="15641" y="1613"/>
                              <a:pt x="15629" y="1599"/>
                              <a:pt x="15613" y="1588"/>
                            </a:cubicBezTo>
                            <a:cubicBezTo>
                              <a:pt x="15597" y="1576"/>
                              <a:pt x="15579" y="1567"/>
                              <a:pt x="15558" y="1560"/>
                            </a:cubicBezTo>
                            <a:cubicBezTo>
                              <a:pt x="15538" y="1553"/>
                              <a:pt x="15516" y="1548"/>
                              <a:pt x="15492" y="1545"/>
                            </a:cubicBezTo>
                            <a:cubicBezTo>
                              <a:pt x="15482" y="1548"/>
                              <a:pt x="15470" y="1553"/>
                              <a:pt x="15456" y="1560"/>
                            </a:cubicBezTo>
                            <a:cubicBezTo>
                              <a:pt x="15442" y="1567"/>
                              <a:pt x="15429" y="1576"/>
                              <a:pt x="15417" y="1587"/>
                            </a:cubicBezTo>
                            <a:cubicBezTo>
                              <a:pt x="15404" y="1598"/>
                              <a:pt x="15394" y="1611"/>
                              <a:pt x="15386" y="1627"/>
                            </a:cubicBezTo>
                            <a:cubicBezTo>
                              <a:pt x="15378" y="1642"/>
                              <a:pt x="15374" y="1660"/>
                              <a:pt x="15374" y="1679"/>
                            </a:cubicBezTo>
                            <a:cubicBezTo>
                              <a:pt x="15374" y="1700"/>
                              <a:pt x="15377" y="1717"/>
                              <a:pt x="15385" y="1732"/>
                            </a:cubicBezTo>
                            <a:cubicBezTo>
                              <a:pt x="15392" y="1747"/>
                              <a:pt x="15403" y="1760"/>
                              <a:pt x="15416" y="1770"/>
                            </a:cubicBezTo>
                            <a:cubicBezTo>
                              <a:pt x="15430" y="1780"/>
                              <a:pt x="15445" y="1788"/>
                              <a:pt x="15463" y="1793"/>
                            </a:cubicBezTo>
                            <a:cubicBezTo>
                              <a:pt x="15480" y="1798"/>
                              <a:pt x="15499" y="1800"/>
                              <a:pt x="15520" y="1800"/>
                            </a:cubicBezTo>
                            <a:cubicBezTo>
                              <a:pt x="15539" y="1800"/>
                              <a:pt x="15557" y="1797"/>
                              <a:pt x="15575" y="1792"/>
                            </a:cubicBezTo>
                            <a:cubicBezTo>
                              <a:pt x="15592" y="1787"/>
                              <a:pt x="15608" y="1779"/>
                              <a:pt x="15621" y="1769"/>
                            </a:cubicBezTo>
                            <a:cubicBezTo>
                              <a:pt x="15634" y="1758"/>
                              <a:pt x="15644" y="1746"/>
                              <a:pt x="15652" y="1731"/>
                            </a:cubicBezTo>
                            <a:cubicBezTo>
                              <a:pt x="15660" y="1716"/>
                              <a:pt x="15664" y="1700"/>
                              <a:pt x="15664" y="1681"/>
                            </a:cubicBezTo>
                            <a:close/>
                            <a:moveTo>
                              <a:pt x="15643" y="1364"/>
                            </a:moveTo>
                            <a:cubicBezTo>
                              <a:pt x="15643" y="1351"/>
                              <a:pt x="15641" y="1337"/>
                              <a:pt x="15636" y="1324"/>
                            </a:cubicBezTo>
                            <a:cubicBezTo>
                              <a:pt x="15630" y="1311"/>
                              <a:pt x="15623" y="1299"/>
                              <a:pt x="15612" y="1289"/>
                            </a:cubicBezTo>
                            <a:cubicBezTo>
                              <a:pt x="15602" y="1279"/>
                              <a:pt x="15590" y="1271"/>
                              <a:pt x="15575" y="1265"/>
                            </a:cubicBezTo>
                            <a:cubicBezTo>
                              <a:pt x="15560" y="1259"/>
                              <a:pt x="15543" y="1256"/>
                              <a:pt x="15524" y="1256"/>
                            </a:cubicBezTo>
                            <a:cubicBezTo>
                              <a:pt x="15487" y="1256"/>
                              <a:pt x="15457" y="1265"/>
                              <a:pt x="15433" y="1285"/>
                            </a:cubicBezTo>
                            <a:cubicBezTo>
                              <a:pt x="15410" y="1305"/>
                              <a:pt x="15398" y="1330"/>
                              <a:pt x="15398" y="1361"/>
                            </a:cubicBezTo>
                            <a:cubicBezTo>
                              <a:pt x="15398" y="1383"/>
                              <a:pt x="15403" y="1402"/>
                              <a:pt x="15411" y="1417"/>
                            </a:cubicBezTo>
                            <a:cubicBezTo>
                              <a:pt x="15420" y="1432"/>
                              <a:pt x="15432" y="1445"/>
                              <a:pt x="15446" y="1456"/>
                            </a:cubicBezTo>
                            <a:cubicBezTo>
                              <a:pt x="15460" y="1466"/>
                              <a:pt x="15476" y="1475"/>
                              <a:pt x="15493" y="1481"/>
                            </a:cubicBezTo>
                            <a:cubicBezTo>
                              <a:pt x="15511" y="1487"/>
                              <a:pt x="15529" y="1492"/>
                              <a:pt x="15547" y="1496"/>
                            </a:cubicBezTo>
                            <a:cubicBezTo>
                              <a:pt x="15557" y="1491"/>
                              <a:pt x="15567" y="1484"/>
                              <a:pt x="15579" y="1476"/>
                            </a:cubicBezTo>
                            <a:cubicBezTo>
                              <a:pt x="15590" y="1468"/>
                              <a:pt x="15600" y="1458"/>
                              <a:pt x="15609" y="1447"/>
                            </a:cubicBezTo>
                            <a:cubicBezTo>
                              <a:pt x="15619" y="1437"/>
                              <a:pt x="15627" y="1424"/>
                              <a:pt x="15633" y="1411"/>
                            </a:cubicBezTo>
                            <a:cubicBezTo>
                              <a:pt x="15640" y="1397"/>
                              <a:pt x="15643" y="1381"/>
                              <a:pt x="15643" y="1364"/>
                            </a:cubicBezTo>
                            <a:close/>
                            <a:moveTo>
                              <a:pt x="413" y="2557"/>
                            </a:moveTo>
                            <a:cubicBezTo>
                              <a:pt x="413" y="2585"/>
                              <a:pt x="409" y="2611"/>
                              <a:pt x="400" y="2636"/>
                            </a:cubicBezTo>
                            <a:cubicBezTo>
                              <a:pt x="391" y="2662"/>
                              <a:pt x="378" y="2684"/>
                              <a:pt x="360" y="2703"/>
                            </a:cubicBezTo>
                            <a:cubicBezTo>
                              <a:pt x="342" y="2722"/>
                              <a:pt x="319" y="2738"/>
                              <a:pt x="290" y="2749"/>
                            </a:cubicBezTo>
                            <a:cubicBezTo>
                              <a:pt x="262" y="2761"/>
                              <a:pt x="228" y="2766"/>
                              <a:pt x="189" y="2766"/>
                            </a:cubicBezTo>
                            <a:cubicBezTo>
                              <a:pt x="135" y="2766"/>
                              <a:pt x="135" y="2766"/>
                              <a:pt x="135" y="2766"/>
                            </a:cubicBezTo>
                            <a:cubicBezTo>
                              <a:pt x="135" y="3003"/>
                              <a:pt x="135" y="3003"/>
                              <a:pt x="135" y="3003"/>
                            </a:cubicBezTo>
                            <a:cubicBezTo>
                              <a:pt x="63" y="3003"/>
                              <a:pt x="63" y="3003"/>
                              <a:pt x="63" y="3003"/>
                            </a:cubicBezTo>
                            <a:cubicBezTo>
                              <a:pt x="63" y="2356"/>
                              <a:pt x="63" y="2356"/>
                              <a:pt x="63" y="2356"/>
                            </a:cubicBezTo>
                            <a:cubicBezTo>
                              <a:pt x="196" y="2356"/>
                              <a:pt x="196" y="2356"/>
                              <a:pt x="196" y="2356"/>
                            </a:cubicBezTo>
                            <a:cubicBezTo>
                              <a:pt x="263" y="2356"/>
                              <a:pt x="316" y="2374"/>
                              <a:pt x="355" y="2409"/>
                            </a:cubicBezTo>
                            <a:cubicBezTo>
                              <a:pt x="394" y="2444"/>
                              <a:pt x="413" y="2493"/>
                              <a:pt x="413" y="2557"/>
                            </a:cubicBezTo>
                            <a:close/>
                            <a:moveTo>
                              <a:pt x="336" y="2557"/>
                            </a:moveTo>
                            <a:cubicBezTo>
                              <a:pt x="336" y="2516"/>
                              <a:pt x="324" y="2484"/>
                              <a:pt x="300" y="2459"/>
                            </a:cubicBezTo>
                            <a:cubicBezTo>
                              <a:pt x="275" y="2435"/>
                              <a:pt x="239" y="2423"/>
                              <a:pt x="190" y="2423"/>
                            </a:cubicBezTo>
                            <a:cubicBezTo>
                              <a:pt x="135" y="2423"/>
                              <a:pt x="135" y="2423"/>
                              <a:pt x="135" y="2423"/>
                            </a:cubicBezTo>
                            <a:cubicBezTo>
                              <a:pt x="135" y="2702"/>
                              <a:pt x="135" y="2702"/>
                              <a:pt x="135" y="2702"/>
                            </a:cubicBezTo>
                            <a:cubicBezTo>
                              <a:pt x="196" y="2702"/>
                              <a:pt x="196" y="2702"/>
                              <a:pt x="196" y="2702"/>
                            </a:cubicBezTo>
                            <a:cubicBezTo>
                              <a:pt x="245" y="2702"/>
                              <a:pt x="280" y="2688"/>
                              <a:pt x="302" y="2661"/>
                            </a:cubicBezTo>
                            <a:cubicBezTo>
                              <a:pt x="325" y="2635"/>
                              <a:pt x="336" y="2600"/>
                              <a:pt x="336" y="2557"/>
                            </a:cubicBezTo>
                            <a:close/>
                            <a:moveTo>
                              <a:pt x="1137" y="2683"/>
                            </a:moveTo>
                            <a:cubicBezTo>
                              <a:pt x="1137" y="2734"/>
                              <a:pt x="1129" y="2780"/>
                              <a:pt x="1112" y="2822"/>
                            </a:cubicBezTo>
                            <a:cubicBezTo>
                              <a:pt x="1095" y="2863"/>
                              <a:pt x="1071" y="2899"/>
                              <a:pt x="1040" y="2928"/>
                            </a:cubicBezTo>
                            <a:cubicBezTo>
                              <a:pt x="1011" y="2956"/>
                              <a:pt x="978" y="2977"/>
                              <a:pt x="941" y="2991"/>
                            </a:cubicBezTo>
                            <a:cubicBezTo>
                              <a:pt x="904" y="3006"/>
                              <a:pt x="863" y="3013"/>
                              <a:pt x="818" y="3013"/>
                            </a:cubicBezTo>
                            <a:cubicBezTo>
                              <a:pt x="774" y="3013"/>
                              <a:pt x="733" y="3006"/>
                              <a:pt x="696" y="2992"/>
                            </a:cubicBezTo>
                            <a:cubicBezTo>
                              <a:pt x="659" y="2978"/>
                              <a:pt x="627" y="2958"/>
                              <a:pt x="599" y="2932"/>
                            </a:cubicBezTo>
                            <a:cubicBezTo>
                              <a:pt x="567" y="2903"/>
                              <a:pt x="542" y="2867"/>
                              <a:pt x="524" y="2824"/>
                            </a:cubicBezTo>
                            <a:cubicBezTo>
                              <a:pt x="507" y="2782"/>
                              <a:pt x="498" y="2735"/>
                              <a:pt x="498" y="2683"/>
                            </a:cubicBezTo>
                            <a:cubicBezTo>
                              <a:pt x="498" y="2634"/>
                              <a:pt x="506" y="2589"/>
                              <a:pt x="522" y="2549"/>
                            </a:cubicBezTo>
                            <a:cubicBezTo>
                              <a:pt x="538" y="2508"/>
                              <a:pt x="560" y="2473"/>
                              <a:pt x="589" y="2444"/>
                            </a:cubicBezTo>
                            <a:cubicBezTo>
                              <a:pt x="618" y="2414"/>
                              <a:pt x="651" y="2392"/>
                              <a:pt x="690" y="2376"/>
                            </a:cubicBezTo>
                            <a:cubicBezTo>
                              <a:pt x="729" y="2360"/>
                              <a:pt x="771" y="2352"/>
                              <a:pt x="818" y="2352"/>
                            </a:cubicBezTo>
                            <a:cubicBezTo>
                              <a:pt x="867" y="2352"/>
                              <a:pt x="911" y="2360"/>
                              <a:pt x="952" y="2378"/>
                            </a:cubicBezTo>
                            <a:cubicBezTo>
                              <a:pt x="993" y="2396"/>
                              <a:pt x="1027" y="2422"/>
                              <a:pt x="1056" y="2454"/>
                            </a:cubicBezTo>
                            <a:cubicBezTo>
                              <a:pt x="1081" y="2483"/>
                              <a:pt x="1101" y="2517"/>
                              <a:pt x="1116" y="2556"/>
                            </a:cubicBezTo>
                            <a:cubicBezTo>
                              <a:pt x="1130" y="2595"/>
                              <a:pt x="1137" y="2637"/>
                              <a:pt x="1137" y="2683"/>
                            </a:cubicBezTo>
                            <a:close/>
                            <a:moveTo>
                              <a:pt x="1060" y="2683"/>
                            </a:moveTo>
                            <a:cubicBezTo>
                              <a:pt x="1060" y="2646"/>
                              <a:pt x="1055" y="2611"/>
                              <a:pt x="1044" y="2579"/>
                            </a:cubicBezTo>
                            <a:cubicBezTo>
                              <a:pt x="1034" y="2547"/>
                              <a:pt x="1018" y="2519"/>
                              <a:pt x="998" y="2496"/>
                            </a:cubicBezTo>
                            <a:cubicBezTo>
                              <a:pt x="978" y="2472"/>
                              <a:pt x="953" y="2454"/>
                              <a:pt x="923" y="2440"/>
                            </a:cubicBezTo>
                            <a:cubicBezTo>
                              <a:pt x="892" y="2427"/>
                              <a:pt x="858" y="2420"/>
                              <a:pt x="818" y="2420"/>
                            </a:cubicBezTo>
                            <a:cubicBezTo>
                              <a:pt x="780" y="2420"/>
                              <a:pt x="747" y="2426"/>
                              <a:pt x="717" y="2439"/>
                            </a:cubicBezTo>
                            <a:cubicBezTo>
                              <a:pt x="687" y="2451"/>
                              <a:pt x="662" y="2469"/>
                              <a:pt x="641" y="2492"/>
                            </a:cubicBezTo>
                            <a:cubicBezTo>
                              <a:pt x="619" y="2515"/>
                              <a:pt x="603" y="2542"/>
                              <a:pt x="592" y="2575"/>
                            </a:cubicBezTo>
                            <a:cubicBezTo>
                              <a:pt x="581" y="2607"/>
                              <a:pt x="575" y="2643"/>
                              <a:pt x="575" y="2683"/>
                            </a:cubicBezTo>
                            <a:cubicBezTo>
                              <a:pt x="575" y="2723"/>
                              <a:pt x="581" y="2759"/>
                              <a:pt x="592" y="2791"/>
                            </a:cubicBezTo>
                            <a:cubicBezTo>
                              <a:pt x="603" y="2824"/>
                              <a:pt x="619" y="2852"/>
                              <a:pt x="641" y="2874"/>
                            </a:cubicBezTo>
                            <a:cubicBezTo>
                              <a:pt x="662" y="2897"/>
                              <a:pt x="687" y="2915"/>
                              <a:pt x="717" y="2927"/>
                            </a:cubicBezTo>
                            <a:cubicBezTo>
                              <a:pt x="747" y="2940"/>
                              <a:pt x="780" y="2946"/>
                              <a:pt x="818" y="2946"/>
                            </a:cubicBezTo>
                            <a:cubicBezTo>
                              <a:pt x="855" y="2946"/>
                              <a:pt x="888" y="2940"/>
                              <a:pt x="918" y="2927"/>
                            </a:cubicBezTo>
                            <a:cubicBezTo>
                              <a:pt x="948" y="2915"/>
                              <a:pt x="973" y="2897"/>
                              <a:pt x="995" y="2874"/>
                            </a:cubicBezTo>
                            <a:cubicBezTo>
                              <a:pt x="1016" y="2852"/>
                              <a:pt x="1032" y="2824"/>
                              <a:pt x="1043" y="2791"/>
                            </a:cubicBezTo>
                            <a:cubicBezTo>
                              <a:pt x="1054" y="2759"/>
                              <a:pt x="1060" y="2723"/>
                              <a:pt x="1060" y="2683"/>
                            </a:cubicBezTo>
                            <a:close/>
                            <a:moveTo>
                              <a:pt x="1880" y="2813"/>
                            </a:moveTo>
                            <a:cubicBezTo>
                              <a:pt x="1880" y="2835"/>
                              <a:pt x="1877" y="2857"/>
                              <a:pt x="1869" y="2880"/>
                            </a:cubicBezTo>
                            <a:cubicBezTo>
                              <a:pt x="1862" y="2902"/>
                              <a:pt x="1850" y="2923"/>
                              <a:pt x="1833" y="2941"/>
                            </a:cubicBezTo>
                            <a:cubicBezTo>
                              <a:pt x="1815" y="2959"/>
                              <a:pt x="1792" y="2974"/>
                              <a:pt x="1763" y="2986"/>
                            </a:cubicBezTo>
                            <a:cubicBezTo>
                              <a:pt x="1734" y="2997"/>
                              <a:pt x="1698" y="3003"/>
                              <a:pt x="1655" y="3003"/>
                            </a:cubicBezTo>
                            <a:cubicBezTo>
                              <a:pt x="1493" y="3003"/>
                              <a:pt x="1493" y="3003"/>
                              <a:pt x="1493" y="3003"/>
                            </a:cubicBezTo>
                            <a:cubicBezTo>
                              <a:pt x="1493" y="2356"/>
                              <a:pt x="1493" y="2356"/>
                              <a:pt x="1493" y="2356"/>
                            </a:cubicBezTo>
                            <a:cubicBezTo>
                              <a:pt x="1673" y="2356"/>
                              <a:pt x="1673" y="2356"/>
                              <a:pt x="1673" y="2356"/>
                            </a:cubicBezTo>
                            <a:cubicBezTo>
                              <a:pt x="1703" y="2356"/>
                              <a:pt x="1728" y="2361"/>
                              <a:pt x="1749" y="2371"/>
                            </a:cubicBezTo>
                            <a:cubicBezTo>
                              <a:pt x="1770" y="2380"/>
                              <a:pt x="1788" y="2392"/>
                              <a:pt x="1802" y="2407"/>
                            </a:cubicBezTo>
                            <a:cubicBezTo>
                              <a:pt x="1815" y="2422"/>
                              <a:pt x="1826" y="2438"/>
                              <a:pt x="1832" y="2457"/>
                            </a:cubicBezTo>
                            <a:cubicBezTo>
                              <a:pt x="1839" y="2475"/>
                              <a:pt x="1842" y="2494"/>
                              <a:pt x="1842" y="2512"/>
                            </a:cubicBezTo>
                            <a:cubicBezTo>
                              <a:pt x="1842" y="2545"/>
                              <a:pt x="1834" y="2574"/>
                              <a:pt x="1819" y="2600"/>
                            </a:cubicBezTo>
                            <a:cubicBezTo>
                              <a:pt x="1804" y="2625"/>
                              <a:pt x="1782" y="2643"/>
                              <a:pt x="1753" y="2655"/>
                            </a:cubicBezTo>
                            <a:cubicBezTo>
                              <a:pt x="1753" y="2656"/>
                              <a:pt x="1753" y="2656"/>
                              <a:pt x="1753" y="2656"/>
                            </a:cubicBezTo>
                            <a:cubicBezTo>
                              <a:pt x="1768" y="2658"/>
                              <a:pt x="1783" y="2664"/>
                              <a:pt x="1798" y="2673"/>
                            </a:cubicBezTo>
                            <a:cubicBezTo>
                              <a:pt x="1814" y="2681"/>
                              <a:pt x="1827" y="2692"/>
                              <a:pt x="1839" y="2706"/>
                            </a:cubicBezTo>
                            <a:cubicBezTo>
                              <a:pt x="1852" y="2720"/>
                              <a:pt x="1861" y="2736"/>
                              <a:pt x="1869" y="2754"/>
                            </a:cubicBezTo>
                            <a:cubicBezTo>
                              <a:pt x="1876" y="2772"/>
                              <a:pt x="1880" y="2792"/>
                              <a:pt x="1880" y="2813"/>
                            </a:cubicBezTo>
                            <a:close/>
                            <a:moveTo>
                              <a:pt x="1764" y="2526"/>
                            </a:moveTo>
                            <a:cubicBezTo>
                              <a:pt x="1764" y="2493"/>
                              <a:pt x="1755" y="2468"/>
                              <a:pt x="1736" y="2450"/>
                            </a:cubicBezTo>
                            <a:cubicBezTo>
                              <a:pt x="1717" y="2432"/>
                              <a:pt x="1687" y="2423"/>
                              <a:pt x="1647" y="2423"/>
                            </a:cubicBezTo>
                            <a:cubicBezTo>
                              <a:pt x="1564" y="2423"/>
                              <a:pt x="1564" y="2423"/>
                              <a:pt x="1564" y="2423"/>
                            </a:cubicBezTo>
                            <a:cubicBezTo>
                              <a:pt x="1564" y="2638"/>
                              <a:pt x="1564" y="2638"/>
                              <a:pt x="1564" y="2638"/>
                            </a:cubicBezTo>
                            <a:cubicBezTo>
                              <a:pt x="1648" y="2638"/>
                              <a:pt x="1648" y="2638"/>
                              <a:pt x="1648" y="2638"/>
                            </a:cubicBezTo>
                            <a:cubicBezTo>
                              <a:pt x="1662" y="2638"/>
                              <a:pt x="1676" y="2635"/>
                              <a:pt x="1690" y="2631"/>
                            </a:cubicBezTo>
                            <a:cubicBezTo>
                              <a:pt x="1704" y="2626"/>
                              <a:pt x="1716" y="2619"/>
                              <a:pt x="1727" y="2610"/>
                            </a:cubicBezTo>
                            <a:cubicBezTo>
                              <a:pt x="1738" y="2601"/>
                              <a:pt x="1747" y="2589"/>
                              <a:pt x="1754" y="2574"/>
                            </a:cubicBezTo>
                            <a:cubicBezTo>
                              <a:pt x="1761" y="2560"/>
                              <a:pt x="1764" y="2544"/>
                              <a:pt x="1764" y="2526"/>
                            </a:cubicBezTo>
                            <a:close/>
                            <a:moveTo>
                              <a:pt x="1802" y="2816"/>
                            </a:moveTo>
                            <a:cubicBezTo>
                              <a:pt x="1802" y="2800"/>
                              <a:pt x="1799" y="2785"/>
                              <a:pt x="1792" y="2772"/>
                            </a:cubicBezTo>
                            <a:cubicBezTo>
                              <a:pt x="1786" y="2758"/>
                              <a:pt x="1777" y="2747"/>
                              <a:pt x="1765" y="2737"/>
                            </a:cubicBezTo>
                            <a:cubicBezTo>
                              <a:pt x="1754" y="2727"/>
                              <a:pt x="1739" y="2719"/>
                              <a:pt x="1723" y="2713"/>
                            </a:cubicBezTo>
                            <a:cubicBezTo>
                              <a:pt x="1706" y="2708"/>
                              <a:pt x="1687" y="2705"/>
                              <a:pt x="1666" y="2705"/>
                            </a:cubicBezTo>
                            <a:cubicBezTo>
                              <a:pt x="1564" y="2705"/>
                              <a:pt x="1564" y="2705"/>
                              <a:pt x="1564" y="2705"/>
                            </a:cubicBezTo>
                            <a:cubicBezTo>
                              <a:pt x="1564" y="2936"/>
                              <a:pt x="1564" y="2936"/>
                              <a:pt x="1564" y="2936"/>
                            </a:cubicBezTo>
                            <a:cubicBezTo>
                              <a:pt x="1660" y="2936"/>
                              <a:pt x="1660" y="2936"/>
                              <a:pt x="1660" y="2936"/>
                            </a:cubicBezTo>
                            <a:cubicBezTo>
                              <a:pt x="1706" y="2936"/>
                              <a:pt x="1741" y="2925"/>
                              <a:pt x="1765" y="2902"/>
                            </a:cubicBezTo>
                            <a:cubicBezTo>
                              <a:pt x="1790" y="2879"/>
                              <a:pt x="1802" y="2850"/>
                              <a:pt x="1802" y="2816"/>
                            </a:cubicBezTo>
                            <a:close/>
                            <a:moveTo>
                              <a:pt x="2392" y="2770"/>
                            </a:moveTo>
                            <a:cubicBezTo>
                              <a:pt x="2392" y="2809"/>
                              <a:pt x="2387" y="2844"/>
                              <a:pt x="2375" y="2875"/>
                            </a:cubicBezTo>
                            <a:cubicBezTo>
                              <a:pt x="2364" y="2907"/>
                              <a:pt x="2348" y="2933"/>
                              <a:pt x="2328" y="2955"/>
                            </a:cubicBezTo>
                            <a:cubicBezTo>
                              <a:pt x="2290" y="2993"/>
                              <a:pt x="2241" y="3013"/>
                              <a:pt x="2180" y="3013"/>
                            </a:cubicBezTo>
                            <a:cubicBezTo>
                              <a:pt x="2120" y="3013"/>
                              <a:pt x="2072" y="2994"/>
                              <a:pt x="2035" y="2956"/>
                            </a:cubicBezTo>
                            <a:cubicBezTo>
                              <a:pt x="2014" y="2934"/>
                              <a:pt x="1998" y="2908"/>
                              <a:pt x="1987" y="2876"/>
                            </a:cubicBezTo>
                            <a:cubicBezTo>
                              <a:pt x="1976" y="2844"/>
                              <a:pt x="1970" y="2809"/>
                              <a:pt x="1970" y="2770"/>
                            </a:cubicBezTo>
                            <a:cubicBezTo>
                              <a:pt x="1970" y="2732"/>
                              <a:pt x="1976" y="2697"/>
                              <a:pt x="1987" y="2666"/>
                            </a:cubicBezTo>
                            <a:cubicBezTo>
                              <a:pt x="1998" y="2635"/>
                              <a:pt x="2014" y="2609"/>
                              <a:pt x="2035" y="2587"/>
                            </a:cubicBezTo>
                            <a:cubicBezTo>
                              <a:pt x="2054" y="2568"/>
                              <a:pt x="2076" y="2553"/>
                              <a:pt x="2100" y="2543"/>
                            </a:cubicBezTo>
                            <a:cubicBezTo>
                              <a:pt x="2124" y="2532"/>
                              <a:pt x="2151" y="2527"/>
                              <a:pt x="2180" y="2527"/>
                            </a:cubicBezTo>
                            <a:cubicBezTo>
                              <a:pt x="2210" y="2527"/>
                              <a:pt x="2238" y="2532"/>
                              <a:pt x="2262" y="2543"/>
                            </a:cubicBezTo>
                            <a:cubicBezTo>
                              <a:pt x="2287" y="2553"/>
                              <a:pt x="2309" y="2568"/>
                              <a:pt x="2328" y="2587"/>
                            </a:cubicBezTo>
                            <a:cubicBezTo>
                              <a:pt x="2348" y="2609"/>
                              <a:pt x="2364" y="2635"/>
                              <a:pt x="2376" y="2666"/>
                            </a:cubicBezTo>
                            <a:cubicBezTo>
                              <a:pt x="2387" y="2697"/>
                              <a:pt x="2392" y="2732"/>
                              <a:pt x="2392" y="2770"/>
                            </a:cubicBezTo>
                            <a:close/>
                            <a:moveTo>
                              <a:pt x="2321" y="2769"/>
                            </a:moveTo>
                            <a:cubicBezTo>
                              <a:pt x="2321" y="2713"/>
                              <a:pt x="2309" y="2669"/>
                              <a:pt x="2285" y="2637"/>
                            </a:cubicBezTo>
                            <a:cubicBezTo>
                              <a:pt x="2261" y="2604"/>
                              <a:pt x="2226" y="2588"/>
                              <a:pt x="2180" y="2588"/>
                            </a:cubicBezTo>
                            <a:cubicBezTo>
                              <a:pt x="2136" y="2588"/>
                              <a:pt x="2102" y="2604"/>
                              <a:pt x="2078" y="2637"/>
                            </a:cubicBezTo>
                            <a:cubicBezTo>
                              <a:pt x="2054" y="2669"/>
                              <a:pt x="2042" y="2713"/>
                              <a:pt x="2042" y="2769"/>
                            </a:cubicBezTo>
                            <a:cubicBezTo>
                              <a:pt x="2042" y="2824"/>
                              <a:pt x="2054" y="2868"/>
                              <a:pt x="2079" y="2902"/>
                            </a:cubicBezTo>
                            <a:cubicBezTo>
                              <a:pt x="2104" y="2935"/>
                              <a:pt x="2138" y="2952"/>
                              <a:pt x="2181" y="2952"/>
                            </a:cubicBezTo>
                            <a:cubicBezTo>
                              <a:pt x="2225" y="2952"/>
                              <a:pt x="2259" y="2935"/>
                              <a:pt x="2284" y="2902"/>
                            </a:cubicBezTo>
                            <a:cubicBezTo>
                              <a:pt x="2308" y="2868"/>
                              <a:pt x="2321" y="2824"/>
                              <a:pt x="2321" y="2769"/>
                            </a:cubicBezTo>
                            <a:close/>
                            <a:moveTo>
                              <a:pt x="2766" y="3003"/>
                            </a:moveTo>
                            <a:cubicBezTo>
                              <a:pt x="2637" y="2810"/>
                              <a:pt x="2637" y="2810"/>
                              <a:pt x="2637" y="2810"/>
                            </a:cubicBezTo>
                            <a:cubicBezTo>
                              <a:pt x="2505" y="3003"/>
                              <a:pt x="2505" y="3003"/>
                              <a:pt x="2505" y="3003"/>
                            </a:cubicBezTo>
                            <a:cubicBezTo>
                              <a:pt x="2425" y="3003"/>
                              <a:pt x="2425" y="3003"/>
                              <a:pt x="2425" y="3003"/>
                            </a:cubicBezTo>
                            <a:cubicBezTo>
                              <a:pt x="2592" y="2764"/>
                              <a:pt x="2592" y="2764"/>
                              <a:pt x="2592" y="2764"/>
                            </a:cubicBezTo>
                            <a:cubicBezTo>
                              <a:pt x="2438" y="2539"/>
                              <a:pt x="2438" y="2539"/>
                              <a:pt x="2438" y="2539"/>
                            </a:cubicBezTo>
                            <a:cubicBezTo>
                              <a:pt x="2522" y="2539"/>
                              <a:pt x="2522" y="2539"/>
                              <a:pt x="2522" y="2539"/>
                            </a:cubicBezTo>
                            <a:cubicBezTo>
                              <a:pt x="2643" y="2721"/>
                              <a:pt x="2643" y="2721"/>
                              <a:pt x="2643" y="2721"/>
                            </a:cubicBezTo>
                            <a:cubicBezTo>
                              <a:pt x="2768" y="2539"/>
                              <a:pt x="2768" y="2539"/>
                              <a:pt x="2768" y="2539"/>
                            </a:cubicBezTo>
                            <a:cubicBezTo>
                              <a:pt x="2846" y="2539"/>
                              <a:pt x="2846" y="2539"/>
                              <a:pt x="2846" y="2539"/>
                            </a:cubicBezTo>
                            <a:cubicBezTo>
                              <a:pt x="2688" y="2766"/>
                              <a:pt x="2688" y="2766"/>
                              <a:pt x="2688" y="2766"/>
                            </a:cubicBezTo>
                            <a:cubicBezTo>
                              <a:pt x="2846" y="3003"/>
                              <a:pt x="2846" y="3003"/>
                              <a:pt x="2846" y="3003"/>
                            </a:cubicBezTo>
                            <a:lnTo>
                              <a:pt x="2766" y="3003"/>
                            </a:lnTo>
                            <a:close/>
                            <a:moveTo>
                              <a:pt x="3479" y="2832"/>
                            </a:moveTo>
                            <a:cubicBezTo>
                              <a:pt x="3479" y="3005"/>
                              <a:pt x="3479" y="3005"/>
                              <a:pt x="3479" y="3005"/>
                            </a:cubicBezTo>
                            <a:cubicBezTo>
                              <a:pt x="3410" y="3005"/>
                              <a:pt x="3410" y="3005"/>
                              <a:pt x="3410" y="3005"/>
                            </a:cubicBezTo>
                            <a:cubicBezTo>
                              <a:pt x="3410" y="2832"/>
                              <a:pt x="3410" y="2832"/>
                              <a:pt x="3410" y="2832"/>
                            </a:cubicBezTo>
                            <a:cubicBezTo>
                              <a:pt x="3121" y="2832"/>
                              <a:pt x="3121" y="2832"/>
                              <a:pt x="3121" y="2832"/>
                            </a:cubicBezTo>
                            <a:cubicBezTo>
                              <a:pt x="3121" y="2774"/>
                              <a:pt x="3121" y="2774"/>
                              <a:pt x="3121" y="2774"/>
                            </a:cubicBezTo>
                            <a:cubicBezTo>
                              <a:pt x="3434" y="2352"/>
                              <a:pt x="3434" y="2352"/>
                              <a:pt x="3434" y="2352"/>
                            </a:cubicBezTo>
                            <a:cubicBezTo>
                              <a:pt x="3479" y="2352"/>
                              <a:pt x="3479" y="2352"/>
                              <a:pt x="3479" y="2352"/>
                            </a:cubicBezTo>
                            <a:cubicBezTo>
                              <a:pt x="3479" y="2766"/>
                              <a:pt x="3479" y="2766"/>
                              <a:pt x="3479" y="2766"/>
                            </a:cubicBezTo>
                            <a:cubicBezTo>
                              <a:pt x="3576" y="2766"/>
                              <a:pt x="3576" y="2766"/>
                              <a:pt x="3576" y="2766"/>
                            </a:cubicBezTo>
                            <a:cubicBezTo>
                              <a:pt x="3576" y="2832"/>
                              <a:pt x="3576" y="2832"/>
                              <a:pt x="3576" y="2832"/>
                            </a:cubicBezTo>
                            <a:lnTo>
                              <a:pt x="3479" y="2832"/>
                            </a:lnTo>
                            <a:close/>
                            <a:moveTo>
                              <a:pt x="3201" y="2769"/>
                            </a:moveTo>
                            <a:cubicBezTo>
                              <a:pt x="3213" y="2769"/>
                              <a:pt x="3229" y="2769"/>
                              <a:pt x="3247" y="2769"/>
                            </a:cubicBezTo>
                            <a:cubicBezTo>
                              <a:pt x="3266" y="2769"/>
                              <a:pt x="3282" y="2768"/>
                              <a:pt x="3296" y="2768"/>
                            </a:cubicBezTo>
                            <a:cubicBezTo>
                              <a:pt x="3409" y="2766"/>
                              <a:pt x="3409" y="2766"/>
                              <a:pt x="3409" y="2766"/>
                            </a:cubicBezTo>
                            <a:cubicBezTo>
                              <a:pt x="3410" y="2577"/>
                              <a:pt x="3410" y="2577"/>
                              <a:pt x="3410" y="2577"/>
                            </a:cubicBezTo>
                            <a:cubicBezTo>
                              <a:pt x="3410" y="2559"/>
                              <a:pt x="3410" y="2541"/>
                              <a:pt x="3411" y="2523"/>
                            </a:cubicBezTo>
                            <a:cubicBezTo>
                              <a:pt x="3411" y="2505"/>
                              <a:pt x="3412" y="2491"/>
                              <a:pt x="3413" y="2482"/>
                            </a:cubicBezTo>
                            <a:lnTo>
                              <a:pt x="3201" y="2769"/>
                            </a:lnTo>
                            <a:close/>
                            <a:moveTo>
                              <a:pt x="4021" y="2814"/>
                            </a:moveTo>
                            <a:cubicBezTo>
                              <a:pt x="4021" y="2841"/>
                              <a:pt x="4016" y="2867"/>
                              <a:pt x="4006" y="2891"/>
                            </a:cubicBezTo>
                            <a:cubicBezTo>
                              <a:pt x="3996" y="2915"/>
                              <a:pt x="3981" y="2936"/>
                              <a:pt x="3960" y="2954"/>
                            </a:cubicBezTo>
                            <a:cubicBezTo>
                              <a:pt x="3940" y="2972"/>
                              <a:pt x="3914" y="2987"/>
                              <a:pt x="3883" y="2997"/>
                            </a:cubicBezTo>
                            <a:cubicBezTo>
                              <a:pt x="3852" y="3008"/>
                              <a:pt x="3816" y="3013"/>
                              <a:pt x="3775" y="3013"/>
                            </a:cubicBezTo>
                            <a:cubicBezTo>
                              <a:pt x="3741" y="3013"/>
                              <a:pt x="3711" y="3010"/>
                              <a:pt x="3683" y="3003"/>
                            </a:cubicBezTo>
                            <a:cubicBezTo>
                              <a:pt x="3656" y="2997"/>
                              <a:pt x="3633" y="2989"/>
                              <a:pt x="3614" y="2980"/>
                            </a:cubicBezTo>
                            <a:cubicBezTo>
                              <a:pt x="3635" y="2922"/>
                              <a:pt x="3635" y="2922"/>
                              <a:pt x="3635" y="2922"/>
                            </a:cubicBezTo>
                            <a:cubicBezTo>
                              <a:pt x="3656" y="2932"/>
                              <a:pt x="3677" y="2939"/>
                              <a:pt x="3700" y="2944"/>
                            </a:cubicBezTo>
                            <a:cubicBezTo>
                              <a:pt x="3723" y="2949"/>
                              <a:pt x="3751" y="2952"/>
                              <a:pt x="3785" y="2952"/>
                            </a:cubicBezTo>
                            <a:cubicBezTo>
                              <a:pt x="3804" y="2952"/>
                              <a:pt x="3824" y="2949"/>
                              <a:pt x="3843" y="2944"/>
                            </a:cubicBezTo>
                            <a:cubicBezTo>
                              <a:pt x="3862" y="2939"/>
                              <a:pt x="3879" y="2931"/>
                              <a:pt x="3895" y="2920"/>
                            </a:cubicBezTo>
                            <a:cubicBezTo>
                              <a:pt x="3910" y="2909"/>
                              <a:pt x="3923" y="2896"/>
                              <a:pt x="3932" y="2881"/>
                            </a:cubicBezTo>
                            <a:cubicBezTo>
                              <a:pt x="3941" y="2865"/>
                              <a:pt x="3946" y="2847"/>
                              <a:pt x="3946" y="2826"/>
                            </a:cubicBezTo>
                            <a:cubicBezTo>
                              <a:pt x="3946" y="2787"/>
                              <a:pt x="3933" y="2757"/>
                              <a:pt x="3906" y="2737"/>
                            </a:cubicBezTo>
                            <a:cubicBezTo>
                              <a:pt x="3879" y="2718"/>
                              <a:pt x="3836" y="2708"/>
                              <a:pt x="3776" y="2708"/>
                            </a:cubicBezTo>
                            <a:cubicBezTo>
                              <a:pt x="3695" y="2708"/>
                              <a:pt x="3695" y="2708"/>
                              <a:pt x="3695" y="2708"/>
                            </a:cubicBezTo>
                            <a:cubicBezTo>
                              <a:pt x="3695" y="2645"/>
                              <a:pt x="3695" y="2645"/>
                              <a:pt x="3695" y="2645"/>
                            </a:cubicBezTo>
                            <a:cubicBezTo>
                              <a:pt x="3761" y="2643"/>
                              <a:pt x="3761" y="2643"/>
                              <a:pt x="3761" y="2643"/>
                            </a:cubicBezTo>
                            <a:cubicBezTo>
                              <a:pt x="3796" y="2642"/>
                              <a:pt x="3824" y="2637"/>
                              <a:pt x="3846" y="2630"/>
                            </a:cubicBezTo>
                            <a:cubicBezTo>
                              <a:pt x="3868" y="2622"/>
                              <a:pt x="3885" y="2612"/>
                              <a:pt x="3897" y="2601"/>
                            </a:cubicBezTo>
                            <a:cubicBezTo>
                              <a:pt x="3910" y="2589"/>
                              <a:pt x="3918" y="2576"/>
                              <a:pt x="3923" y="2561"/>
                            </a:cubicBezTo>
                            <a:cubicBezTo>
                              <a:pt x="3928" y="2546"/>
                              <a:pt x="3931" y="2531"/>
                              <a:pt x="3931" y="2515"/>
                            </a:cubicBezTo>
                            <a:cubicBezTo>
                              <a:pt x="3931" y="2486"/>
                              <a:pt x="3920" y="2462"/>
                              <a:pt x="3899" y="2443"/>
                            </a:cubicBezTo>
                            <a:cubicBezTo>
                              <a:pt x="3878" y="2425"/>
                              <a:pt x="3850" y="2415"/>
                              <a:pt x="3814" y="2415"/>
                            </a:cubicBezTo>
                            <a:cubicBezTo>
                              <a:pt x="3796" y="2415"/>
                              <a:pt x="3779" y="2417"/>
                              <a:pt x="3763" y="2420"/>
                            </a:cubicBezTo>
                            <a:cubicBezTo>
                              <a:pt x="3747" y="2423"/>
                              <a:pt x="3732" y="2427"/>
                              <a:pt x="3718" y="2432"/>
                            </a:cubicBezTo>
                            <a:cubicBezTo>
                              <a:pt x="3704" y="2437"/>
                              <a:pt x="3692" y="2442"/>
                              <a:pt x="3681" y="2447"/>
                            </a:cubicBezTo>
                            <a:cubicBezTo>
                              <a:pt x="3669" y="2453"/>
                              <a:pt x="3660" y="2457"/>
                              <a:pt x="3652" y="2461"/>
                            </a:cubicBezTo>
                            <a:cubicBezTo>
                              <a:pt x="3631" y="2404"/>
                              <a:pt x="3631" y="2404"/>
                              <a:pt x="3631" y="2404"/>
                            </a:cubicBezTo>
                            <a:cubicBezTo>
                              <a:pt x="3653" y="2393"/>
                              <a:pt x="3680" y="2382"/>
                              <a:pt x="3711" y="2370"/>
                            </a:cubicBezTo>
                            <a:cubicBezTo>
                              <a:pt x="3742" y="2357"/>
                              <a:pt x="3780" y="2352"/>
                              <a:pt x="3823" y="2352"/>
                            </a:cubicBezTo>
                            <a:cubicBezTo>
                              <a:pt x="3853" y="2352"/>
                              <a:pt x="3879" y="2356"/>
                              <a:pt x="3902" y="2364"/>
                            </a:cubicBezTo>
                            <a:cubicBezTo>
                              <a:pt x="3924" y="2373"/>
                              <a:pt x="3943" y="2384"/>
                              <a:pt x="3958" y="2399"/>
                            </a:cubicBezTo>
                            <a:cubicBezTo>
                              <a:pt x="3973" y="2413"/>
                              <a:pt x="3984" y="2430"/>
                              <a:pt x="3991" y="2449"/>
                            </a:cubicBezTo>
                            <a:cubicBezTo>
                              <a:pt x="3999" y="2468"/>
                              <a:pt x="4002" y="2488"/>
                              <a:pt x="4002" y="2509"/>
                            </a:cubicBezTo>
                            <a:cubicBezTo>
                              <a:pt x="4002" y="2548"/>
                              <a:pt x="3993" y="2580"/>
                              <a:pt x="3973" y="2606"/>
                            </a:cubicBezTo>
                            <a:cubicBezTo>
                              <a:pt x="3953" y="2632"/>
                              <a:pt x="3929" y="2651"/>
                              <a:pt x="3900" y="2664"/>
                            </a:cubicBezTo>
                            <a:cubicBezTo>
                              <a:pt x="3900" y="2665"/>
                              <a:pt x="3900" y="2665"/>
                              <a:pt x="3900" y="2665"/>
                            </a:cubicBezTo>
                            <a:cubicBezTo>
                              <a:pt x="3935" y="2671"/>
                              <a:pt x="3963" y="2687"/>
                              <a:pt x="3986" y="2713"/>
                            </a:cubicBezTo>
                            <a:cubicBezTo>
                              <a:pt x="4009" y="2738"/>
                              <a:pt x="4021" y="2772"/>
                              <a:pt x="4021" y="2814"/>
                            </a:cubicBezTo>
                            <a:close/>
                            <a:moveTo>
                              <a:pt x="4473" y="2832"/>
                            </a:moveTo>
                            <a:cubicBezTo>
                              <a:pt x="4473" y="3005"/>
                              <a:pt x="4473" y="3005"/>
                              <a:pt x="4473" y="3005"/>
                            </a:cubicBezTo>
                            <a:cubicBezTo>
                              <a:pt x="4404" y="3005"/>
                              <a:pt x="4404" y="3005"/>
                              <a:pt x="4404" y="3005"/>
                            </a:cubicBezTo>
                            <a:cubicBezTo>
                              <a:pt x="4404" y="2832"/>
                              <a:pt x="4404" y="2832"/>
                              <a:pt x="4404" y="2832"/>
                            </a:cubicBezTo>
                            <a:cubicBezTo>
                              <a:pt x="4115" y="2832"/>
                              <a:pt x="4115" y="2832"/>
                              <a:pt x="4115" y="2832"/>
                            </a:cubicBezTo>
                            <a:cubicBezTo>
                              <a:pt x="4115" y="2774"/>
                              <a:pt x="4115" y="2774"/>
                              <a:pt x="4115" y="2774"/>
                            </a:cubicBezTo>
                            <a:cubicBezTo>
                              <a:pt x="4428" y="2352"/>
                              <a:pt x="4428" y="2352"/>
                              <a:pt x="4428" y="2352"/>
                            </a:cubicBezTo>
                            <a:cubicBezTo>
                              <a:pt x="4473" y="2352"/>
                              <a:pt x="4473" y="2352"/>
                              <a:pt x="4473" y="2352"/>
                            </a:cubicBezTo>
                            <a:cubicBezTo>
                              <a:pt x="4473" y="2766"/>
                              <a:pt x="4473" y="2766"/>
                              <a:pt x="4473" y="2766"/>
                            </a:cubicBezTo>
                            <a:cubicBezTo>
                              <a:pt x="4569" y="2766"/>
                              <a:pt x="4569" y="2766"/>
                              <a:pt x="4569" y="2766"/>
                            </a:cubicBezTo>
                            <a:cubicBezTo>
                              <a:pt x="4569" y="2832"/>
                              <a:pt x="4569" y="2832"/>
                              <a:pt x="4569" y="2832"/>
                            </a:cubicBezTo>
                            <a:lnTo>
                              <a:pt x="4473" y="2832"/>
                            </a:lnTo>
                            <a:close/>
                            <a:moveTo>
                              <a:pt x="4195" y="2769"/>
                            </a:moveTo>
                            <a:cubicBezTo>
                              <a:pt x="4207" y="2769"/>
                              <a:pt x="4223" y="2769"/>
                              <a:pt x="4241" y="2769"/>
                            </a:cubicBezTo>
                            <a:cubicBezTo>
                              <a:pt x="4260" y="2769"/>
                              <a:pt x="4276" y="2768"/>
                              <a:pt x="4290" y="2768"/>
                            </a:cubicBezTo>
                            <a:cubicBezTo>
                              <a:pt x="4403" y="2766"/>
                              <a:pt x="4403" y="2766"/>
                              <a:pt x="4403" y="2766"/>
                            </a:cubicBezTo>
                            <a:cubicBezTo>
                              <a:pt x="4404" y="2577"/>
                              <a:pt x="4404" y="2577"/>
                              <a:pt x="4404" y="2577"/>
                            </a:cubicBezTo>
                            <a:cubicBezTo>
                              <a:pt x="4404" y="2559"/>
                              <a:pt x="4404" y="2541"/>
                              <a:pt x="4405" y="2523"/>
                            </a:cubicBezTo>
                            <a:cubicBezTo>
                              <a:pt x="4405" y="2505"/>
                              <a:pt x="4406" y="2491"/>
                              <a:pt x="4407" y="2482"/>
                            </a:cubicBezTo>
                            <a:lnTo>
                              <a:pt x="4195" y="2769"/>
                            </a:lnTo>
                            <a:close/>
                            <a:moveTo>
                              <a:pt x="4629" y="3003"/>
                            </a:moveTo>
                            <a:cubicBezTo>
                              <a:pt x="4634" y="2943"/>
                              <a:pt x="4646" y="2893"/>
                              <a:pt x="4664" y="2853"/>
                            </a:cubicBezTo>
                            <a:cubicBezTo>
                              <a:pt x="4682" y="2813"/>
                              <a:pt x="4703" y="2779"/>
                              <a:pt x="4726" y="2751"/>
                            </a:cubicBezTo>
                            <a:cubicBezTo>
                              <a:pt x="4749" y="2723"/>
                              <a:pt x="4774" y="2700"/>
                              <a:pt x="4800" y="2682"/>
                            </a:cubicBezTo>
                            <a:cubicBezTo>
                              <a:pt x="4825" y="2664"/>
                              <a:pt x="4849" y="2646"/>
                              <a:pt x="4871" y="2630"/>
                            </a:cubicBezTo>
                            <a:cubicBezTo>
                              <a:pt x="4893" y="2613"/>
                              <a:pt x="4911" y="2596"/>
                              <a:pt x="4925" y="2578"/>
                            </a:cubicBezTo>
                            <a:cubicBezTo>
                              <a:pt x="4939" y="2560"/>
                              <a:pt x="4946" y="2538"/>
                              <a:pt x="4946" y="2511"/>
                            </a:cubicBezTo>
                            <a:cubicBezTo>
                              <a:pt x="4946" y="2478"/>
                              <a:pt x="4936" y="2454"/>
                              <a:pt x="4915" y="2439"/>
                            </a:cubicBezTo>
                            <a:cubicBezTo>
                              <a:pt x="4894" y="2424"/>
                              <a:pt x="4867" y="2416"/>
                              <a:pt x="4835" y="2416"/>
                            </a:cubicBezTo>
                            <a:cubicBezTo>
                              <a:pt x="4800" y="2416"/>
                              <a:pt x="4769" y="2422"/>
                              <a:pt x="4741" y="2432"/>
                            </a:cubicBezTo>
                            <a:cubicBezTo>
                              <a:pt x="4714" y="2442"/>
                              <a:pt x="4692" y="2453"/>
                              <a:pt x="4675" y="2462"/>
                            </a:cubicBezTo>
                            <a:cubicBezTo>
                              <a:pt x="4651" y="2403"/>
                              <a:pt x="4651" y="2403"/>
                              <a:pt x="4651" y="2403"/>
                            </a:cubicBezTo>
                            <a:cubicBezTo>
                              <a:pt x="4674" y="2390"/>
                              <a:pt x="4701" y="2378"/>
                              <a:pt x="4734" y="2368"/>
                            </a:cubicBezTo>
                            <a:cubicBezTo>
                              <a:pt x="4766" y="2357"/>
                              <a:pt x="4803" y="2352"/>
                              <a:pt x="4845" y="2352"/>
                            </a:cubicBezTo>
                            <a:cubicBezTo>
                              <a:pt x="4875" y="2352"/>
                              <a:pt x="4901" y="2356"/>
                              <a:pt x="4924" y="2364"/>
                            </a:cubicBezTo>
                            <a:cubicBezTo>
                              <a:pt x="4946" y="2372"/>
                              <a:pt x="4964" y="2383"/>
                              <a:pt x="4979" y="2398"/>
                            </a:cubicBezTo>
                            <a:cubicBezTo>
                              <a:pt x="4994" y="2412"/>
                              <a:pt x="5005" y="2429"/>
                              <a:pt x="5012" y="2447"/>
                            </a:cubicBezTo>
                            <a:cubicBezTo>
                              <a:pt x="5019" y="2466"/>
                              <a:pt x="5023" y="2486"/>
                              <a:pt x="5023" y="2507"/>
                            </a:cubicBezTo>
                            <a:cubicBezTo>
                              <a:pt x="5023" y="2541"/>
                              <a:pt x="5016" y="2570"/>
                              <a:pt x="5003" y="2593"/>
                            </a:cubicBezTo>
                            <a:cubicBezTo>
                              <a:pt x="4989" y="2616"/>
                              <a:pt x="4972" y="2637"/>
                              <a:pt x="4952" y="2656"/>
                            </a:cubicBezTo>
                            <a:cubicBezTo>
                              <a:pt x="4931" y="2674"/>
                              <a:pt x="4908" y="2692"/>
                              <a:pt x="4883" y="2708"/>
                            </a:cubicBezTo>
                            <a:cubicBezTo>
                              <a:pt x="4859" y="2724"/>
                              <a:pt x="4835" y="2743"/>
                              <a:pt x="4812" y="2763"/>
                            </a:cubicBezTo>
                            <a:cubicBezTo>
                              <a:pt x="4790" y="2783"/>
                              <a:pt x="4770" y="2807"/>
                              <a:pt x="4752" y="2834"/>
                            </a:cubicBezTo>
                            <a:cubicBezTo>
                              <a:pt x="4734" y="2862"/>
                              <a:pt x="4722" y="2896"/>
                              <a:pt x="4716" y="2936"/>
                            </a:cubicBezTo>
                            <a:cubicBezTo>
                              <a:pt x="5019" y="2931"/>
                              <a:pt x="5019" y="2931"/>
                              <a:pt x="5019" y="2931"/>
                            </a:cubicBezTo>
                            <a:cubicBezTo>
                              <a:pt x="5019" y="3003"/>
                              <a:pt x="5019" y="3003"/>
                              <a:pt x="5019" y="3003"/>
                            </a:cubicBezTo>
                            <a:lnTo>
                              <a:pt x="4629" y="3003"/>
                            </a:lnTo>
                            <a:close/>
                            <a:moveTo>
                              <a:pt x="5935" y="3003"/>
                            </a:moveTo>
                            <a:cubicBezTo>
                              <a:pt x="5935" y="2536"/>
                              <a:pt x="5935" y="2536"/>
                              <a:pt x="5935" y="2536"/>
                            </a:cubicBezTo>
                            <a:cubicBezTo>
                              <a:pt x="5935" y="2524"/>
                              <a:pt x="5935" y="2514"/>
                              <a:pt x="5936" y="2505"/>
                            </a:cubicBezTo>
                            <a:cubicBezTo>
                              <a:pt x="5936" y="2496"/>
                              <a:pt x="5937" y="2484"/>
                              <a:pt x="5938" y="2467"/>
                            </a:cubicBezTo>
                            <a:cubicBezTo>
                              <a:pt x="5936" y="2467"/>
                              <a:pt x="5936" y="2467"/>
                              <a:pt x="5936" y="2467"/>
                            </a:cubicBezTo>
                            <a:cubicBezTo>
                              <a:pt x="5930" y="2482"/>
                              <a:pt x="5925" y="2495"/>
                              <a:pt x="5919" y="2504"/>
                            </a:cubicBezTo>
                            <a:cubicBezTo>
                              <a:pt x="5914" y="2513"/>
                              <a:pt x="5909" y="2523"/>
                              <a:pt x="5904" y="2531"/>
                            </a:cubicBezTo>
                            <a:cubicBezTo>
                              <a:pt x="5730" y="2811"/>
                              <a:pt x="5730" y="2811"/>
                              <a:pt x="5730" y="2811"/>
                            </a:cubicBezTo>
                            <a:cubicBezTo>
                              <a:pt x="5683" y="2811"/>
                              <a:pt x="5683" y="2811"/>
                              <a:pt x="5683" y="2811"/>
                            </a:cubicBezTo>
                            <a:cubicBezTo>
                              <a:pt x="5499" y="2531"/>
                              <a:pt x="5499" y="2531"/>
                              <a:pt x="5499" y="2531"/>
                            </a:cubicBezTo>
                            <a:cubicBezTo>
                              <a:pt x="5494" y="2523"/>
                              <a:pt x="5489" y="2514"/>
                              <a:pt x="5483" y="2504"/>
                            </a:cubicBezTo>
                            <a:cubicBezTo>
                              <a:pt x="5478" y="2495"/>
                              <a:pt x="5472" y="2482"/>
                              <a:pt x="5466" y="2467"/>
                            </a:cubicBezTo>
                            <a:cubicBezTo>
                              <a:pt x="5464" y="2467"/>
                              <a:pt x="5464" y="2467"/>
                              <a:pt x="5464" y="2467"/>
                            </a:cubicBezTo>
                            <a:cubicBezTo>
                              <a:pt x="5466" y="2484"/>
                              <a:pt x="5467" y="2496"/>
                              <a:pt x="5468" y="2505"/>
                            </a:cubicBezTo>
                            <a:cubicBezTo>
                              <a:pt x="5468" y="2514"/>
                              <a:pt x="5468" y="2524"/>
                              <a:pt x="5468" y="2536"/>
                            </a:cubicBezTo>
                            <a:cubicBezTo>
                              <a:pt x="5468" y="3003"/>
                              <a:pt x="5468" y="3003"/>
                              <a:pt x="5468" y="3003"/>
                            </a:cubicBezTo>
                            <a:cubicBezTo>
                              <a:pt x="5396" y="3003"/>
                              <a:pt x="5396" y="3003"/>
                              <a:pt x="5396" y="3003"/>
                            </a:cubicBezTo>
                            <a:cubicBezTo>
                              <a:pt x="5396" y="2356"/>
                              <a:pt x="5396" y="2356"/>
                              <a:pt x="5396" y="2356"/>
                            </a:cubicBezTo>
                            <a:cubicBezTo>
                              <a:pt x="5470" y="2356"/>
                              <a:pt x="5470" y="2356"/>
                              <a:pt x="5470" y="2356"/>
                            </a:cubicBezTo>
                            <a:cubicBezTo>
                              <a:pt x="5674" y="2664"/>
                              <a:pt x="5674" y="2664"/>
                              <a:pt x="5674" y="2664"/>
                            </a:cubicBezTo>
                            <a:cubicBezTo>
                              <a:pt x="5683" y="2678"/>
                              <a:pt x="5689" y="2688"/>
                              <a:pt x="5694" y="2697"/>
                            </a:cubicBezTo>
                            <a:cubicBezTo>
                              <a:pt x="5699" y="2705"/>
                              <a:pt x="5703" y="2713"/>
                              <a:pt x="5706" y="2721"/>
                            </a:cubicBezTo>
                            <a:cubicBezTo>
                              <a:pt x="5707" y="2721"/>
                              <a:pt x="5707" y="2721"/>
                              <a:pt x="5707" y="2721"/>
                            </a:cubicBezTo>
                            <a:cubicBezTo>
                              <a:pt x="5711" y="2713"/>
                              <a:pt x="5714" y="2705"/>
                              <a:pt x="5719" y="2697"/>
                            </a:cubicBezTo>
                            <a:cubicBezTo>
                              <a:pt x="5723" y="2688"/>
                              <a:pt x="5729" y="2678"/>
                              <a:pt x="5738" y="2664"/>
                            </a:cubicBezTo>
                            <a:cubicBezTo>
                              <a:pt x="5932" y="2356"/>
                              <a:pt x="5932" y="2356"/>
                              <a:pt x="5932" y="2356"/>
                            </a:cubicBezTo>
                            <a:cubicBezTo>
                              <a:pt x="6007" y="2356"/>
                              <a:pt x="6007" y="2356"/>
                              <a:pt x="6007" y="2356"/>
                            </a:cubicBezTo>
                            <a:cubicBezTo>
                              <a:pt x="6007" y="3003"/>
                              <a:pt x="6007" y="3003"/>
                              <a:pt x="6007" y="3003"/>
                            </a:cubicBezTo>
                            <a:lnTo>
                              <a:pt x="5935" y="3003"/>
                            </a:lnTo>
                            <a:close/>
                            <a:moveTo>
                              <a:pt x="6209" y="2783"/>
                            </a:moveTo>
                            <a:cubicBezTo>
                              <a:pt x="6209" y="2805"/>
                              <a:pt x="6212" y="2827"/>
                              <a:pt x="6219" y="2846"/>
                            </a:cubicBezTo>
                            <a:cubicBezTo>
                              <a:pt x="6225" y="2866"/>
                              <a:pt x="6235" y="2884"/>
                              <a:pt x="6248" y="2899"/>
                            </a:cubicBezTo>
                            <a:cubicBezTo>
                              <a:pt x="6260" y="2915"/>
                              <a:pt x="6276" y="2927"/>
                              <a:pt x="6296" y="2936"/>
                            </a:cubicBezTo>
                            <a:cubicBezTo>
                              <a:pt x="6315" y="2945"/>
                              <a:pt x="6337" y="2950"/>
                              <a:pt x="6363" y="2950"/>
                            </a:cubicBezTo>
                            <a:cubicBezTo>
                              <a:pt x="6382" y="2950"/>
                              <a:pt x="6402" y="2947"/>
                              <a:pt x="6422" y="2940"/>
                            </a:cubicBezTo>
                            <a:cubicBezTo>
                              <a:pt x="6442" y="2934"/>
                              <a:pt x="6459" y="2926"/>
                              <a:pt x="6473" y="2917"/>
                            </a:cubicBezTo>
                            <a:cubicBezTo>
                              <a:pt x="6494" y="2966"/>
                              <a:pt x="6494" y="2966"/>
                              <a:pt x="6494" y="2966"/>
                            </a:cubicBezTo>
                            <a:cubicBezTo>
                              <a:pt x="6477" y="2979"/>
                              <a:pt x="6456" y="2991"/>
                              <a:pt x="6429" y="3000"/>
                            </a:cubicBezTo>
                            <a:cubicBezTo>
                              <a:pt x="6403" y="3008"/>
                              <a:pt x="6376" y="3013"/>
                              <a:pt x="6348" y="3013"/>
                            </a:cubicBezTo>
                            <a:cubicBezTo>
                              <a:pt x="6312" y="3013"/>
                              <a:pt x="6281" y="3006"/>
                              <a:pt x="6254" y="2992"/>
                            </a:cubicBezTo>
                            <a:cubicBezTo>
                              <a:pt x="6226" y="2978"/>
                              <a:pt x="6204" y="2960"/>
                              <a:pt x="6186" y="2937"/>
                            </a:cubicBezTo>
                            <a:cubicBezTo>
                              <a:pt x="6168" y="2914"/>
                              <a:pt x="6154" y="2887"/>
                              <a:pt x="6146" y="2857"/>
                            </a:cubicBezTo>
                            <a:cubicBezTo>
                              <a:pt x="6137" y="2827"/>
                              <a:pt x="6132" y="2795"/>
                              <a:pt x="6132" y="2762"/>
                            </a:cubicBezTo>
                            <a:cubicBezTo>
                              <a:pt x="6132" y="2728"/>
                              <a:pt x="6137" y="2697"/>
                              <a:pt x="6146" y="2668"/>
                            </a:cubicBezTo>
                            <a:cubicBezTo>
                              <a:pt x="6155" y="2640"/>
                              <a:pt x="6168" y="2615"/>
                              <a:pt x="6185" y="2594"/>
                            </a:cubicBezTo>
                            <a:cubicBezTo>
                              <a:pt x="6201" y="2573"/>
                              <a:pt x="6221" y="2557"/>
                              <a:pt x="6244" y="2545"/>
                            </a:cubicBezTo>
                            <a:cubicBezTo>
                              <a:pt x="6267" y="2533"/>
                              <a:pt x="6293" y="2527"/>
                              <a:pt x="6321" y="2527"/>
                            </a:cubicBezTo>
                            <a:cubicBezTo>
                              <a:pt x="6351" y="2527"/>
                              <a:pt x="6377" y="2533"/>
                              <a:pt x="6400" y="2544"/>
                            </a:cubicBezTo>
                            <a:cubicBezTo>
                              <a:pt x="6423" y="2556"/>
                              <a:pt x="6442" y="2572"/>
                              <a:pt x="6458" y="2593"/>
                            </a:cubicBezTo>
                            <a:cubicBezTo>
                              <a:pt x="6474" y="2614"/>
                              <a:pt x="6486" y="2639"/>
                              <a:pt x="6494" y="2668"/>
                            </a:cubicBezTo>
                            <a:cubicBezTo>
                              <a:pt x="6502" y="2698"/>
                              <a:pt x="6506" y="2730"/>
                              <a:pt x="6506" y="2766"/>
                            </a:cubicBezTo>
                            <a:cubicBezTo>
                              <a:pt x="6506" y="2783"/>
                              <a:pt x="6506" y="2783"/>
                              <a:pt x="6506" y="2783"/>
                            </a:cubicBezTo>
                            <a:lnTo>
                              <a:pt x="6209" y="2783"/>
                            </a:lnTo>
                            <a:close/>
                            <a:moveTo>
                              <a:pt x="6429" y="2722"/>
                            </a:moveTo>
                            <a:cubicBezTo>
                              <a:pt x="6429" y="2706"/>
                              <a:pt x="6426" y="2690"/>
                              <a:pt x="6422" y="2674"/>
                            </a:cubicBezTo>
                            <a:cubicBezTo>
                              <a:pt x="6417" y="2658"/>
                              <a:pt x="6410" y="2643"/>
                              <a:pt x="6402" y="2631"/>
                            </a:cubicBezTo>
                            <a:cubicBezTo>
                              <a:pt x="6393" y="2618"/>
                              <a:pt x="6382" y="2608"/>
                              <a:pt x="6368" y="2600"/>
                            </a:cubicBezTo>
                            <a:cubicBezTo>
                              <a:pt x="6355" y="2592"/>
                              <a:pt x="6339" y="2588"/>
                              <a:pt x="6322" y="2588"/>
                            </a:cubicBezTo>
                            <a:cubicBezTo>
                              <a:pt x="6305" y="2588"/>
                              <a:pt x="6289" y="2591"/>
                              <a:pt x="6276" y="2599"/>
                            </a:cubicBezTo>
                            <a:cubicBezTo>
                              <a:pt x="6262" y="2606"/>
                              <a:pt x="6250" y="2616"/>
                              <a:pt x="6240" y="2628"/>
                            </a:cubicBezTo>
                            <a:cubicBezTo>
                              <a:pt x="6230" y="2640"/>
                              <a:pt x="6223" y="2654"/>
                              <a:pt x="6218" y="2670"/>
                            </a:cubicBezTo>
                            <a:cubicBezTo>
                              <a:pt x="6212" y="2687"/>
                              <a:pt x="6210" y="2704"/>
                              <a:pt x="6210" y="2722"/>
                            </a:cubicBezTo>
                            <a:lnTo>
                              <a:pt x="6429" y="2722"/>
                            </a:lnTo>
                            <a:close/>
                            <a:moveTo>
                              <a:pt x="6752" y="2997"/>
                            </a:moveTo>
                            <a:cubicBezTo>
                              <a:pt x="6741" y="3002"/>
                              <a:pt x="6731" y="3006"/>
                              <a:pt x="6722" y="3009"/>
                            </a:cubicBezTo>
                            <a:cubicBezTo>
                              <a:pt x="6713" y="3011"/>
                              <a:pt x="6702" y="3013"/>
                              <a:pt x="6691" y="3013"/>
                            </a:cubicBezTo>
                            <a:cubicBezTo>
                              <a:pt x="6662" y="3013"/>
                              <a:pt x="6641" y="3005"/>
                              <a:pt x="6628" y="2989"/>
                            </a:cubicBezTo>
                            <a:cubicBezTo>
                              <a:pt x="6616" y="2973"/>
                              <a:pt x="6609" y="2952"/>
                              <a:pt x="6609" y="2927"/>
                            </a:cubicBezTo>
                            <a:cubicBezTo>
                              <a:pt x="6609" y="2308"/>
                              <a:pt x="6609" y="2308"/>
                              <a:pt x="6609" y="2308"/>
                            </a:cubicBezTo>
                            <a:cubicBezTo>
                              <a:pt x="6681" y="2308"/>
                              <a:pt x="6681" y="2308"/>
                              <a:pt x="6681" y="2308"/>
                            </a:cubicBezTo>
                            <a:cubicBezTo>
                              <a:pt x="6681" y="2895"/>
                              <a:pt x="6681" y="2895"/>
                              <a:pt x="6681" y="2895"/>
                            </a:cubicBezTo>
                            <a:cubicBezTo>
                              <a:pt x="6681" y="2917"/>
                              <a:pt x="6684" y="2932"/>
                              <a:pt x="6690" y="2938"/>
                            </a:cubicBezTo>
                            <a:cubicBezTo>
                              <a:pt x="6696" y="2945"/>
                              <a:pt x="6705" y="2948"/>
                              <a:pt x="6719" y="2948"/>
                            </a:cubicBezTo>
                            <a:cubicBezTo>
                              <a:pt x="6722" y="2948"/>
                              <a:pt x="6725" y="2948"/>
                              <a:pt x="6729" y="2947"/>
                            </a:cubicBezTo>
                            <a:cubicBezTo>
                              <a:pt x="6733" y="2947"/>
                              <a:pt x="6738" y="2946"/>
                              <a:pt x="6744" y="2945"/>
                            </a:cubicBezTo>
                            <a:lnTo>
                              <a:pt x="6752" y="2997"/>
                            </a:lnTo>
                            <a:close/>
                            <a:moveTo>
                              <a:pt x="7215" y="2755"/>
                            </a:moveTo>
                            <a:cubicBezTo>
                              <a:pt x="7215" y="2795"/>
                              <a:pt x="7208" y="2832"/>
                              <a:pt x="7194" y="2864"/>
                            </a:cubicBezTo>
                            <a:cubicBezTo>
                              <a:pt x="7181" y="2896"/>
                              <a:pt x="7163" y="2923"/>
                              <a:pt x="7140" y="2945"/>
                            </a:cubicBezTo>
                            <a:cubicBezTo>
                              <a:pt x="7117" y="2967"/>
                              <a:pt x="7090" y="2983"/>
                              <a:pt x="7060" y="2995"/>
                            </a:cubicBezTo>
                            <a:cubicBezTo>
                              <a:pt x="7030" y="3007"/>
                              <a:pt x="6997" y="3013"/>
                              <a:pt x="6963" y="3013"/>
                            </a:cubicBezTo>
                            <a:cubicBezTo>
                              <a:pt x="6931" y="3013"/>
                              <a:pt x="6903" y="3010"/>
                              <a:pt x="6882" y="3003"/>
                            </a:cubicBezTo>
                            <a:cubicBezTo>
                              <a:pt x="6860" y="2997"/>
                              <a:pt x="6844" y="2991"/>
                              <a:pt x="6834" y="2983"/>
                            </a:cubicBezTo>
                            <a:cubicBezTo>
                              <a:pt x="6834" y="2308"/>
                              <a:pt x="6834" y="2308"/>
                              <a:pt x="6834" y="2308"/>
                            </a:cubicBezTo>
                            <a:cubicBezTo>
                              <a:pt x="6906" y="2308"/>
                              <a:pt x="6906" y="2308"/>
                              <a:pt x="6906" y="2308"/>
                            </a:cubicBezTo>
                            <a:cubicBezTo>
                              <a:pt x="6906" y="2549"/>
                              <a:pt x="6906" y="2549"/>
                              <a:pt x="6906" y="2549"/>
                            </a:cubicBezTo>
                            <a:cubicBezTo>
                              <a:pt x="6922" y="2542"/>
                              <a:pt x="6939" y="2537"/>
                              <a:pt x="6956" y="2533"/>
                            </a:cubicBezTo>
                            <a:cubicBezTo>
                              <a:pt x="6973" y="2529"/>
                              <a:pt x="6991" y="2527"/>
                              <a:pt x="7010" y="2527"/>
                            </a:cubicBezTo>
                            <a:cubicBezTo>
                              <a:pt x="7037" y="2527"/>
                              <a:pt x="7063" y="2532"/>
                              <a:pt x="7087" y="2541"/>
                            </a:cubicBezTo>
                            <a:cubicBezTo>
                              <a:pt x="7112" y="2550"/>
                              <a:pt x="7134" y="2564"/>
                              <a:pt x="7153" y="2583"/>
                            </a:cubicBezTo>
                            <a:cubicBezTo>
                              <a:pt x="7172" y="2602"/>
                              <a:pt x="7187" y="2626"/>
                              <a:pt x="7198" y="2654"/>
                            </a:cubicBezTo>
                            <a:cubicBezTo>
                              <a:pt x="7209" y="2683"/>
                              <a:pt x="7215" y="2716"/>
                              <a:pt x="7215" y="2755"/>
                            </a:cubicBezTo>
                            <a:close/>
                            <a:moveTo>
                              <a:pt x="7143" y="2758"/>
                            </a:moveTo>
                            <a:cubicBezTo>
                              <a:pt x="7143" y="2710"/>
                              <a:pt x="7131" y="2670"/>
                              <a:pt x="7107" y="2640"/>
                            </a:cubicBezTo>
                            <a:cubicBezTo>
                              <a:pt x="7082" y="2609"/>
                              <a:pt x="7047" y="2594"/>
                              <a:pt x="7001" y="2594"/>
                            </a:cubicBezTo>
                            <a:cubicBezTo>
                              <a:pt x="6976" y="2594"/>
                              <a:pt x="6956" y="2596"/>
                              <a:pt x="6942" y="2602"/>
                            </a:cubicBezTo>
                            <a:cubicBezTo>
                              <a:pt x="6928" y="2607"/>
                              <a:pt x="6916" y="2612"/>
                              <a:pt x="6906" y="2617"/>
                            </a:cubicBezTo>
                            <a:cubicBezTo>
                              <a:pt x="6906" y="2939"/>
                              <a:pt x="6906" y="2939"/>
                              <a:pt x="6906" y="2939"/>
                            </a:cubicBezTo>
                            <a:cubicBezTo>
                              <a:pt x="6925" y="2948"/>
                              <a:pt x="6950" y="2952"/>
                              <a:pt x="6979" y="2952"/>
                            </a:cubicBezTo>
                            <a:cubicBezTo>
                              <a:pt x="7002" y="2952"/>
                              <a:pt x="7023" y="2947"/>
                              <a:pt x="7043" y="2937"/>
                            </a:cubicBezTo>
                            <a:cubicBezTo>
                              <a:pt x="7063" y="2927"/>
                              <a:pt x="7081" y="2913"/>
                              <a:pt x="7095" y="2895"/>
                            </a:cubicBezTo>
                            <a:cubicBezTo>
                              <a:pt x="7110" y="2878"/>
                              <a:pt x="7122" y="2857"/>
                              <a:pt x="7130" y="2834"/>
                            </a:cubicBezTo>
                            <a:cubicBezTo>
                              <a:pt x="7139" y="2810"/>
                              <a:pt x="7143" y="2785"/>
                              <a:pt x="7143" y="2758"/>
                            </a:cubicBezTo>
                            <a:close/>
                            <a:moveTo>
                              <a:pt x="7718" y="2770"/>
                            </a:moveTo>
                            <a:cubicBezTo>
                              <a:pt x="7718" y="2809"/>
                              <a:pt x="7712" y="2844"/>
                              <a:pt x="7701" y="2875"/>
                            </a:cubicBezTo>
                            <a:cubicBezTo>
                              <a:pt x="7690" y="2907"/>
                              <a:pt x="7674" y="2933"/>
                              <a:pt x="7653" y="2955"/>
                            </a:cubicBezTo>
                            <a:cubicBezTo>
                              <a:pt x="7616" y="2993"/>
                              <a:pt x="7567" y="3013"/>
                              <a:pt x="7506" y="3013"/>
                            </a:cubicBezTo>
                            <a:cubicBezTo>
                              <a:pt x="7446" y="3013"/>
                              <a:pt x="7398" y="2994"/>
                              <a:pt x="7361" y="2956"/>
                            </a:cubicBezTo>
                            <a:cubicBezTo>
                              <a:pt x="7340" y="2934"/>
                              <a:pt x="7324" y="2908"/>
                              <a:pt x="7313" y="2876"/>
                            </a:cubicBezTo>
                            <a:cubicBezTo>
                              <a:pt x="7302" y="2844"/>
                              <a:pt x="7296" y="2809"/>
                              <a:pt x="7296" y="2770"/>
                            </a:cubicBezTo>
                            <a:cubicBezTo>
                              <a:pt x="7296" y="2732"/>
                              <a:pt x="7302" y="2697"/>
                              <a:pt x="7313" y="2666"/>
                            </a:cubicBezTo>
                            <a:cubicBezTo>
                              <a:pt x="7324" y="2635"/>
                              <a:pt x="7340" y="2609"/>
                              <a:pt x="7361" y="2587"/>
                            </a:cubicBezTo>
                            <a:cubicBezTo>
                              <a:pt x="7380" y="2568"/>
                              <a:pt x="7401" y="2553"/>
                              <a:pt x="7425" y="2543"/>
                            </a:cubicBezTo>
                            <a:cubicBezTo>
                              <a:pt x="7450" y="2532"/>
                              <a:pt x="7476" y="2527"/>
                              <a:pt x="7506" y="2527"/>
                            </a:cubicBezTo>
                            <a:cubicBezTo>
                              <a:pt x="7536" y="2527"/>
                              <a:pt x="7563" y="2532"/>
                              <a:pt x="7588" y="2543"/>
                            </a:cubicBezTo>
                            <a:cubicBezTo>
                              <a:pt x="7612" y="2553"/>
                              <a:pt x="7634" y="2568"/>
                              <a:pt x="7653" y="2587"/>
                            </a:cubicBezTo>
                            <a:cubicBezTo>
                              <a:pt x="7674" y="2609"/>
                              <a:pt x="7690" y="2635"/>
                              <a:pt x="7701" y="2666"/>
                            </a:cubicBezTo>
                            <a:cubicBezTo>
                              <a:pt x="7712" y="2697"/>
                              <a:pt x="7718" y="2732"/>
                              <a:pt x="7718" y="2770"/>
                            </a:cubicBezTo>
                            <a:close/>
                            <a:moveTo>
                              <a:pt x="7646" y="2769"/>
                            </a:moveTo>
                            <a:cubicBezTo>
                              <a:pt x="7646" y="2713"/>
                              <a:pt x="7634" y="2669"/>
                              <a:pt x="7610" y="2637"/>
                            </a:cubicBezTo>
                            <a:cubicBezTo>
                              <a:pt x="7586" y="2604"/>
                              <a:pt x="7551" y="2588"/>
                              <a:pt x="7506" y="2588"/>
                            </a:cubicBezTo>
                            <a:cubicBezTo>
                              <a:pt x="7462" y="2588"/>
                              <a:pt x="7428" y="2604"/>
                              <a:pt x="7404" y="2637"/>
                            </a:cubicBezTo>
                            <a:cubicBezTo>
                              <a:pt x="7380" y="2669"/>
                              <a:pt x="7368" y="2713"/>
                              <a:pt x="7368" y="2769"/>
                            </a:cubicBezTo>
                            <a:cubicBezTo>
                              <a:pt x="7368" y="2824"/>
                              <a:pt x="7380" y="2868"/>
                              <a:pt x="7405" y="2902"/>
                            </a:cubicBezTo>
                            <a:cubicBezTo>
                              <a:pt x="7429" y="2935"/>
                              <a:pt x="7463" y="2952"/>
                              <a:pt x="7507" y="2952"/>
                            </a:cubicBezTo>
                            <a:cubicBezTo>
                              <a:pt x="7550" y="2952"/>
                              <a:pt x="7584" y="2935"/>
                              <a:pt x="7609" y="2902"/>
                            </a:cubicBezTo>
                            <a:cubicBezTo>
                              <a:pt x="7634" y="2868"/>
                              <a:pt x="7646" y="2824"/>
                              <a:pt x="7646" y="2769"/>
                            </a:cubicBezTo>
                            <a:close/>
                            <a:moveTo>
                              <a:pt x="8131" y="3003"/>
                            </a:moveTo>
                            <a:cubicBezTo>
                              <a:pt x="8112" y="2956"/>
                              <a:pt x="8112" y="2956"/>
                              <a:pt x="8112" y="2956"/>
                            </a:cubicBezTo>
                            <a:cubicBezTo>
                              <a:pt x="8095" y="2971"/>
                              <a:pt x="8074" y="2984"/>
                              <a:pt x="8048" y="2995"/>
                            </a:cubicBezTo>
                            <a:cubicBezTo>
                              <a:pt x="8022" y="3007"/>
                              <a:pt x="7994" y="3013"/>
                              <a:pt x="7962" y="3013"/>
                            </a:cubicBezTo>
                            <a:cubicBezTo>
                              <a:pt x="7946" y="3013"/>
                              <a:pt x="7930" y="3010"/>
                              <a:pt x="7914" y="3006"/>
                            </a:cubicBezTo>
                            <a:cubicBezTo>
                              <a:pt x="7897" y="3001"/>
                              <a:pt x="7882" y="2993"/>
                              <a:pt x="7868" y="2980"/>
                            </a:cubicBezTo>
                            <a:cubicBezTo>
                              <a:pt x="7854" y="2968"/>
                              <a:pt x="7843" y="2951"/>
                              <a:pt x="7834" y="2930"/>
                            </a:cubicBezTo>
                            <a:cubicBezTo>
                              <a:pt x="7825" y="2909"/>
                              <a:pt x="7821" y="2883"/>
                              <a:pt x="7821" y="2850"/>
                            </a:cubicBezTo>
                            <a:cubicBezTo>
                              <a:pt x="7821" y="2539"/>
                              <a:pt x="7821" y="2539"/>
                              <a:pt x="7821" y="2539"/>
                            </a:cubicBezTo>
                            <a:cubicBezTo>
                              <a:pt x="7893" y="2539"/>
                              <a:pt x="7893" y="2539"/>
                              <a:pt x="7893" y="2539"/>
                            </a:cubicBezTo>
                            <a:cubicBezTo>
                              <a:pt x="7893" y="2844"/>
                              <a:pt x="7893" y="2844"/>
                              <a:pt x="7893" y="2844"/>
                            </a:cubicBezTo>
                            <a:cubicBezTo>
                              <a:pt x="7893" y="2883"/>
                              <a:pt x="7900" y="2911"/>
                              <a:pt x="7915" y="2927"/>
                            </a:cubicBezTo>
                            <a:cubicBezTo>
                              <a:pt x="7931" y="2944"/>
                              <a:pt x="7953" y="2952"/>
                              <a:pt x="7983" y="2952"/>
                            </a:cubicBezTo>
                            <a:cubicBezTo>
                              <a:pt x="7998" y="2952"/>
                              <a:pt x="8012" y="2950"/>
                              <a:pt x="8025" y="2946"/>
                            </a:cubicBezTo>
                            <a:cubicBezTo>
                              <a:pt x="8037" y="2941"/>
                              <a:pt x="8049" y="2936"/>
                              <a:pt x="8059" y="2930"/>
                            </a:cubicBezTo>
                            <a:cubicBezTo>
                              <a:pt x="8070" y="2924"/>
                              <a:pt x="8079" y="2917"/>
                              <a:pt x="8087" y="2910"/>
                            </a:cubicBezTo>
                            <a:cubicBezTo>
                              <a:pt x="8095" y="2902"/>
                              <a:pt x="8102" y="2896"/>
                              <a:pt x="8106" y="2890"/>
                            </a:cubicBezTo>
                            <a:cubicBezTo>
                              <a:pt x="8106" y="2539"/>
                              <a:pt x="8106" y="2539"/>
                              <a:pt x="8106" y="2539"/>
                            </a:cubicBezTo>
                            <a:cubicBezTo>
                              <a:pt x="8178" y="2539"/>
                              <a:pt x="8178" y="2539"/>
                              <a:pt x="8178" y="2539"/>
                            </a:cubicBezTo>
                            <a:cubicBezTo>
                              <a:pt x="8178" y="2809"/>
                              <a:pt x="8178" y="2809"/>
                              <a:pt x="8178" y="2809"/>
                            </a:cubicBezTo>
                            <a:cubicBezTo>
                              <a:pt x="8178" y="2845"/>
                              <a:pt x="8178" y="2875"/>
                              <a:pt x="8178" y="2898"/>
                            </a:cubicBezTo>
                            <a:cubicBezTo>
                              <a:pt x="8179" y="2921"/>
                              <a:pt x="8179" y="2939"/>
                              <a:pt x="8180" y="2954"/>
                            </a:cubicBezTo>
                            <a:cubicBezTo>
                              <a:pt x="8181" y="2968"/>
                              <a:pt x="8182" y="2978"/>
                              <a:pt x="8183" y="2985"/>
                            </a:cubicBezTo>
                            <a:cubicBezTo>
                              <a:pt x="8184" y="2992"/>
                              <a:pt x="8186" y="2998"/>
                              <a:pt x="8188" y="3003"/>
                            </a:cubicBezTo>
                            <a:lnTo>
                              <a:pt x="8131" y="3003"/>
                            </a:lnTo>
                            <a:close/>
                            <a:moveTo>
                              <a:pt x="8532" y="2610"/>
                            </a:moveTo>
                            <a:cubicBezTo>
                              <a:pt x="8527" y="2609"/>
                              <a:pt x="8521" y="2607"/>
                              <a:pt x="8513" y="2605"/>
                            </a:cubicBezTo>
                            <a:cubicBezTo>
                              <a:pt x="8506" y="2603"/>
                              <a:pt x="8498" y="2603"/>
                              <a:pt x="8488" y="2603"/>
                            </a:cubicBezTo>
                            <a:cubicBezTo>
                              <a:pt x="8474" y="2603"/>
                              <a:pt x="8458" y="2608"/>
                              <a:pt x="8438" y="2618"/>
                            </a:cubicBezTo>
                            <a:cubicBezTo>
                              <a:pt x="8418" y="2629"/>
                              <a:pt x="8401" y="2642"/>
                              <a:pt x="8386" y="2659"/>
                            </a:cubicBezTo>
                            <a:cubicBezTo>
                              <a:pt x="8386" y="3003"/>
                              <a:pt x="8386" y="3003"/>
                              <a:pt x="8386" y="3003"/>
                            </a:cubicBezTo>
                            <a:cubicBezTo>
                              <a:pt x="8314" y="3003"/>
                              <a:pt x="8314" y="3003"/>
                              <a:pt x="8314" y="3003"/>
                            </a:cubicBezTo>
                            <a:cubicBezTo>
                              <a:pt x="8314" y="2539"/>
                              <a:pt x="8314" y="2539"/>
                              <a:pt x="8314" y="2539"/>
                            </a:cubicBezTo>
                            <a:cubicBezTo>
                              <a:pt x="8373" y="2539"/>
                              <a:pt x="8373" y="2539"/>
                              <a:pt x="8373" y="2539"/>
                            </a:cubicBezTo>
                            <a:cubicBezTo>
                              <a:pt x="8383" y="2592"/>
                              <a:pt x="8383" y="2592"/>
                              <a:pt x="8383" y="2592"/>
                            </a:cubicBezTo>
                            <a:cubicBezTo>
                              <a:pt x="8399" y="2577"/>
                              <a:pt x="8413" y="2566"/>
                              <a:pt x="8426" y="2557"/>
                            </a:cubicBezTo>
                            <a:cubicBezTo>
                              <a:pt x="8439" y="2549"/>
                              <a:pt x="8450" y="2542"/>
                              <a:pt x="8461" y="2538"/>
                            </a:cubicBezTo>
                            <a:cubicBezTo>
                              <a:pt x="8471" y="2533"/>
                              <a:pt x="8481" y="2530"/>
                              <a:pt x="8489" y="2529"/>
                            </a:cubicBezTo>
                            <a:cubicBezTo>
                              <a:pt x="8498" y="2528"/>
                              <a:pt x="8507" y="2527"/>
                              <a:pt x="8516" y="2527"/>
                            </a:cubicBezTo>
                            <a:cubicBezTo>
                              <a:pt x="8526" y="2527"/>
                              <a:pt x="8535" y="2529"/>
                              <a:pt x="8543" y="2532"/>
                            </a:cubicBezTo>
                            <a:cubicBezTo>
                              <a:pt x="8552" y="2534"/>
                              <a:pt x="8558" y="2538"/>
                              <a:pt x="8563" y="2541"/>
                            </a:cubicBezTo>
                            <a:lnTo>
                              <a:pt x="8532" y="2610"/>
                            </a:lnTo>
                            <a:close/>
                            <a:moveTo>
                              <a:pt x="8930" y="3003"/>
                            </a:moveTo>
                            <a:cubicBezTo>
                              <a:pt x="8930" y="2717"/>
                              <a:pt x="8930" y="2717"/>
                              <a:pt x="8930" y="2717"/>
                            </a:cubicBezTo>
                            <a:cubicBezTo>
                              <a:pt x="8930" y="2702"/>
                              <a:pt x="8930" y="2688"/>
                              <a:pt x="8928" y="2673"/>
                            </a:cubicBezTo>
                            <a:cubicBezTo>
                              <a:pt x="8926" y="2658"/>
                              <a:pt x="8923" y="2645"/>
                              <a:pt x="8917" y="2633"/>
                            </a:cubicBezTo>
                            <a:cubicBezTo>
                              <a:pt x="8911" y="2621"/>
                              <a:pt x="8903" y="2612"/>
                              <a:pt x="8892" y="2605"/>
                            </a:cubicBezTo>
                            <a:cubicBezTo>
                              <a:pt x="8882" y="2597"/>
                              <a:pt x="8868" y="2594"/>
                              <a:pt x="8850" y="2594"/>
                            </a:cubicBezTo>
                            <a:cubicBezTo>
                              <a:pt x="8836" y="2594"/>
                              <a:pt x="8822" y="2596"/>
                              <a:pt x="8808" y="2601"/>
                            </a:cubicBezTo>
                            <a:cubicBezTo>
                              <a:pt x="8795" y="2605"/>
                              <a:pt x="8782" y="2611"/>
                              <a:pt x="8770" y="2618"/>
                            </a:cubicBezTo>
                            <a:cubicBezTo>
                              <a:pt x="8758" y="2625"/>
                              <a:pt x="8746" y="2633"/>
                              <a:pt x="8736" y="2642"/>
                            </a:cubicBezTo>
                            <a:cubicBezTo>
                              <a:pt x="8725" y="2650"/>
                              <a:pt x="8715" y="2659"/>
                              <a:pt x="8706" y="2667"/>
                            </a:cubicBezTo>
                            <a:cubicBezTo>
                              <a:pt x="8706" y="3003"/>
                              <a:pt x="8706" y="3003"/>
                              <a:pt x="8706" y="3003"/>
                            </a:cubicBezTo>
                            <a:cubicBezTo>
                              <a:pt x="8634" y="3003"/>
                              <a:pt x="8634" y="3003"/>
                              <a:pt x="8634" y="3003"/>
                            </a:cubicBezTo>
                            <a:cubicBezTo>
                              <a:pt x="8634" y="2538"/>
                              <a:pt x="8634" y="2538"/>
                              <a:pt x="8634" y="2538"/>
                            </a:cubicBezTo>
                            <a:cubicBezTo>
                              <a:pt x="8693" y="2538"/>
                              <a:pt x="8693" y="2538"/>
                              <a:pt x="8693" y="2538"/>
                            </a:cubicBezTo>
                            <a:cubicBezTo>
                              <a:pt x="8703" y="2593"/>
                              <a:pt x="8703" y="2593"/>
                              <a:pt x="8703" y="2593"/>
                            </a:cubicBezTo>
                            <a:cubicBezTo>
                              <a:pt x="8730" y="2573"/>
                              <a:pt x="8757" y="2557"/>
                              <a:pt x="8782" y="2545"/>
                            </a:cubicBezTo>
                            <a:cubicBezTo>
                              <a:pt x="8807" y="2533"/>
                              <a:pt x="8836" y="2527"/>
                              <a:pt x="8869" y="2527"/>
                            </a:cubicBezTo>
                            <a:cubicBezTo>
                              <a:pt x="8886" y="2527"/>
                              <a:pt x="8902" y="2530"/>
                              <a:pt x="8918" y="2536"/>
                            </a:cubicBezTo>
                            <a:cubicBezTo>
                              <a:pt x="8933" y="2543"/>
                              <a:pt x="8948" y="2552"/>
                              <a:pt x="8960" y="2565"/>
                            </a:cubicBezTo>
                            <a:cubicBezTo>
                              <a:pt x="8973" y="2578"/>
                              <a:pt x="8983" y="2595"/>
                              <a:pt x="8991" y="2616"/>
                            </a:cubicBezTo>
                            <a:cubicBezTo>
                              <a:pt x="8998" y="2637"/>
                              <a:pt x="9002" y="2662"/>
                              <a:pt x="9002" y="2691"/>
                            </a:cubicBezTo>
                            <a:cubicBezTo>
                              <a:pt x="9002" y="3003"/>
                              <a:pt x="9002" y="3003"/>
                              <a:pt x="9002" y="3003"/>
                            </a:cubicBezTo>
                            <a:lnTo>
                              <a:pt x="8930" y="3003"/>
                            </a:lnTo>
                            <a:close/>
                            <a:moveTo>
                              <a:pt x="9183" y="2783"/>
                            </a:moveTo>
                            <a:cubicBezTo>
                              <a:pt x="9183" y="2805"/>
                              <a:pt x="9186" y="2827"/>
                              <a:pt x="9193" y="2846"/>
                            </a:cubicBezTo>
                            <a:cubicBezTo>
                              <a:pt x="9199" y="2866"/>
                              <a:pt x="9209" y="2884"/>
                              <a:pt x="9221" y="2899"/>
                            </a:cubicBezTo>
                            <a:cubicBezTo>
                              <a:pt x="9234" y="2915"/>
                              <a:pt x="9250" y="2927"/>
                              <a:pt x="9270" y="2936"/>
                            </a:cubicBezTo>
                            <a:cubicBezTo>
                              <a:pt x="9289" y="2945"/>
                              <a:pt x="9311" y="2950"/>
                              <a:pt x="9337" y="2950"/>
                            </a:cubicBezTo>
                            <a:cubicBezTo>
                              <a:pt x="9356" y="2950"/>
                              <a:pt x="9376" y="2947"/>
                              <a:pt x="9396" y="2940"/>
                            </a:cubicBezTo>
                            <a:cubicBezTo>
                              <a:pt x="9416" y="2934"/>
                              <a:pt x="9433" y="2926"/>
                              <a:pt x="9447" y="2917"/>
                            </a:cubicBezTo>
                            <a:cubicBezTo>
                              <a:pt x="9468" y="2966"/>
                              <a:pt x="9468" y="2966"/>
                              <a:pt x="9468" y="2966"/>
                            </a:cubicBezTo>
                            <a:cubicBezTo>
                              <a:pt x="9451" y="2979"/>
                              <a:pt x="9429" y="2991"/>
                              <a:pt x="9403" y="3000"/>
                            </a:cubicBezTo>
                            <a:cubicBezTo>
                              <a:pt x="9376" y="3008"/>
                              <a:pt x="9349" y="3013"/>
                              <a:pt x="9322" y="3013"/>
                            </a:cubicBezTo>
                            <a:cubicBezTo>
                              <a:pt x="9286" y="3013"/>
                              <a:pt x="9255" y="3006"/>
                              <a:pt x="9227" y="2992"/>
                            </a:cubicBezTo>
                            <a:cubicBezTo>
                              <a:pt x="9200" y="2978"/>
                              <a:pt x="9178" y="2960"/>
                              <a:pt x="9160" y="2937"/>
                            </a:cubicBezTo>
                            <a:cubicBezTo>
                              <a:pt x="9142" y="2914"/>
                              <a:pt x="9128" y="2887"/>
                              <a:pt x="9119" y="2857"/>
                            </a:cubicBezTo>
                            <a:cubicBezTo>
                              <a:pt x="9111" y="2827"/>
                              <a:pt x="9106" y="2795"/>
                              <a:pt x="9106" y="2762"/>
                            </a:cubicBezTo>
                            <a:cubicBezTo>
                              <a:pt x="9106" y="2728"/>
                              <a:pt x="9111" y="2697"/>
                              <a:pt x="9120" y="2668"/>
                            </a:cubicBezTo>
                            <a:cubicBezTo>
                              <a:pt x="9129" y="2640"/>
                              <a:pt x="9142" y="2615"/>
                              <a:pt x="9159" y="2594"/>
                            </a:cubicBezTo>
                            <a:cubicBezTo>
                              <a:pt x="9175" y="2573"/>
                              <a:pt x="9195" y="2557"/>
                              <a:pt x="9218" y="2545"/>
                            </a:cubicBezTo>
                            <a:cubicBezTo>
                              <a:pt x="9241" y="2533"/>
                              <a:pt x="9266" y="2527"/>
                              <a:pt x="9295" y="2527"/>
                            </a:cubicBezTo>
                            <a:cubicBezTo>
                              <a:pt x="9325" y="2527"/>
                              <a:pt x="9351" y="2533"/>
                              <a:pt x="9374" y="2544"/>
                            </a:cubicBezTo>
                            <a:cubicBezTo>
                              <a:pt x="9397" y="2556"/>
                              <a:pt x="9416" y="2572"/>
                              <a:pt x="9432" y="2593"/>
                            </a:cubicBezTo>
                            <a:cubicBezTo>
                              <a:pt x="9448" y="2614"/>
                              <a:pt x="9460" y="2639"/>
                              <a:pt x="9468" y="2668"/>
                            </a:cubicBezTo>
                            <a:cubicBezTo>
                              <a:pt x="9476" y="2698"/>
                              <a:pt x="9480" y="2730"/>
                              <a:pt x="9480" y="2766"/>
                            </a:cubicBezTo>
                            <a:cubicBezTo>
                              <a:pt x="9480" y="2783"/>
                              <a:pt x="9480" y="2783"/>
                              <a:pt x="9480" y="2783"/>
                            </a:cubicBezTo>
                            <a:lnTo>
                              <a:pt x="9183" y="2783"/>
                            </a:lnTo>
                            <a:close/>
                            <a:moveTo>
                              <a:pt x="9402" y="2722"/>
                            </a:moveTo>
                            <a:cubicBezTo>
                              <a:pt x="9402" y="2706"/>
                              <a:pt x="9400" y="2690"/>
                              <a:pt x="9396" y="2674"/>
                            </a:cubicBezTo>
                            <a:cubicBezTo>
                              <a:pt x="9391" y="2658"/>
                              <a:pt x="9384" y="2643"/>
                              <a:pt x="9375" y="2631"/>
                            </a:cubicBezTo>
                            <a:cubicBezTo>
                              <a:pt x="9367" y="2618"/>
                              <a:pt x="9356" y="2608"/>
                              <a:pt x="9342" y="2600"/>
                            </a:cubicBezTo>
                            <a:cubicBezTo>
                              <a:pt x="9329" y="2592"/>
                              <a:pt x="9313" y="2588"/>
                              <a:pt x="9296" y="2588"/>
                            </a:cubicBezTo>
                            <a:cubicBezTo>
                              <a:pt x="9279" y="2588"/>
                              <a:pt x="9263" y="2591"/>
                              <a:pt x="9249" y="2599"/>
                            </a:cubicBezTo>
                            <a:cubicBezTo>
                              <a:pt x="9236" y="2606"/>
                              <a:pt x="9224" y="2616"/>
                              <a:pt x="9214" y="2628"/>
                            </a:cubicBezTo>
                            <a:cubicBezTo>
                              <a:pt x="9204" y="2640"/>
                              <a:pt x="9197" y="2654"/>
                              <a:pt x="9192" y="2670"/>
                            </a:cubicBezTo>
                            <a:cubicBezTo>
                              <a:pt x="9186" y="2687"/>
                              <a:pt x="9184" y="2704"/>
                              <a:pt x="9184" y="2722"/>
                            </a:cubicBezTo>
                            <a:lnTo>
                              <a:pt x="9402" y="2722"/>
                            </a:lnTo>
                            <a:close/>
                            <a:moveTo>
                              <a:pt x="10057" y="3006"/>
                            </a:moveTo>
                            <a:cubicBezTo>
                              <a:pt x="10017" y="3006"/>
                              <a:pt x="10017" y="3006"/>
                              <a:pt x="10017" y="3006"/>
                            </a:cubicBezTo>
                            <a:cubicBezTo>
                              <a:pt x="9761" y="2356"/>
                              <a:pt x="9761" y="2356"/>
                              <a:pt x="9761" y="2356"/>
                            </a:cubicBezTo>
                            <a:cubicBezTo>
                              <a:pt x="9838" y="2356"/>
                              <a:pt x="9838" y="2356"/>
                              <a:pt x="9838" y="2356"/>
                            </a:cubicBezTo>
                            <a:cubicBezTo>
                              <a:pt x="10004" y="2787"/>
                              <a:pt x="10004" y="2787"/>
                              <a:pt x="10004" y="2787"/>
                            </a:cubicBezTo>
                            <a:cubicBezTo>
                              <a:pt x="10010" y="2803"/>
                              <a:pt x="10016" y="2819"/>
                              <a:pt x="10022" y="2836"/>
                            </a:cubicBezTo>
                            <a:cubicBezTo>
                              <a:pt x="10028" y="2853"/>
                              <a:pt x="10034" y="2870"/>
                              <a:pt x="10040" y="2887"/>
                            </a:cubicBezTo>
                            <a:cubicBezTo>
                              <a:pt x="10042" y="2887"/>
                              <a:pt x="10042" y="2887"/>
                              <a:pt x="10042" y="2887"/>
                            </a:cubicBezTo>
                            <a:cubicBezTo>
                              <a:pt x="10047" y="2870"/>
                              <a:pt x="10053" y="2854"/>
                              <a:pt x="10059" y="2838"/>
                            </a:cubicBezTo>
                            <a:cubicBezTo>
                              <a:pt x="10065" y="2822"/>
                              <a:pt x="10072" y="2805"/>
                              <a:pt x="10079" y="2787"/>
                            </a:cubicBezTo>
                            <a:cubicBezTo>
                              <a:pt x="10259" y="2356"/>
                              <a:pt x="10259" y="2356"/>
                              <a:pt x="10259" y="2356"/>
                            </a:cubicBezTo>
                            <a:cubicBezTo>
                              <a:pt x="10334" y="2356"/>
                              <a:pt x="10334" y="2356"/>
                              <a:pt x="10334" y="2356"/>
                            </a:cubicBezTo>
                            <a:lnTo>
                              <a:pt x="10057" y="3006"/>
                            </a:lnTo>
                            <a:close/>
                            <a:moveTo>
                              <a:pt x="10432" y="3003"/>
                            </a:moveTo>
                            <a:cubicBezTo>
                              <a:pt x="10432" y="2356"/>
                              <a:pt x="10432" y="2356"/>
                              <a:pt x="10432" y="2356"/>
                            </a:cubicBezTo>
                            <a:cubicBezTo>
                              <a:pt x="10503" y="2356"/>
                              <a:pt x="10503" y="2356"/>
                              <a:pt x="10503" y="2356"/>
                            </a:cubicBezTo>
                            <a:cubicBezTo>
                              <a:pt x="10503" y="3003"/>
                              <a:pt x="10503" y="3003"/>
                              <a:pt x="10503" y="3003"/>
                            </a:cubicBezTo>
                            <a:lnTo>
                              <a:pt x="10432" y="3003"/>
                            </a:lnTo>
                            <a:close/>
                            <a:moveTo>
                              <a:pt x="11125" y="2964"/>
                            </a:moveTo>
                            <a:cubicBezTo>
                              <a:pt x="11095" y="2981"/>
                              <a:pt x="11065" y="2994"/>
                              <a:pt x="11035" y="3001"/>
                            </a:cubicBezTo>
                            <a:cubicBezTo>
                              <a:pt x="11004" y="3009"/>
                              <a:pt x="10974" y="3013"/>
                              <a:pt x="10944" y="3013"/>
                            </a:cubicBezTo>
                            <a:cubicBezTo>
                              <a:pt x="10896" y="3013"/>
                              <a:pt x="10853" y="3005"/>
                              <a:pt x="10815" y="2988"/>
                            </a:cubicBezTo>
                            <a:cubicBezTo>
                              <a:pt x="10777" y="2972"/>
                              <a:pt x="10744" y="2949"/>
                              <a:pt x="10717" y="2921"/>
                            </a:cubicBezTo>
                            <a:cubicBezTo>
                              <a:pt x="10690" y="2892"/>
                              <a:pt x="10670" y="2857"/>
                              <a:pt x="10655" y="2818"/>
                            </a:cubicBezTo>
                            <a:cubicBezTo>
                              <a:pt x="10641" y="2778"/>
                              <a:pt x="10634" y="2734"/>
                              <a:pt x="10634" y="2687"/>
                            </a:cubicBezTo>
                            <a:cubicBezTo>
                              <a:pt x="10634" y="2640"/>
                              <a:pt x="10642" y="2596"/>
                              <a:pt x="10657" y="2556"/>
                            </a:cubicBezTo>
                            <a:cubicBezTo>
                              <a:pt x="10673" y="2515"/>
                              <a:pt x="10695" y="2479"/>
                              <a:pt x="10724" y="2449"/>
                            </a:cubicBezTo>
                            <a:cubicBezTo>
                              <a:pt x="10752" y="2419"/>
                              <a:pt x="10786" y="2395"/>
                              <a:pt x="10825" y="2377"/>
                            </a:cubicBezTo>
                            <a:cubicBezTo>
                              <a:pt x="10864" y="2360"/>
                              <a:pt x="10908" y="2352"/>
                              <a:pt x="10956" y="2352"/>
                            </a:cubicBezTo>
                            <a:cubicBezTo>
                              <a:pt x="10995" y="2352"/>
                              <a:pt x="11028" y="2356"/>
                              <a:pt x="11056" y="2364"/>
                            </a:cubicBezTo>
                            <a:cubicBezTo>
                              <a:pt x="11084" y="2372"/>
                              <a:pt x="11105" y="2381"/>
                              <a:pt x="11120" y="2390"/>
                            </a:cubicBezTo>
                            <a:cubicBezTo>
                              <a:pt x="11120" y="2466"/>
                              <a:pt x="11120" y="2466"/>
                              <a:pt x="11120" y="2466"/>
                            </a:cubicBezTo>
                            <a:cubicBezTo>
                              <a:pt x="11109" y="2459"/>
                              <a:pt x="11097" y="2452"/>
                              <a:pt x="11085" y="2446"/>
                            </a:cubicBezTo>
                            <a:cubicBezTo>
                              <a:pt x="11073" y="2440"/>
                              <a:pt x="11061" y="2435"/>
                              <a:pt x="11048" y="2430"/>
                            </a:cubicBezTo>
                            <a:cubicBezTo>
                              <a:pt x="11035" y="2425"/>
                              <a:pt x="11020" y="2422"/>
                              <a:pt x="11005" y="2420"/>
                            </a:cubicBezTo>
                            <a:cubicBezTo>
                              <a:pt x="10989" y="2417"/>
                              <a:pt x="10972" y="2416"/>
                              <a:pt x="10953" y="2416"/>
                            </a:cubicBezTo>
                            <a:cubicBezTo>
                              <a:pt x="10917" y="2416"/>
                              <a:pt x="10884" y="2423"/>
                              <a:pt x="10854" y="2437"/>
                            </a:cubicBezTo>
                            <a:cubicBezTo>
                              <a:pt x="10824" y="2450"/>
                              <a:pt x="10799" y="2469"/>
                              <a:pt x="10778" y="2493"/>
                            </a:cubicBezTo>
                            <a:cubicBezTo>
                              <a:pt x="10756" y="2517"/>
                              <a:pt x="10740" y="2545"/>
                              <a:pt x="10728" y="2577"/>
                            </a:cubicBezTo>
                            <a:cubicBezTo>
                              <a:pt x="10716" y="2610"/>
                              <a:pt x="10710" y="2644"/>
                              <a:pt x="10710" y="2682"/>
                            </a:cubicBezTo>
                            <a:cubicBezTo>
                              <a:pt x="10710" y="2720"/>
                              <a:pt x="10716" y="2756"/>
                              <a:pt x="10727" y="2788"/>
                            </a:cubicBezTo>
                            <a:cubicBezTo>
                              <a:pt x="10738" y="2820"/>
                              <a:pt x="10754" y="2848"/>
                              <a:pt x="10774" y="2872"/>
                            </a:cubicBezTo>
                            <a:cubicBezTo>
                              <a:pt x="10795" y="2895"/>
                              <a:pt x="10820" y="2913"/>
                              <a:pt x="10850" y="2926"/>
                            </a:cubicBezTo>
                            <a:cubicBezTo>
                              <a:pt x="10880" y="2939"/>
                              <a:pt x="10914" y="2946"/>
                              <a:pt x="10952" y="2946"/>
                            </a:cubicBezTo>
                            <a:cubicBezTo>
                              <a:pt x="10979" y="2946"/>
                              <a:pt x="11006" y="2942"/>
                              <a:pt x="11032" y="2934"/>
                            </a:cubicBezTo>
                            <a:cubicBezTo>
                              <a:pt x="11058" y="2926"/>
                              <a:pt x="11082" y="2917"/>
                              <a:pt x="11104" y="2905"/>
                            </a:cubicBezTo>
                            <a:lnTo>
                              <a:pt x="11125" y="2964"/>
                            </a:lnTo>
                            <a:close/>
                            <a:moveTo>
                              <a:pt x="11839" y="2814"/>
                            </a:moveTo>
                            <a:cubicBezTo>
                              <a:pt x="11839" y="2841"/>
                              <a:pt x="11834" y="2867"/>
                              <a:pt x="11823" y="2891"/>
                            </a:cubicBezTo>
                            <a:cubicBezTo>
                              <a:pt x="11813" y="2915"/>
                              <a:pt x="11798" y="2936"/>
                              <a:pt x="11778" y="2954"/>
                            </a:cubicBezTo>
                            <a:cubicBezTo>
                              <a:pt x="11758" y="2972"/>
                              <a:pt x="11732" y="2987"/>
                              <a:pt x="11701" y="2997"/>
                            </a:cubicBezTo>
                            <a:cubicBezTo>
                              <a:pt x="11670" y="3008"/>
                              <a:pt x="11634" y="3013"/>
                              <a:pt x="11592" y="3013"/>
                            </a:cubicBezTo>
                            <a:cubicBezTo>
                              <a:pt x="11559" y="3013"/>
                              <a:pt x="11529" y="3010"/>
                              <a:pt x="11501" y="3003"/>
                            </a:cubicBezTo>
                            <a:cubicBezTo>
                              <a:pt x="11474" y="2997"/>
                              <a:pt x="11450" y="2989"/>
                              <a:pt x="11431" y="2980"/>
                            </a:cubicBezTo>
                            <a:cubicBezTo>
                              <a:pt x="11453" y="2922"/>
                              <a:pt x="11453" y="2922"/>
                              <a:pt x="11453" y="2922"/>
                            </a:cubicBezTo>
                            <a:cubicBezTo>
                              <a:pt x="11473" y="2932"/>
                              <a:pt x="11495" y="2939"/>
                              <a:pt x="11518" y="2944"/>
                            </a:cubicBezTo>
                            <a:cubicBezTo>
                              <a:pt x="11541" y="2949"/>
                              <a:pt x="11569" y="2952"/>
                              <a:pt x="11602" y="2952"/>
                            </a:cubicBezTo>
                            <a:cubicBezTo>
                              <a:pt x="11622" y="2952"/>
                              <a:pt x="11641" y="2949"/>
                              <a:pt x="11660" y="2944"/>
                            </a:cubicBezTo>
                            <a:cubicBezTo>
                              <a:pt x="11680" y="2939"/>
                              <a:pt x="11697" y="2931"/>
                              <a:pt x="11713" y="2920"/>
                            </a:cubicBezTo>
                            <a:cubicBezTo>
                              <a:pt x="11728" y="2909"/>
                              <a:pt x="11740" y="2896"/>
                              <a:pt x="11750" y="2881"/>
                            </a:cubicBezTo>
                            <a:cubicBezTo>
                              <a:pt x="11759" y="2865"/>
                              <a:pt x="11764" y="2847"/>
                              <a:pt x="11764" y="2826"/>
                            </a:cubicBezTo>
                            <a:cubicBezTo>
                              <a:pt x="11764" y="2787"/>
                              <a:pt x="11750" y="2757"/>
                              <a:pt x="11724" y="2737"/>
                            </a:cubicBezTo>
                            <a:cubicBezTo>
                              <a:pt x="11697" y="2718"/>
                              <a:pt x="11653" y="2708"/>
                              <a:pt x="11593" y="2708"/>
                            </a:cubicBezTo>
                            <a:cubicBezTo>
                              <a:pt x="11513" y="2708"/>
                              <a:pt x="11513" y="2708"/>
                              <a:pt x="11513" y="2708"/>
                            </a:cubicBezTo>
                            <a:cubicBezTo>
                              <a:pt x="11513" y="2645"/>
                              <a:pt x="11513" y="2645"/>
                              <a:pt x="11513" y="2645"/>
                            </a:cubicBezTo>
                            <a:cubicBezTo>
                              <a:pt x="11579" y="2643"/>
                              <a:pt x="11579" y="2643"/>
                              <a:pt x="11579" y="2643"/>
                            </a:cubicBezTo>
                            <a:cubicBezTo>
                              <a:pt x="11613" y="2642"/>
                              <a:pt x="11642" y="2637"/>
                              <a:pt x="11664" y="2630"/>
                            </a:cubicBezTo>
                            <a:cubicBezTo>
                              <a:pt x="11685" y="2622"/>
                              <a:pt x="11703" y="2612"/>
                              <a:pt x="11715" y="2601"/>
                            </a:cubicBezTo>
                            <a:cubicBezTo>
                              <a:pt x="11727" y="2589"/>
                              <a:pt x="11736" y="2576"/>
                              <a:pt x="11741" y="2561"/>
                            </a:cubicBezTo>
                            <a:cubicBezTo>
                              <a:pt x="11746" y="2546"/>
                              <a:pt x="11748" y="2531"/>
                              <a:pt x="11748" y="2515"/>
                            </a:cubicBezTo>
                            <a:cubicBezTo>
                              <a:pt x="11748" y="2486"/>
                              <a:pt x="11738" y="2462"/>
                              <a:pt x="11717" y="2443"/>
                            </a:cubicBezTo>
                            <a:cubicBezTo>
                              <a:pt x="11696" y="2425"/>
                              <a:pt x="11668" y="2415"/>
                              <a:pt x="11632" y="2415"/>
                            </a:cubicBezTo>
                            <a:cubicBezTo>
                              <a:pt x="11614" y="2415"/>
                              <a:pt x="11597" y="2417"/>
                              <a:pt x="11581" y="2420"/>
                            </a:cubicBezTo>
                            <a:cubicBezTo>
                              <a:pt x="11565" y="2423"/>
                              <a:pt x="11550" y="2427"/>
                              <a:pt x="11536" y="2432"/>
                            </a:cubicBezTo>
                            <a:cubicBezTo>
                              <a:pt x="11522" y="2437"/>
                              <a:pt x="11509" y="2442"/>
                              <a:pt x="11498" y="2447"/>
                            </a:cubicBezTo>
                            <a:cubicBezTo>
                              <a:pt x="11487" y="2453"/>
                              <a:pt x="11478" y="2457"/>
                              <a:pt x="11470" y="2461"/>
                            </a:cubicBezTo>
                            <a:cubicBezTo>
                              <a:pt x="11449" y="2404"/>
                              <a:pt x="11449" y="2404"/>
                              <a:pt x="11449" y="2404"/>
                            </a:cubicBezTo>
                            <a:cubicBezTo>
                              <a:pt x="11471" y="2393"/>
                              <a:pt x="11497" y="2382"/>
                              <a:pt x="11529" y="2370"/>
                            </a:cubicBezTo>
                            <a:cubicBezTo>
                              <a:pt x="11560" y="2357"/>
                              <a:pt x="11597" y="2352"/>
                              <a:pt x="11640" y="2352"/>
                            </a:cubicBezTo>
                            <a:cubicBezTo>
                              <a:pt x="11671" y="2352"/>
                              <a:pt x="11697" y="2356"/>
                              <a:pt x="11719" y="2364"/>
                            </a:cubicBezTo>
                            <a:cubicBezTo>
                              <a:pt x="11742" y="2373"/>
                              <a:pt x="11761" y="2384"/>
                              <a:pt x="11775" y="2399"/>
                            </a:cubicBezTo>
                            <a:cubicBezTo>
                              <a:pt x="11790" y="2413"/>
                              <a:pt x="11801" y="2430"/>
                              <a:pt x="11809" y="2449"/>
                            </a:cubicBezTo>
                            <a:cubicBezTo>
                              <a:pt x="11816" y="2468"/>
                              <a:pt x="11820" y="2488"/>
                              <a:pt x="11820" y="2509"/>
                            </a:cubicBezTo>
                            <a:cubicBezTo>
                              <a:pt x="11820" y="2548"/>
                              <a:pt x="11810" y="2580"/>
                              <a:pt x="11790" y="2606"/>
                            </a:cubicBezTo>
                            <a:cubicBezTo>
                              <a:pt x="11771" y="2632"/>
                              <a:pt x="11747" y="2651"/>
                              <a:pt x="11718" y="2664"/>
                            </a:cubicBezTo>
                            <a:cubicBezTo>
                              <a:pt x="11718" y="2665"/>
                              <a:pt x="11718" y="2665"/>
                              <a:pt x="11718" y="2665"/>
                            </a:cubicBezTo>
                            <a:cubicBezTo>
                              <a:pt x="11752" y="2671"/>
                              <a:pt x="11781" y="2687"/>
                              <a:pt x="11804" y="2713"/>
                            </a:cubicBezTo>
                            <a:cubicBezTo>
                              <a:pt x="11827" y="2738"/>
                              <a:pt x="11839" y="2772"/>
                              <a:pt x="11839" y="2814"/>
                            </a:cubicBezTo>
                            <a:close/>
                            <a:moveTo>
                              <a:pt x="12376" y="2683"/>
                            </a:moveTo>
                            <a:cubicBezTo>
                              <a:pt x="12376" y="2736"/>
                              <a:pt x="12371" y="2783"/>
                              <a:pt x="12360" y="2824"/>
                            </a:cubicBezTo>
                            <a:cubicBezTo>
                              <a:pt x="12348" y="2865"/>
                              <a:pt x="12333" y="2899"/>
                              <a:pt x="12312" y="2927"/>
                            </a:cubicBezTo>
                            <a:cubicBezTo>
                              <a:pt x="12292" y="2955"/>
                              <a:pt x="12268" y="2976"/>
                              <a:pt x="12240" y="2991"/>
                            </a:cubicBezTo>
                            <a:cubicBezTo>
                              <a:pt x="12213" y="3005"/>
                              <a:pt x="12182" y="3013"/>
                              <a:pt x="12150" y="3013"/>
                            </a:cubicBezTo>
                            <a:cubicBezTo>
                              <a:pt x="12117" y="3013"/>
                              <a:pt x="12087" y="3005"/>
                              <a:pt x="12060" y="2991"/>
                            </a:cubicBezTo>
                            <a:cubicBezTo>
                              <a:pt x="12033" y="2976"/>
                              <a:pt x="12011" y="2955"/>
                              <a:pt x="11992" y="2927"/>
                            </a:cubicBezTo>
                            <a:cubicBezTo>
                              <a:pt x="11973" y="2899"/>
                              <a:pt x="11958" y="2865"/>
                              <a:pt x="11947" y="2824"/>
                            </a:cubicBezTo>
                            <a:cubicBezTo>
                              <a:pt x="11937" y="2783"/>
                              <a:pt x="11932" y="2736"/>
                              <a:pt x="11932" y="2683"/>
                            </a:cubicBezTo>
                            <a:cubicBezTo>
                              <a:pt x="11932" y="2630"/>
                              <a:pt x="11937" y="2583"/>
                              <a:pt x="11948" y="2542"/>
                            </a:cubicBezTo>
                            <a:cubicBezTo>
                              <a:pt x="11960" y="2501"/>
                              <a:pt x="11975" y="2466"/>
                              <a:pt x="11995" y="2438"/>
                            </a:cubicBezTo>
                            <a:cubicBezTo>
                              <a:pt x="12014" y="2410"/>
                              <a:pt x="12038" y="2388"/>
                              <a:pt x="12065" y="2373"/>
                            </a:cubicBezTo>
                            <a:cubicBezTo>
                              <a:pt x="12093" y="2359"/>
                              <a:pt x="12123" y="2352"/>
                              <a:pt x="12155" y="2352"/>
                            </a:cubicBezTo>
                            <a:cubicBezTo>
                              <a:pt x="12188" y="2352"/>
                              <a:pt x="12218" y="2359"/>
                              <a:pt x="12245" y="2373"/>
                            </a:cubicBezTo>
                            <a:cubicBezTo>
                              <a:pt x="12272" y="2388"/>
                              <a:pt x="12296" y="2410"/>
                              <a:pt x="12315" y="2438"/>
                            </a:cubicBezTo>
                            <a:cubicBezTo>
                              <a:pt x="12334" y="2466"/>
                              <a:pt x="12349" y="2501"/>
                              <a:pt x="12360" y="2542"/>
                            </a:cubicBezTo>
                            <a:cubicBezTo>
                              <a:pt x="12371" y="2583"/>
                              <a:pt x="12376" y="2630"/>
                              <a:pt x="12376" y="2683"/>
                            </a:cubicBezTo>
                            <a:close/>
                            <a:moveTo>
                              <a:pt x="12305" y="2689"/>
                            </a:moveTo>
                            <a:cubicBezTo>
                              <a:pt x="12305" y="2645"/>
                              <a:pt x="12301" y="2605"/>
                              <a:pt x="12293" y="2571"/>
                            </a:cubicBezTo>
                            <a:cubicBezTo>
                              <a:pt x="12285" y="2537"/>
                              <a:pt x="12274" y="2508"/>
                              <a:pt x="12261" y="2484"/>
                            </a:cubicBezTo>
                            <a:cubicBezTo>
                              <a:pt x="12247" y="2461"/>
                              <a:pt x="12231" y="2443"/>
                              <a:pt x="12212" y="2430"/>
                            </a:cubicBezTo>
                            <a:cubicBezTo>
                              <a:pt x="12194" y="2418"/>
                              <a:pt x="12173" y="2412"/>
                              <a:pt x="12151" y="2412"/>
                            </a:cubicBezTo>
                            <a:cubicBezTo>
                              <a:pt x="12127" y="2412"/>
                              <a:pt x="12106" y="2419"/>
                              <a:pt x="12087" y="2433"/>
                            </a:cubicBezTo>
                            <a:cubicBezTo>
                              <a:pt x="12069" y="2447"/>
                              <a:pt x="12053" y="2466"/>
                              <a:pt x="12041" y="2489"/>
                            </a:cubicBezTo>
                            <a:cubicBezTo>
                              <a:pt x="12028" y="2513"/>
                              <a:pt x="12019" y="2541"/>
                              <a:pt x="12013" y="2573"/>
                            </a:cubicBezTo>
                            <a:cubicBezTo>
                              <a:pt x="12007" y="2604"/>
                              <a:pt x="12003" y="2637"/>
                              <a:pt x="12003" y="2673"/>
                            </a:cubicBezTo>
                            <a:cubicBezTo>
                              <a:pt x="12003" y="2717"/>
                              <a:pt x="12007" y="2757"/>
                              <a:pt x="12015" y="2791"/>
                            </a:cubicBezTo>
                            <a:cubicBezTo>
                              <a:pt x="12023" y="2826"/>
                              <a:pt x="12034" y="2855"/>
                              <a:pt x="12047" y="2878"/>
                            </a:cubicBezTo>
                            <a:cubicBezTo>
                              <a:pt x="12061" y="2902"/>
                              <a:pt x="12077" y="2920"/>
                              <a:pt x="12096" y="2932"/>
                            </a:cubicBezTo>
                            <a:cubicBezTo>
                              <a:pt x="12115" y="2944"/>
                              <a:pt x="12135" y="2950"/>
                              <a:pt x="12156" y="2950"/>
                            </a:cubicBezTo>
                            <a:cubicBezTo>
                              <a:pt x="12181" y="2950"/>
                              <a:pt x="12202" y="2943"/>
                              <a:pt x="12221" y="2929"/>
                            </a:cubicBezTo>
                            <a:cubicBezTo>
                              <a:pt x="12239" y="2916"/>
                              <a:pt x="12255" y="2897"/>
                              <a:pt x="12267" y="2873"/>
                            </a:cubicBezTo>
                            <a:cubicBezTo>
                              <a:pt x="12280" y="2850"/>
                              <a:pt x="12289" y="2822"/>
                              <a:pt x="12295" y="2790"/>
                            </a:cubicBezTo>
                            <a:cubicBezTo>
                              <a:pt x="12302" y="2758"/>
                              <a:pt x="12305" y="2725"/>
                              <a:pt x="12305" y="2689"/>
                            </a:cubicBezTo>
                            <a:close/>
                            <a:moveTo>
                              <a:pt x="12909" y="2683"/>
                            </a:moveTo>
                            <a:cubicBezTo>
                              <a:pt x="12909" y="2736"/>
                              <a:pt x="12903" y="2783"/>
                              <a:pt x="12892" y="2824"/>
                            </a:cubicBezTo>
                            <a:cubicBezTo>
                              <a:pt x="12881" y="2865"/>
                              <a:pt x="12865" y="2899"/>
                              <a:pt x="12845" y="2927"/>
                            </a:cubicBezTo>
                            <a:cubicBezTo>
                              <a:pt x="12825" y="2955"/>
                              <a:pt x="12801" y="2976"/>
                              <a:pt x="12773" y="2991"/>
                            </a:cubicBezTo>
                            <a:cubicBezTo>
                              <a:pt x="12745" y="3005"/>
                              <a:pt x="12715" y="3013"/>
                              <a:pt x="12682" y="3013"/>
                            </a:cubicBezTo>
                            <a:cubicBezTo>
                              <a:pt x="12650" y="3013"/>
                              <a:pt x="12620" y="3005"/>
                              <a:pt x="12593" y="2991"/>
                            </a:cubicBezTo>
                            <a:cubicBezTo>
                              <a:pt x="12566" y="2976"/>
                              <a:pt x="12543" y="2955"/>
                              <a:pt x="12524" y="2927"/>
                            </a:cubicBezTo>
                            <a:cubicBezTo>
                              <a:pt x="12505" y="2899"/>
                              <a:pt x="12491" y="2865"/>
                              <a:pt x="12480" y="2824"/>
                            </a:cubicBezTo>
                            <a:cubicBezTo>
                              <a:pt x="12470" y="2783"/>
                              <a:pt x="12465" y="2736"/>
                              <a:pt x="12465" y="2683"/>
                            </a:cubicBezTo>
                            <a:cubicBezTo>
                              <a:pt x="12465" y="2630"/>
                              <a:pt x="12470" y="2583"/>
                              <a:pt x="12481" y="2542"/>
                            </a:cubicBezTo>
                            <a:cubicBezTo>
                              <a:pt x="12492" y="2501"/>
                              <a:pt x="12508" y="2466"/>
                              <a:pt x="12527" y="2438"/>
                            </a:cubicBezTo>
                            <a:cubicBezTo>
                              <a:pt x="12547" y="2410"/>
                              <a:pt x="12570" y="2388"/>
                              <a:pt x="12598" y="2373"/>
                            </a:cubicBezTo>
                            <a:cubicBezTo>
                              <a:pt x="12625" y="2359"/>
                              <a:pt x="12655" y="2352"/>
                              <a:pt x="12688" y="2352"/>
                            </a:cubicBezTo>
                            <a:cubicBezTo>
                              <a:pt x="12721" y="2352"/>
                              <a:pt x="12751" y="2359"/>
                              <a:pt x="12778" y="2373"/>
                            </a:cubicBezTo>
                            <a:cubicBezTo>
                              <a:pt x="12805" y="2388"/>
                              <a:pt x="12828" y="2410"/>
                              <a:pt x="12848" y="2438"/>
                            </a:cubicBezTo>
                            <a:cubicBezTo>
                              <a:pt x="12867" y="2466"/>
                              <a:pt x="12882" y="2501"/>
                              <a:pt x="12893" y="2542"/>
                            </a:cubicBezTo>
                            <a:cubicBezTo>
                              <a:pt x="12904" y="2583"/>
                              <a:pt x="12909" y="2630"/>
                              <a:pt x="12909" y="2683"/>
                            </a:cubicBezTo>
                            <a:close/>
                            <a:moveTo>
                              <a:pt x="12837" y="2689"/>
                            </a:moveTo>
                            <a:cubicBezTo>
                              <a:pt x="12837" y="2645"/>
                              <a:pt x="12833" y="2605"/>
                              <a:pt x="12825" y="2571"/>
                            </a:cubicBezTo>
                            <a:cubicBezTo>
                              <a:pt x="12818" y="2537"/>
                              <a:pt x="12807" y="2508"/>
                              <a:pt x="12793" y="2484"/>
                            </a:cubicBezTo>
                            <a:cubicBezTo>
                              <a:pt x="12780" y="2461"/>
                              <a:pt x="12764" y="2443"/>
                              <a:pt x="12745" y="2430"/>
                            </a:cubicBezTo>
                            <a:cubicBezTo>
                              <a:pt x="12726" y="2418"/>
                              <a:pt x="12706" y="2412"/>
                              <a:pt x="12684" y="2412"/>
                            </a:cubicBezTo>
                            <a:cubicBezTo>
                              <a:pt x="12660" y="2412"/>
                              <a:pt x="12638" y="2419"/>
                              <a:pt x="12620" y="2433"/>
                            </a:cubicBezTo>
                            <a:cubicBezTo>
                              <a:pt x="12602" y="2447"/>
                              <a:pt x="12586" y="2466"/>
                              <a:pt x="12574" y="2489"/>
                            </a:cubicBezTo>
                            <a:cubicBezTo>
                              <a:pt x="12561" y="2513"/>
                              <a:pt x="12552" y="2541"/>
                              <a:pt x="12545" y="2573"/>
                            </a:cubicBezTo>
                            <a:cubicBezTo>
                              <a:pt x="12539" y="2604"/>
                              <a:pt x="12536" y="2637"/>
                              <a:pt x="12536" y="2673"/>
                            </a:cubicBezTo>
                            <a:cubicBezTo>
                              <a:pt x="12536" y="2717"/>
                              <a:pt x="12540" y="2757"/>
                              <a:pt x="12548" y="2791"/>
                            </a:cubicBezTo>
                            <a:cubicBezTo>
                              <a:pt x="12556" y="2826"/>
                              <a:pt x="12567" y="2855"/>
                              <a:pt x="12580" y="2878"/>
                            </a:cubicBezTo>
                            <a:cubicBezTo>
                              <a:pt x="12594" y="2902"/>
                              <a:pt x="12610" y="2920"/>
                              <a:pt x="12628" y="2932"/>
                            </a:cubicBezTo>
                            <a:cubicBezTo>
                              <a:pt x="12647" y="2944"/>
                              <a:pt x="12667" y="2950"/>
                              <a:pt x="12689" y="2950"/>
                            </a:cubicBezTo>
                            <a:cubicBezTo>
                              <a:pt x="12714" y="2950"/>
                              <a:pt x="12735" y="2943"/>
                              <a:pt x="12753" y="2929"/>
                            </a:cubicBezTo>
                            <a:cubicBezTo>
                              <a:pt x="12772" y="2916"/>
                              <a:pt x="12787" y="2897"/>
                              <a:pt x="12800" y="2873"/>
                            </a:cubicBezTo>
                            <a:cubicBezTo>
                              <a:pt x="12812" y="2850"/>
                              <a:pt x="12822" y="2822"/>
                              <a:pt x="12828" y="2790"/>
                            </a:cubicBezTo>
                            <a:cubicBezTo>
                              <a:pt x="12834" y="2758"/>
                              <a:pt x="12837" y="2725"/>
                              <a:pt x="12837" y="2689"/>
                            </a:cubicBezTo>
                            <a:close/>
                            <a:moveTo>
                              <a:pt x="13191" y="3003"/>
                            </a:moveTo>
                            <a:cubicBezTo>
                              <a:pt x="13191" y="2430"/>
                              <a:pt x="13191" y="2430"/>
                              <a:pt x="13191" y="2430"/>
                            </a:cubicBezTo>
                            <a:cubicBezTo>
                              <a:pt x="13037" y="2504"/>
                              <a:pt x="13037" y="2504"/>
                              <a:pt x="13037" y="2504"/>
                            </a:cubicBezTo>
                            <a:cubicBezTo>
                              <a:pt x="13016" y="2448"/>
                              <a:pt x="13016" y="2448"/>
                              <a:pt x="13016" y="2448"/>
                            </a:cubicBezTo>
                            <a:cubicBezTo>
                              <a:pt x="13204" y="2352"/>
                              <a:pt x="13204" y="2352"/>
                              <a:pt x="13204" y="2352"/>
                            </a:cubicBezTo>
                            <a:cubicBezTo>
                              <a:pt x="13260" y="2352"/>
                              <a:pt x="13260" y="2352"/>
                              <a:pt x="13260" y="2352"/>
                            </a:cubicBezTo>
                            <a:cubicBezTo>
                              <a:pt x="13260" y="3003"/>
                              <a:pt x="13260" y="3003"/>
                              <a:pt x="13260" y="3003"/>
                            </a:cubicBezTo>
                            <a:lnTo>
                              <a:pt x="13191" y="3003"/>
                            </a:lnTo>
                            <a:close/>
                            <a:moveTo>
                              <a:pt x="14117" y="3003"/>
                            </a:moveTo>
                            <a:cubicBezTo>
                              <a:pt x="14050" y="2830"/>
                              <a:pt x="14050" y="2830"/>
                              <a:pt x="14050" y="2830"/>
                            </a:cubicBezTo>
                            <a:cubicBezTo>
                              <a:pt x="13790" y="2830"/>
                              <a:pt x="13790" y="2830"/>
                              <a:pt x="13790" y="2830"/>
                            </a:cubicBezTo>
                            <a:cubicBezTo>
                              <a:pt x="13728" y="3003"/>
                              <a:pt x="13728" y="3003"/>
                              <a:pt x="13728" y="3003"/>
                            </a:cubicBezTo>
                            <a:cubicBezTo>
                              <a:pt x="13657" y="3003"/>
                              <a:pt x="13657" y="3003"/>
                              <a:pt x="13657" y="3003"/>
                            </a:cubicBezTo>
                            <a:cubicBezTo>
                              <a:pt x="13904" y="2354"/>
                              <a:pt x="13904" y="2354"/>
                              <a:pt x="13904" y="2354"/>
                            </a:cubicBezTo>
                            <a:cubicBezTo>
                              <a:pt x="13944" y="2354"/>
                              <a:pt x="13944" y="2354"/>
                              <a:pt x="13944" y="2354"/>
                            </a:cubicBezTo>
                            <a:cubicBezTo>
                              <a:pt x="14192" y="3003"/>
                              <a:pt x="14192" y="3003"/>
                              <a:pt x="14192" y="3003"/>
                            </a:cubicBezTo>
                            <a:lnTo>
                              <a:pt x="14117" y="3003"/>
                            </a:lnTo>
                            <a:close/>
                            <a:moveTo>
                              <a:pt x="13948" y="2548"/>
                            </a:moveTo>
                            <a:cubicBezTo>
                              <a:pt x="13936" y="2514"/>
                              <a:pt x="13928" y="2488"/>
                              <a:pt x="13923" y="2467"/>
                            </a:cubicBezTo>
                            <a:cubicBezTo>
                              <a:pt x="13922" y="2467"/>
                              <a:pt x="13922" y="2467"/>
                              <a:pt x="13922" y="2467"/>
                            </a:cubicBezTo>
                            <a:cubicBezTo>
                              <a:pt x="13919" y="2479"/>
                              <a:pt x="13916" y="2491"/>
                              <a:pt x="13912" y="2504"/>
                            </a:cubicBezTo>
                            <a:cubicBezTo>
                              <a:pt x="13908" y="2516"/>
                              <a:pt x="13903" y="2530"/>
                              <a:pt x="13897" y="2547"/>
                            </a:cubicBezTo>
                            <a:cubicBezTo>
                              <a:pt x="13817" y="2766"/>
                              <a:pt x="13817" y="2766"/>
                              <a:pt x="13817" y="2766"/>
                            </a:cubicBezTo>
                            <a:cubicBezTo>
                              <a:pt x="14024" y="2766"/>
                              <a:pt x="14024" y="2766"/>
                              <a:pt x="14024" y="2766"/>
                            </a:cubicBezTo>
                            <a:lnTo>
                              <a:pt x="13948" y="2548"/>
                            </a:lnTo>
                            <a:close/>
                            <a:moveTo>
                              <a:pt x="14575" y="3003"/>
                            </a:moveTo>
                            <a:cubicBezTo>
                              <a:pt x="14556" y="2956"/>
                              <a:pt x="14556" y="2956"/>
                              <a:pt x="14556" y="2956"/>
                            </a:cubicBezTo>
                            <a:cubicBezTo>
                              <a:pt x="14539" y="2971"/>
                              <a:pt x="14518" y="2984"/>
                              <a:pt x="14492" y="2995"/>
                            </a:cubicBezTo>
                            <a:cubicBezTo>
                              <a:pt x="14466" y="3007"/>
                              <a:pt x="14437" y="3013"/>
                              <a:pt x="14406" y="3013"/>
                            </a:cubicBezTo>
                            <a:cubicBezTo>
                              <a:pt x="14390" y="3013"/>
                              <a:pt x="14374" y="3010"/>
                              <a:pt x="14358" y="3006"/>
                            </a:cubicBezTo>
                            <a:cubicBezTo>
                              <a:pt x="14341" y="3001"/>
                              <a:pt x="14326" y="2993"/>
                              <a:pt x="14312" y="2980"/>
                            </a:cubicBezTo>
                            <a:cubicBezTo>
                              <a:pt x="14298" y="2968"/>
                              <a:pt x="14287" y="2951"/>
                              <a:pt x="14278" y="2930"/>
                            </a:cubicBezTo>
                            <a:cubicBezTo>
                              <a:pt x="14269" y="2909"/>
                              <a:pt x="14265" y="2883"/>
                              <a:pt x="14265" y="2850"/>
                            </a:cubicBezTo>
                            <a:cubicBezTo>
                              <a:pt x="14265" y="2539"/>
                              <a:pt x="14265" y="2539"/>
                              <a:pt x="14265" y="2539"/>
                            </a:cubicBezTo>
                            <a:cubicBezTo>
                              <a:pt x="14336" y="2539"/>
                              <a:pt x="14336" y="2539"/>
                              <a:pt x="14336" y="2539"/>
                            </a:cubicBezTo>
                            <a:cubicBezTo>
                              <a:pt x="14336" y="2844"/>
                              <a:pt x="14336" y="2844"/>
                              <a:pt x="14336" y="2844"/>
                            </a:cubicBezTo>
                            <a:cubicBezTo>
                              <a:pt x="14336" y="2883"/>
                              <a:pt x="14344" y="2911"/>
                              <a:pt x="14359" y="2927"/>
                            </a:cubicBezTo>
                            <a:cubicBezTo>
                              <a:pt x="14375" y="2944"/>
                              <a:pt x="14397" y="2952"/>
                              <a:pt x="14427" y="2952"/>
                            </a:cubicBezTo>
                            <a:cubicBezTo>
                              <a:pt x="14442" y="2952"/>
                              <a:pt x="14456" y="2950"/>
                              <a:pt x="14468" y="2946"/>
                            </a:cubicBezTo>
                            <a:cubicBezTo>
                              <a:pt x="14481" y="2941"/>
                              <a:pt x="14493" y="2936"/>
                              <a:pt x="14503" y="2930"/>
                            </a:cubicBezTo>
                            <a:cubicBezTo>
                              <a:pt x="14514" y="2924"/>
                              <a:pt x="14523" y="2917"/>
                              <a:pt x="14531" y="2910"/>
                            </a:cubicBezTo>
                            <a:cubicBezTo>
                              <a:pt x="14539" y="2902"/>
                              <a:pt x="14546" y="2896"/>
                              <a:pt x="14550" y="2890"/>
                            </a:cubicBezTo>
                            <a:cubicBezTo>
                              <a:pt x="14550" y="2539"/>
                              <a:pt x="14550" y="2539"/>
                              <a:pt x="14550" y="2539"/>
                            </a:cubicBezTo>
                            <a:cubicBezTo>
                              <a:pt x="14622" y="2539"/>
                              <a:pt x="14622" y="2539"/>
                              <a:pt x="14622" y="2539"/>
                            </a:cubicBezTo>
                            <a:cubicBezTo>
                              <a:pt x="14622" y="2809"/>
                              <a:pt x="14622" y="2809"/>
                              <a:pt x="14622" y="2809"/>
                            </a:cubicBezTo>
                            <a:cubicBezTo>
                              <a:pt x="14622" y="2845"/>
                              <a:pt x="14622" y="2875"/>
                              <a:pt x="14622" y="2898"/>
                            </a:cubicBezTo>
                            <a:cubicBezTo>
                              <a:pt x="14623" y="2921"/>
                              <a:pt x="14623" y="2939"/>
                              <a:pt x="14624" y="2954"/>
                            </a:cubicBezTo>
                            <a:cubicBezTo>
                              <a:pt x="14625" y="2968"/>
                              <a:pt x="14626" y="2978"/>
                              <a:pt x="14627" y="2985"/>
                            </a:cubicBezTo>
                            <a:cubicBezTo>
                              <a:pt x="14628" y="2992"/>
                              <a:pt x="14630" y="2998"/>
                              <a:pt x="14632" y="3003"/>
                            </a:cubicBezTo>
                            <a:lnTo>
                              <a:pt x="14575" y="3003"/>
                            </a:lnTo>
                            <a:close/>
                            <a:moveTo>
                              <a:pt x="15028" y="2876"/>
                            </a:moveTo>
                            <a:cubicBezTo>
                              <a:pt x="15028" y="2900"/>
                              <a:pt x="15023" y="2921"/>
                              <a:pt x="15014" y="2938"/>
                            </a:cubicBezTo>
                            <a:cubicBezTo>
                              <a:pt x="15004" y="2955"/>
                              <a:pt x="14992" y="2969"/>
                              <a:pt x="14976" y="2980"/>
                            </a:cubicBezTo>
                            <a:cubicBezTo>
                              <a:pt x="14960" y="2992"/>
                              <a:pt x="14941" y="3000"/>
                              <a:pt x="14920" y="3005"/>
                            </a:cubicBezTo>
                            <a:cubicBezTo>
                              <a:pt x="14899" y="3010"/>
                              <a:pt x="14876" y="3013"/>
                              <a:pt x="14853" y="3013"/>
                            </a:cubicBezTo>
                            <a:cubicBezTo>
                              <a:pt x="14819" y="3013"/>
                              <a:pt x="14792" y="3009"/>
                              <a:pt x="14770" y="3002"/>
                            </a:cubicBezTo>
                            <a:cubicBezTo>
                              <a:pt x="14749" y="2995"/>
                              <a:pt x="14730" y="2987"/>
                              <a:pt x="14715" y="2977"/>
                            </a:cubicBezTo>
                            <a:cubicBezTo>
                              <a:pt x="14743" y="2922"/>
                              <a:pt x="14743" y="2922"/>
                              <a:pt x="14743" y="2922"/>
                            </a:cubicBezTo>
                            <a:cubicBezTo>
                              <a:pt x="14754" y="2929"/>
                              <a:pt x="14769" y="2936"/>
                              <a:pt x="14788" y="2944"/>
                            </a:cubicBezTo>
                            <a:cubicBezTo>
                              <a:pt x="14808" y="2951"/>
                              <a:pt x="14830" y="2955"/>
                              <a:pt x="14856" y="2955"/>
                            </a:cubicBezTo>
                            <a:cubicBezTo>
                              <a:pt x="14884" y="2955"/>
                              <a:pt x="14908" y="2949"/>
                              <a:pt x="14926" y="2937"/>
                            </a:cubicBezTo>
                            <a:cubicBezTo>
                              <a:pt x="14945" y="2925"/>
                              <a:pt x="14954" y="2908"/>
                              <a:pt x="14954" y="2886"/>
                            </a:cubicBezTo>
                            <a:cubicBezTo>
                              <a:pt x="14954" y="2867"/>
                              <a:pt x="14948" y="2852"/>
                              <a:pt x="14938" y="2841"/>
                            </a:cubicBezTo>
                            <a:cubicBezTo>
                              <a:pt x="14928" y="2829"/>
                              <a:pt x="14914" y="2819"/>
                              <a:pt x="14899" y="2811"/>
                            </a:cubicBezTo>
                            <a:cubicBezTo>
                              <a:pt x="14883" y="2802"/>
                              <a:pt x="14866" y="2794"/>
                              <a:pt x="14848" y="2787"/>
                            </a:cubicBezTo>
                            <a:cubicBezTo>
                              <a:pt x="14830" y="2779"/>
                              <a:pt x="14813" y="2770"/>
                              <a:pt x="14798" y="2758"/>
                            </a:cubicBezTo>
                            <a:cubicBezTo>
                              <a:pt x="14782" y="2747"/>
                              <a:pt x="14769" y="2733"/>
                              <a:pt x="14758" y="2716"/>
                            </a:cubicBezTo>
                            <a:cubicBezTo>
                              <a:pt x="14748" y="2699"/>
                              <a:pt x="14743" y="2677"/>
                              <a:pt x="14743" y="2650"/>
                            </a:cubicBezTo>
                            <a:cubicBezTo>
                              <a:pt x="14743" y="2633"/>
                              <a:pt x="14746" y="2617"/>
                              <a:pt x="14752" y="2602"/>
                            </a:cubicBezTo>
                            <a:cubicBezTo>
                              <a:pt x="14758" y="2587"/>
                              <a:pt x="14768" y="2574"/>
                              <a:pt x="14780" y="2563"/>
                            </a:cubicBezTo>
                            <a:cubicBezTo>
                              <a:pt x="14792" y="2552"/>
                              <a:pt x="14808" y="2543"/>
                              <a:pt x="14828" y="2537"/>
                            </a:cubicBezTo>
                            <a:cubicBezTo>
                              <a:pt x="14848" y="2530"/>
                              <a:pt x="14871" y="2527"/>
                              <a:pt x="14897" y="2527"/>
                            </a:cubicBezTo>
                            <a:cubicBezTo>
                              <a:pt x="14922" y="2527"/>
                              <a:pt x="14944" y="2529"/>
                              <a:pt x="14962" y="2534"/>
                            </a:cubicBezTo>
                            <a:cubicBezTo>
                              <a:pt x="14981" y="2539"/>
                              <a:pt x="14999" y="2544"/>
                              <a:pt x="15014" y="2552"/>
                            </a:cubicBezTo>
                            <a:cubicBezTo>
                              <a:pt x="15014" y="2614"/>
                              <a:pt x="15014" y="2614"/>
                              <a:pt x="15014" y="2614"/>
                            </a:cubicBezTo>
                            <a:cubicBezTo>
                              <a:pt x="14997" y="2608"/>
                              <a:pt x="14980" y="2601"/>
                              <a:pt x="14963" y="2596"/>
                            </a:cubicBezTo>
                            <a:cubicBezTo>
                              <a:pt x="14945" y="2591"/>
                              <a:pt x="14924" y="2588"/>
                              <a:pt x="14900" y="2588"/>
                            </a:cubicBezTo>
                            <a:cubicBezTo>
                              <a:pt x="14877" y="2588"/>
                              <a:pt x="14857" y="2593"/>
                              <a:pt x="14840" y="2602"/>
                            </a:cubicBezTo>
                            <a:cubicBezTo>
                              <a:pt x="14823" y="2611"/>
                              <a:pt x="14814" y="2626"/>
                              <a:pt x="14814" y="2647"/>
                            </a:cubicBezTo>
                            <a:cubicBezTo>
                              <a:pt x="14814" y="2664"/>
                              <a:pt x="14820" y="2678"/>
                              <a:pt x="14830" y="2689"/>
                            </a:cubicBezTo>
                            <a:cubicBezTo>
                              <a:pt x="14840" y="2700"/>
                              <a:pt x="14854" y="2710"/>
                              <a:pt x="14870" y="2718"/>
                            </a:cubicBezTo>
                            <a:cubicBezTo>
                              <a:pt x="14885" y="2727"/>
                              <a:pt x="14903" y="2735"/>
                              <a:pt x="14921" y="2743"/>
                            </a:cubicBezTo>
                            <a:cubicBezTo>
                              <a:pt x="14940" y="2751"/>
                              <a:pt x="14957" y="2761"/>
                              <a:pt x="14973" y="2772"/>
                            </a:cubicBezTo>
                            <a:cubicBezTo>
                              <a:pt x="14989" y="2783"/>
                              <a:pt x="15002" y="2797"/>
                              <a:pt x="15013" y="2813"/>
                            </a:cubicBezTo>
                            <a:cubicBezTo>
                              <a:pt x="15023" y="2829"/>
                              <a:pt x="15028" y="2850"/>
                              <a:pt x="15028" y="2876"/>
                            </a:cubicBezTo>
                            <a:close/>
                            <a:moveTo>
                              <a:pt x="15387" y="2967"/>
                            </a:moveTo>
                            <a:cubicBezTo>
                              <a:pt x="15370" y="2980"/>
                              <a:pt x="15351" y="2991"/>
                              <a:pt x="15329" y="3000"/>
                            </a:cubicBezTo>
                            <a:cubicBezTo>
                              <a:pt x="15308" y="3008"/>
                              <a:pt x="15286" y="3013"/>
                              <a:pt x="15265" y="3013"/>
                            </a:cubicBezTo>
                            <a:cubicBezTo>
                              <a:pt x="15231" y="3013"/>
                              <a:pt x="15206" y="3004"/>
                              <a:pt x="15190" y="2986"/>
                            </a:cubicBezTo>
                            <a:cubicBezTo>
                              <a:pt x="15174" y="2968"/>
                              <a:pt x="15166" y="2944"/>
                              <a:pt x="15166" y="2914"/>
                            </a:cubicBezTo>
                            <a:cubicBezTo>
                              <a:pt x="15166" y="2600"/>
                              <a:pt x="15166" y="2600"/>
                              <a:pt x="15166" y="2600"/>
                            </a:cubicBezTo>
                            <a:cubicBezTo>
                              <a:pt x="15090" y="2600"/>
                              <a:pt x="15090" y="2600"/>
                              <a:pt x="15090" y="2600"/>
                            </a:cubicBezTo>
                            <a:cubicBezTo>
                              <a:pt x="15090" y="2539"/>
                              <a:pt x="15090" y="2539"/>
                              <a:pt x="15090" y="2539"/>
                            </a:cubicBezTo>
                            <a:cubicBezTo>
                              <a:pt x="15166" y="2539"/>
                              <a:pt x="15166" y="2539"/>
                              <a:pt x="15166" y="2539"/>
                            </a:cubicBezTo>
                            <a:cubicBezTo>
                              <a:pt x="15166" y="2437"/>
                              <a:pt x="15166" y="2437"/>
                              <a:pt x="15166" y="2437"/>
                            </a:cubicBezTo>
                            <a:cubicBezTo>
                              <a:pt x="15237" y="2412"/>
                              <a:pt x="15237" y="2412"/>
                              <a:pt x="15237" y="2412"/>
                            </a:cubicBezTo>
                            <a:cubicBezTo>
                              <a:pt x="15237" y="2539"/>
                              <a:pt x="15237" y="2539"/>
                              <a:pt x="15237" y="2539"/>
                            </a:cubicBezTo>
                            <a:cubicBezTo>
                              <a:pt x="15379" y="2539"/>
                              <a:pt x="15379" y="2539"/>
                              <a:pt x="15379" y="2539"/>
                            </a:cubicBezTo>
                            <a:cubicBezTo>
                              <a:pt x="15354" y="2600"/>
                              <a:pt x="15354" y="2600"/>
                              <a:pt x="15354" y="2600"/>
                            </a:cubicBezTo>
                            <a:cubicBezTo>
                              <a:pt x="15237" y="2600"/>
                              <a:pt x="15237" y="2600"/>
                              <a:pt x="15237" y="2600"/>
                            </a:cubicBezTo>
                            <a:cubicBezTo>
                              <a:pt x="15237" y="2892"/>
                              <a:pt x="15237" y="2892"/>
                              <a:pt x="15237" y="2892"/>
                            </a:cubicBezTo>
                            <a:cubicBezTo>
                              <a:pt x="15237" y="2930"/>
                              <a:pt x="15252" y="2949"/>
                              <a:pt x="15282" y="2949"/>
                            </a:cubicBezTo>
                            <a:cubicBezTo>
                              <a:pt x="15299" y="2949"/>
                              <a:pt x="15315" y="2945"/>
                              <a:pt x="15329" y="2938"/>
                            </a:cubicBezTo>
                            <a:cubicBezTo>
                              <a:pt x="15344" y="2930"/>
                              <a:pt x="15356" y="2923"/>
                              <a:pt x="15365" y="2916"/>
                            </a:cubicBezTo>
                            <a:lnTo>
                              <a:pt x="15387" y="2967"/>
                            </a:lnTo>
                            <a:close/>
                            <a:moveTo>
                              <a:pt x="15688" y="2610"/>
                            </a:moveTo>
                            <a:cubicBezTo>
                              <a:pt x="15683" y="2609"/>
                              <a:pt x="15677" y="2607"/>
                              <a:pt x="15670" y="2605"/>
                            </a:cubicBezTo>
                            <a:cubicBezTo>
                              <a:pt x="15663" y="2603"/>
                              <a:pt x="15654" y="2603"/>
                              <a:pt x="15644" y="2603"/>
                            </a:cubicBezTo>
                            <a:cubicBezTo>
                              <a:pt x="15631" y="2603"/>
                              <a:pt x="15614" y="2608"/>
                              <a:pt x="15594" y="2618"/>
                            </a:cubicBezTo>
                            <a:cubicBezTo>
                              <a:pt x="15575" y="2629"/>
                              <a:pt x="15557" y="2642"/>
                              <a:pt x="15542" y="2659"/>
                            </a:cubicBezTo>
                            <a:cubicBezTo>
                              <a:pt x="15542" y="3003"/>
                              <a:pt x="15542" y="3003"/>
                              <a:pt x="15542" y="3003"/>
                            </a:cubicBezTo>
                            <a:cubicBezTo>
                              <a:pt x="15471" y="3003"/>
                              <a:pt x="15471" y="3003"/>
                              <a:pt x="15471" y="3003"/>
                            </a:cubicBezTo>
                            <a:cubicBezTo>
                              <a:pt x="15471" y="2539"/>
                              <a:pt x="15471" y="2539"/>
                              <a:pt x="15471" y="2539"/>
                            </a:cubicBezTo>
                            <a:cubicBezTo>
                              <a:pt x="15530" y="2539"/>
                              <a:pt x="15530" y="2539"/>
                              <a:pt x="15530" y="2539"/>
                            </a:cubicBezTo>
                            <a:cubicBezTo>
                              <a:pt x="15539" y="2592"/>
                              <a:pt x="15539" y="2592"/>
                              <a:pt x="15539" y="2592"/>
                            </a:cubicBezTo>
                            <a:cubicBezTo>
                              <a:pt x="15555" y="2577"/>
                              <a:pt x="15569" y="2566"/>
                              <a:pt x="15582" y="2557"/>
                            </a:cubicBezTo>
                            <a:cubicBezTo>
                              <a:pt x="15595" y="2549"/>
                              <a:pt x="15606" y="2542"/>
                              <a:pt x="15617" y="2538"/>
                            </a:cubicBezTo>
                            <a:cubicBezTo>
                              <a:pt x="15627" y="2533"/>
                              <a:pt x="15637" y="2530"/>
                              <a:pt x="15646" y="2529"/>
                            </a:cubicBezTo>
                            <a:cubicBezTo>
                              <a:pt x="15655" y="2528"/>
                              <a:pt x="15663" y="2527"/>
                              <a:pt x="15672" y="2527"/>
                            </a:cubicBezTo>
                            <a:cubicBezTo>
                              <a:pt x="15682" y="2527"/>
                              <a:pt x="15692" y="2529"/>
                              <a:pt x="15700" y="2532"/>
                            </a:cubicBezTo>
                            <a:cubicBezTo>
                              <a:pt x="15708" y="2534"/>
                              <a:pt x="15714" y="2538"/>
                              <a:pt x="15719" y="2541"/>
                            </a:cubicBezTo>
                            <a:lnTo>
                              <a:pt x="15688" y="2610"/>
                            </a:lnTo>
                            <a:close/>
                            <a:moveTo>
                              <a:pt x="16062" y="3003"/>
                            </a:moveTo>
                            <a:cubicBezTo>
                              <a:pt x="16044" y="2959"/>
                              <a:pt x="16044" y="2959"/>
                              <a:pt x="16044" y="2959"/>
                            </a:cubicBezTo>
                            <a:cubicBezTo>
                              <a:pt x="16029" y="2972"/>
                              <a:pt x="16011" y="2985"/>
                              <a:pt x="15988" y="2996"/>
                            </a:cubicBezTo>
                            <a:cubicBezTo>
                              <a:pt x="15965" y="3007"/>
                              <a:pt x="15936" y="3013"/>
                              <a:pt x="15901" y="3013"/>
                            </a:cubicBezTo>
                            <a:cubicBezTo>
                              <a:pt x="15882" y="3013"/>
                              <a:pt x="15864" y="3009"/>
                              <a:pt x="15847" y="3003"/>
                            </a:cubicBezTo>
                            <a:cubicBezTo>
                              <a:pt x="15830" y="2996"/>
                              <a:pt x="15815" y="2987"/>
                              <a:pt x="15802" y="2975"/>
                            </a:cubicBezTo>
                            <a:cubicBezTo>
                              <a:pt x="15789" y="2962"/>
                              <a:pt x="15779" y="2947"/>
                              <a:pt x="15771" y="2930"/>
                            </a:cubicBezTo>
                            <a:cubicBezTo>
                              <a:pt x="15763" y="2913"/>
                              <a:pt x="15759" y="2893"/>
                              <a:pt x="15759" y="2870"/>
                            </a:cubicBezTo>
                            <a:cubicBezTo>
                              <a:pt x="15759" y="2825"/>
                              <a:pt x="15775" y="2789"/>
                              <a:pt x="15806" y="2762"/>
                            </a:cubicBezTo>
                            <a:cubicBezTo>
                              <a:pt x="15838" y="2736"/>
                              <a:pt x="15884" y="2721"/>
                              <a:pt x="15946" y="2719"/>
                            </a:cubicBezTo>
                            <a:cubicBezTo>
                              <a:pt x="16040" y="2716"/>
                              <a:pt x="16040" y="2716"/>
                              <a:pt x="16040" y="2716"/>
                            </a:cubicBezTo>
                            <a:cubicBezTo>
                              <a:pt x="16040" y="2695"/>
                              <a:pt x="16040" y="2695"/>
                              <a:pt x="16040" y="2695"/>
                            </a:cubicBezTo>
                            <a:cubicBezTo>
                              <a:pt x="16040" y="2655"/>
                              <a:pt x="16030" y="2627"/>
                              <a:pt x="16012" y="2611"/>
                            </a:cubicBezTo>
                            <a:cubicBezTo>
                              <a:pt x="15993" y="2596"/>
                              <a:pt x="15969" y="2588"/>
                              <a:pt x="15940" y="2588"/>
                            </a:cubicBezTo>
                            <a:cubicBezTo>
                              <a:pt x="15910" y="2588"/>
                              <a:pt x="15885" y="2593"/>
                              <a:pt x="15866" y="2603"/>
                            </a:cubicBezTo>
                            <a:cubicBezTo>
                              <a:pt x="15846" y="2612"/>
                              <a:pt x="15830" y="2622"/>
                              <a:pt x="15818" y="2631"/>
                            </a:cubicBezTo>
                            <a:cubicBezTo>
                              <a:pt x="15789" y="2579"/>
                              <a:pt x="15789" y="2579"/>
                              <a:pt x="15789" y="2579"/>
                            </a:cubicBezTo>
                            <a:cubicBezTo>
                              <a:pt x="15817" y="2559"/>
                              <a:pt x="15844" y="2546"/>
                              <a:pt x="15870" y="2538"/>
                            </a:cubicBezTo>
                            <a:cubicBezTo>
                              <a:pt x="15895" y="2531"/>
                              <a:pt x="15923" y="2527"/>
                              <a:pt x="15952" y="2527"/>
                            </a:cubicBezTo>
                            <a:cubicBezTo>
                              <a:pt x="15975" y="2527"/>
                              <a:pt x="15995" y="2530"/>
                              <a:pt x="16015" y="2535"/>
                            </a:cubicBezTo>
                            <a:cubicBezTo>
                              <a:pt x="16034" y="2540"/>
                              <a:pt x="16051" y="2549"/>
                              <a:pt x="16065" y="2561"/>
                            </a:cubicBezTo>
                            <a:cubicBezTo>
                              <a:pt x="16080" y="2573"/>
                              <a:pt x="16091" y="2589"/>
                              <a:pt x="16099" y="2610"/>
                            </a:cubicBezTo>
                            <a:cubicBezTo>
                              <a:pt x="16107" y="2630"/>
                              <a:pt x="16111" y="2655"/>
                              <a:pt x="16111" y="2684"/>
                            </a:cubicBezTo>
                            <a:cubicBezTo>
                              <a:pt x="16111" y="2825"/>
                              <a:pt x="16111" y="2825"/>
                              <a:pt x="16111" y="2825"/>
                            </a:cubicBezTo>
                            <a:cubicBezTo>
                              <a:pt x="16111" y="2858"/>
                              <a:pt x="16112" y="2885"/>
                              <a:pt x="16112" y="2906"/>
                            </a:cubicBezTo>
                            <a:cubicBezTo>
                              <a:pt x="16112" y="2928"/>
                              <a:pt x="16113" y="2945"/>
                              <a:pt x="16114" y="2958"/>
                            </a:cubicBezTo>
                            <a:cubicBezTo>
                              <a:pt x="16115" y="2971"/>
                              <a:pt x="16116" y="2981"/>
                              <a:pt x="16117" y="2987"/>
                            </a:cubicBezTo>
                            <a:cubicBezTo>
                              <a:pt x="16119" y="2994"/>
                              <a:pt x="16120" y="2999"/>
                              <a:pt x="16121" y="3003"/>
                            </a:cubicBezTo>
                            <a:lnTo>
                              <a:pt x="16062" y="3003"/>
                            </a:lnTo>
                            <a:close/>
                            <a:moveTo>
                              <a:pt x="16040" y="2780"/>
                            </a:moveTo>
                            <a:cubicBezTo>
                              <a:pt x="15948" y="2783"/>
                              <a:pt x="15948" y="2783"/>
                              <a:pt x="15948" y="2783"/>
                            </a:cubicBezTo>
                            <a:cubicBezTo>
                              <a:pt x="15906" y="2784"/>
                              <a:pt x="15876" y="2792"/>
                              <a:pt x="15858" y="2806"/>
                            </a:cubicBezTo>
                            <a:cubicBezTo>
                              <a:pt x="15840" y="2821"/>
                              <a:pt x="15831" y="2840"/>
                              <a:pt x="15831" y="2866"/>
                            </a:cubicBezTo>
                            <a:cubicBezTo>
                              <a:pt x="15831" y="2890"/>
                              <a:pt x="15838" y="2910"/>
                              <a:pt x="15853" y="2927"/>
                            </a:cubicBezTo>
                            <a:cubicBezTo>
                              <a:pt x="15868" y="2944"/>
                              <a:pt x="15890" y="2952"/>
                              <a:pt x="15921" y="2952"/>
                            </a:cubicBezTo>
                            <a:cubicBezTo>
                              <a:pt x="15936" y="2952"/>
                              <a:pt x="15950" y="2950"/>
                              <a:pt x="15962" y="2947"/>
                            </a:cubicBezTo>
                            <a:cubicBezTo>
                              <a:pt x="15975" y="2944"/>
                              <a:pt x="15986" y="2939"/>
                              <a:pt x="15995" y="2934"/>
                            </a:cubicBezTo>
                            <a:cubicBezTo>
                              <a:pt x="16005" y="2929"/>
                              <a:pt x="16013" y="2923"/>
                              <a:pt x="16021" y="2917"/>
                            </a:cubicBezTo>
                            <a:cubicBezTo>
                              <a:pt x="16028" y="2911"/>
                              <a:pt x="16035" y="2905"/>
                              <a:pt x="16040" y="2899"/>
                            </a:cubicBezTo>
                            <a:lnTo>
                              <a:pt x="16040" y="2780"/>
                            </a:lnTo>
                            <a:close/>
                            <a:moveTo>
                              <a:pt x="16379" y="2997"/>
                            </a:moveTo>
                            <a:cubicBezTo>
                              <a:pt x="16368" y="3002"/>
                              <a:pt x="16358" y="3006"/>
                              <a:pt x="16349" y="3009"/>
                            </a:cubicBezTo>
                            <a:cubicBezTo>
                              <a:pt x="16340" y="3011"/>
                              <a:pt x="16329" y="3013"/>
                              <a:pt x="16317" y="3013"/>
                            </a:cubicBezTo>
                            <a:cubicBezTo>
                              <a:pt x="16289" y="3013"/>
                              <a:pt x="16268" y="3005"/>
                              <a:pt x="16255" y="2989"/>
                            </a:cubicBezTo>
                            <a:cubicBezTo>
                              <a:pt x="16242" y="2973"/>
                              <a:pt x="16236" y="2952"/>
                              <a:pt x="16236" y="2927"/>
                            </a:cubicBezTo>
                            <a:cubicBezTo>
                              <a:pt x="16236" y="2308"/>
                              <a:pt x="16236" y="2308"/>
                              <a:pt x="16236" y="2308"/>
                            </a:cubicBezTo>
                            <a:cubicBezTo>
                              <a:pt x="16308" y="2308"/>
                              <a:pt x="16308" y="2308"/>
                              <a:pt x="16308" y="2308"/>
                            </a:cubicBezTo>
                            <a:cubicBezTo>
                              <a:pt x="16308" y="2895"/>
                              <a:pt x="16308" y="2895"/>
                              <a:pt x="16308" y="2895"/>
                            </a:cubicBezTo>
                            <a:cubicBezTo>
                              <a:pt x="16308" y="2917"/>
                              <a:pt x="16310" y="2932"/>
                              <a:pt x="16316" y="2938"/>
                            </a:cubicBezTo>
                            <a:cubicBezTo>
                              <a:pt x="16322" y="2945"/>
                              <a:pt x="16332" y="2948"/>
                              <a:pt x="16346" y="2948"/>
                            </a:cubicBezTo>
                            <a:cubicBezTo>
                              <a:pt x="16348" y="2948"/>
                              <a:pt x="16352" y="2948"/>
                              <a:pt x="16356" y="2947"/>
                            </a:cubicBezTo>
                            <a:cubicBezTo>
                              <a:pt x="16360" y="2947"/>
                              <a:pt x="16364" y="2946"/>
                              <a:pt x="16370" y="2945"/>
                            </a:cubicBezTo>
                            <a:lnTo>
                              <a:pt x="16379" y="2997"/>
                            </a:lnTo>
                            <a:close/>
                            <a:moveTo>
                              <a:pt x="16553" y="2392"/>
                            </a:moveTo>
                            <a:cubicBezTo>
                              <a:pt x="16553" y="2405"/>
                              <a:pt x="16548" y="2417"/>
                              <a:pt x="16538" y="2427"/>
                            </a:cubicBezTo>
                            <a:cubicBezTo>
                              <a:pt x="16528" y="2437"/>
                              <a:pt x="16517" y="2442"/>
                              <a:pt x="16503" y="2442"/>
                            </a:cubicBezTo>
                            <a:cubicBezTo>
                              <a:pt x="16489" y="2442"/>
                              <a:pt x="16477" y="2437"/>
                              <a:pt x="16468" y="2427"/>
                            </a:cubicBezTo>
                            <a:cubicBezTo>
                              <a:pt x="16458" y="2417"/>
                              <a:pt x="16453" y="2405"/>
                              <a:pt x="16453" y="2392"/>
                            </a:cubicBezTo>
                            <a:cubicBezTo>
                              <a:pt x="16453" y="2378"/>
                              <a:pt x="16458" y="2366"/>
                              <a:pt x="16468" y="2356"/>
                            </a:cubicBezTo>
                            <a:cubicBezTo>
                              <a:pt x="16477" y="2347"/>
                              <a:pt x="16489" y="2342"/>
                              <a:pt x="16503" y="2342"/>
                            </a:cubicBezTo>
                            <a:cubicBezTo>
                              <a:pt x="16517" y="2342"/>
                              <a:pt x="16528" y="2347"/>
                              <a:pt x="16538" y="2356"/>
                            </a:cubicBezTo>
                            <a:cubicBezTo>
                              <a:pt x="16548" y="2366"/>
                              <a:pt x="16553" y="2378"/>
                              <a:pt x="16553" y="2392"/>
                            </a:cubicBezTo>
                            <a:close/>
                            <a:moveTo>
                              <a:pt x="16468" y="3003"/>
                            </a:moveTo>
                            <a:cubicBezTo>
                              <a:pt x="16468" y="2539"/>
                              <a:pt x="16468" y="2539"/>
                              <a:pt x="16468" y="2539"/>
                            </a:cubicBezTo>
                            <a:cubicBezTo>
                              <a:pt x="16539" y="2539"/>
                              <a:pt x="16539" y="2539"/>
                              <a:pt x="16539" y="2539"/>
                            </a:cubicBezTo>
                            <a:cubicBezTo>
                              <a:pt x="16539" y="3003"/>
                              <a:pt x="16539" y="3003"/>
                              <a:pt x="16539" y="3003"/>
                            </a:cubicBezTo>
                            <a:lnTo>
                              <a:pt x="16468" y="3003"/>
                            </a:lnTo>
                            <a:close/>
                            <a:moveTo>
                              <a:pt x="16949" y="3003"/>
                            </a:moveTo>
                            <a:cubicBezTo>
                              <a:pt x="16931" y="2959"/>
                              <a:pt x="16931" y="2959"/>
                              <a:pt x="16931" y="2959"/>
                            </a:cubicBezTo>
                            <a:cubicBezTo>
                              <a:pt x="16916" y="2972"/>
                              <a:pt x="16898" y="2985"/>
                              <a:pt x="16875" y="2996"/>
                            </a:cubicBezTo>
                            <a:cubicBezTo>
                              <a:pt x="16852" y="3007"/>
                              <a:pt x="16823" y="3013"/>
                              <a:pt x="16788" y="3013"/>
                            </a:cubicBezTo>
                            <a:cubicBezTo>
                              <a:pt x="16769" y="3013"/>
                              <a:pt x="16751" y="3009"/>
                              <a:pt x="16734" y="3003"/>
                            </a:cubicBezTo>
                            <a:cubicBezTo>
                              <a:pt x="16717" y="2996"/>
                              <a:pt x="16702" y="2987"/>
                              <a:pt x="16689" y="2975"/>
                            </a:cubicBezTo>
                            <a:cubicBezTo>
                              <a:pt x="16676" y="2962"/>
                              <a:pt x="16666" y="2947"/>
                              <a:pt x="16658" y="2930"/>
                            </a:cubicBezTo>
                            <a:cubicBezTo>
                              <a:pt x="16650" y="2913"/>
                              <a:pt x="16646" y="2893"/>
                              <a:pt x="16646" y="2870"/>
                            </a:cubicBezTo>
                            <a:cubicBezTo>
                              <a:pt x="16646" y="2825"/>
                              <a:pt x="16662" y="2789"/>
                              <a:pt x="16693" y="2762"/>
                            </a:cubicBezTo>
                            <a:cubicBezTo>
                              <a:pt x="16725" y="2736"/>
                              <a:pt x="16771" y="2721"/>
                              <a:pt x="16833" y="2719"/>
                            </a:cubicBezTo>
                            <a:cubicBezTo>
                              <a:pt x="16927" y="2716"/>
                              <a:pt x="16927" y="2716"/>
                              <a:pt x="16927" y="2716"/>
                            </a:cubicBezTo>
                            <a:cubicBezTo>
                              <a:pt x="16927" y="2695"/>
                              <a:pt x="16927" y="2695"/>
                              <a:pt x="16927" y="2695"/>
                            </a:cubicBezTo>
                            <a:cubicBezTo>
                              <a:pt x="16927" y="2655"/>
                              <a:pt x="16917" y="2627"/>
                              <a:pt x="16899" y="2611"/>
                            </a:cubicBezTo>
                            <a:cubicBezTo>
                              <a:pt x="16880" y="2596"/>
                              <a:pt x="16856" y="2588"/>
                              <a:pt x="16827" y="2588"/>
                            </a:cubicBezTo>
                            <a:cubicBezTo>
                              <a:pt x="16796" y="2588"/>
                              <a:pt x="16772" y="2593"/>
                              <a:pt x="16752" y="2603"/>
                            </a:cubicBezTo>
                            <a:cubicBezTo>
                              <a:pt x="16733" y="2612"/>
                              <a:pt x="16717" y="2622"/>
                              <a:pt x="16705" y="2631"/>
                            </a:cubicBezTo>
                            <a:cubicBezTo>
                              <a:pt x="16675" y="2579"/>
                              <a:pt x="16675" y="2579"/>
                              <a:pt x="16675" y="2579"/>
                            </a:cubicBezTo>
                            <a:cubicBezTo>
                              <a:pt x="16704" y="2559"/>
                              <a:pt x="16731" y="2546"/>
                              <a:pt x="16756" y="2538"/>
                            </a:cubicBezTo>
                            <a:cubicBezTo>
                              <a:pt x="16782" y="2531"/>
                              <a:pt x="16810" y="2527"/>
                              <a:pt x="16839" y="2527"/>
                            </a:cubicBezTo>
                            <a:cubicBezTo>
                              <a:pt x="16862" y="2527"/>
                              <a:pt x="16882" y="2530"/>
                              <a:pt x="16902" y="2535"/>
                            </a:cubicBezTo>
                            <a:cubicBezTo>
                              <a:pt x="16921" y="2540"/>
                              <a:pt x="16938" y="2549"/>
                              <a:pt x="16952" y="2561"/>
                            </a:cubicBezTo>
                            <a:cubicBezTo>
                              <a:pt x="16967" y="2573"/>
                              <a:pt x="16978" y="2589"/>
                              <a:pt x="16986" y="2610"/>
                            </a:cubicBezTo>
                            <a:cubicBezTo>
                              <a:pt x="16994" y="2630"/>
                              <a:pt x="16998" y="2655"/>
                              <a:pt x="16998" y="2684"/>
                            </a:cubicBezTo>
                            <a:cubicBezTo>
                              <a:pt x="16998" y="2825"/>
                              <a:pt x="16998" y="2825"/>
                              <a:pt x="16998" y="2825"/>
                            </a:cubicBezTo>
                            <a:cubicBezTo>
                              <a:pt x="16998" y="2858"/>
                              <a:pt x="16998" y="2885"/>
                              <a:pt x="16999" y="2906"/>
                            </a:cubicBezTo>
                            <a:cubicBezTo>
                              <a:pt x="16999" y="2928"/>
                              <a:pt x="17000" y="2945"/>
                              <a:pt x="17001" y="2958"/>
                            </a:cubicBezTo>
                            <a:cubicBezTo>
                              <a:pt x="17002" y="2971"/>
                              <a:pt x="17003" y="2981"/>
                              <a:pt x="17004" y="2987"/>
                            </a:cubicBezTo>
                            <a:cubicBezTo>
                              <a:pt x="17005" y="2994"/>
                              <a:pt x="17007" y="2999"/>
                              <a:pt x="17008" y="3003"/>
                            </a:cubicBezTo>
                            <a:lnTo>
                              <a:pt x="16949" y="3003"/>
                            </a:lnTo>
                            <a:close/>
                            <a:moveTo>
                              <a:pt x="16927" y="2780"/>
                            </a:moveTo>
                            <a:cubicBezTo>
                              <a:pt x="16834" y="2783"/>
                              <a:pt x="16834" y="2783"/>
                              <a:pt x="16834" y="2783"/>
                            </a:cubicBezTo>
                            <a:cubicBezTo>
                              <a:pt x="16793" y="2784"/>
                              <a:pt x="16763" y="2792"/>
                              <a:pt x="16745" y="2806"/>
                            </a:cubicBezTo>
                            <a:cubicBezTo>
                              <a:pt x="16727" y="2821"/>
                              <a:pt x="16718" y="2840"/>
                              <a:pt x="16718" y="2866"/>
                            </a:cubicBezTo>
                            <a:cubicBezTo>
                              <a:pt x="16718" y="2890"/>
                              <a:pt x="16725" y="2910"/>
                              <a:pt x="16740" y="2927"/>
                            </a:cubicBezTo>
                            <a:cubicBezTo>
                              <a:pt x="16755" y="2944"/>
                              <a:pt x="16777" y="2952"/>
                              <a:pt x="16808" y="2952"/>
                            </a:cubicBezTo>
                            <a:cubicBezTo>
                              <a:pt x="16823" y="2952"/>
                              <a:pt x="16837" y="2950"/>
                              <a:pt x="16849" y="2947"/>
                            </a:cubicBezTo>
                            <a:cubicBezTo>
                              <a:pt x="16862" y="2944"/>
                              <a:pt x="16873" y="2939"/>
                              <a:pt x="16882" y="2934"/>
                            </a:cubicBezTo>
                            <a:cubicBezTo>
                              <a:pt x="16891" y="2929"/>
                              <a:pt x="16900" y="2923"/>
                              <a:pt x="16907" y="2917"/>
                            </a:cubicBezTo>
                            <a:cubicBezTo>
                              <a:pt x="16915" y="2911"/>
                              <a:pt x="16921" y="2905"/>
                              <a:pt x="16927" y="2899"/>
                            </a:cubicBezTo>
                            <a:lnTo>
                              <a:pt x="16927" y="2780"/>
                            </a:lnTo>
                            <a:close/>
                            <a:moveTo>
                              <a:pt x="441" y="3577"/>
                            </a:moveTo>
                            <a:cubicBezTo>
                              <a:pt x="257" y="3577"/>
                              <a:pt x="257" y="3577"/>
                              <a:pt x="257" y="3577"/>
                            </a:cubicBezTo>
                            <a:cubicBezTo>
                              <a:pt x="257" y="4157"/>
                              <a:pt x="257" y="4157"/>
                              <a:pt x="257" y="4157"/>
                            </a:cubicBezTo>
                            <a:cubicBezTo>
                              <a:pt x="186" y="4157"/>
                              <a:pt x="186" y="4157"/>
                              <a:pt x="186" y="4157"/>
                            </a:cubicBezTo>
                            <a:cubicBezTo>
                              <a:pt x="186" y="3577"/>
                              <a:pt x="186" y="3577"/>
                              <a:pt x="186" y="3577"/>
                            </a:cubicBezTo>
                            <a:cubicBezTo>
                              <a:pt x="0" y="3577"/>
                              <a:pt x="0" y="3577"/>
                              <a:pt x="0" y="3577"/>
                            </a:cubicBezTo>
                            <a:cubicBezTo>
                              <a:pt x="0" y="3510"/>
                              <a:pt x="0" y="3510"/>
                              <a:pt x="0" y="3510"/>
                            </a:cubicBezTo>
                            <a:cubicBezTo>
                              <a:pt x="466" y="3510"/>
                              <a:pt x="466" y="3510"/>
                              <a:pt x="466" y="3510"/>
                            </a:cubicBezTo>
                            <a:lnTo>
                              <a:pt x="441" y="3577"/>
                            </a:lnTo>
                            <a:close/>
                            <a:moveTo>
                              <a:pt x="982" y="4157"/>
                            </a:moveTo>
                            <a:cubicBezTo>
                              <a:pt x="982" y="3584"/>
                              <a:pt x="982" y="3584"/>
                              <a:pt x="982" y="3584"/>
                            </a:cubicBezTo>
                            <a:cubicBezTo>
                              <a:pt x="828" y="3658"/>
                              <a:pt x="828" y="3658"/>
                              <a:pt x="828" y="3658"/>
                            </a:cubicBezTo>
                            <a:cubicBezTo>
                              <a:pt x="808" y="3601"/>
                              <a:pt x="808" y="3601"/>
                              <a:pt x="808" y="3601"/>
                            </a:cubicBezTo>
                            <a:cubicBezTo>
                              <a:pt x="996" y="3505"/>
                              <a:pt x="996" y="3505"/>
                              <a:pt x="996" y="3505"/>
                            </a:cubicBezTo>
                            <a:cubicBezTo>
                              <a:pt x="1052" y="3505"/>
                              <a:pt x="1052" y="3505"/>
                              <a:pt x="1052" y="3505"/>
                            </a:cubicBezTo>
                            <a:cubicBezTo>
                              <a:pt x="1052" y="4157"/>
                              <a:pt x="1052" y="4157"/>
                              <a:pt x="1052" y="4157"/>
                            </a:cubicBezTo>
                            <a:lnTo>
                              <a:pt x="982" y="4157"/>
                            </a:lnTo>
                            <a:close/>
                            <a:moveTo>
                              <a:pt x="1608" y="3967"/>
                            </a:moveTo>
                            <a:cubicBezTo>
                              <a:pt x="1608" y="3995"/>
                              <a:pt x="1603" y="4021"/>
                              <a:pt x="1593" y="4045"/>
                            </a:cubicBezTo>
                            <a:cubicBezTo>
                              <a:pt x="1583" y="4069"/>
                              <a:pt x="1568" y="4090"/>
                              <a:pt x="1548" y="4108"/>
                            </a:cubicBezTo>
                            <a:cubicBezTo>
                              <a:pt x="1527" y="4126"/>
                              <a:pt x="1502" y="4140"/>
                              <a:pt x="1470" y="4151"/>
                            </a:cubicBezTo>
                            <a:cubicBezTo>
                              <a:pt x="1439" y="4161"/>
                              <a:pt x="1403" y="4167"/>
                              <a:pt x="1362" y="4167"/>
                            </a:cubicBezTo>
                            <a:cubicBezTo>
                              <a:pt x="1329" y="4167"/>
                              <a:pt x="1298" y="4163"/>
                              <a:pt x="1271" y="4157"/>
                            </a:cubicBezTo>
                            <a:cubicBezTo>
                              <a:pt x="1243" y="4151"/>
                              <a:pt x="1220" y="4143"/>
                              <a:pt x="1201" y="4134"/>
                            </a:cubicBezTo>
                            <a:cubicBezTo>
                              <a:pt x="1223" y="4076"/>
                              <a:pt x="1223" y="4076"/>
                              <a:pt x="1223" y="4076"/>
                            </a:cubicBezTo>
                            <a:cubicBezTo>
                              <a:pt x="1243" y="4086"/>
                              <a:pt x="1265" y="4093"/>
                              <a:pt x="1288" y="4098"/>
                            </a:cubicBezTo>
                            <a:cubicBezTo>
                              <a:pt x="1310" y="4103"/>
                              <a:pt x="1339" y="4106"/>
                              <a:pt x="1372" y="4106"/>
                            </a:cubicBezTo>
                            <a:cubicBezTo>
                              <a:pt x="1392" y="4106"/>
                              <a:pt x="1411" y="4103"/>
                              <a:pt x="1430" y="4098"/>
                            </a:cubicBezTo>
                            <a:cubicBezTo>
                              <a:pt x="1450" y="4093"/>
                              <a:pt x="1467" y="4085"/>
                              <a:pt x="1482" y="4074"/>
                            </a:cubicBezTo>
                            <a:cubicBezTo>
                              <a:pt x="1498" y="4063"/>
                              <a:pt x="1510" y="4050"/>
                              <a:pt x="1520" y="4034"/>
                            </a:cubicBezTo>
                            <a:cubicBezTo>
                              <a:pt x="1529" y="4019"/>
                              <a:pt x="1534" y="4001"/>
                              <a:pt x="1534" y="3980"/>
                            </a:cubicBezTo>
                            <a:cubicBezTo>
                              <a:pt x="1534" y="3941"/>
                              <a:pt x="1520" y="3911"/>
                              <a:pt x="1493" y="3891"/>
                            </a:cubicBezTo>
                            <a:cubicBezTo>
                              <a:pt x="1467" y="3871"/>
                              <a:pt x="1423" y="3861"/>
                              <a:pt x="1363" y="3861"/>
                            </a:cubicBezTo>
                            <a:cubicBezTo>
                              <a:pt x="1283" y="3861"/>
                              <a:pt x="1283" y="3861"/>
                              <a:pt x="1283" y="3861"/>
                            </a:cubicBezTo>
                            <a:cubicBezTo>
                              <a:pt x="1283" y="3799"/>
                              <a:pt x="1283" y="3799"/>
                              <a:pt x="1283" y="3799"/>
                            </a:cubicBezTo>
                            <a:cubicBezTo>
                              <a:pt x="1348" y="3797"/>
                              <a:pt x="1348" y="3797"/>
                              <a:pt x="1348" y="3797"/>
                            </a:cubicBezTo>
                            <a:cubicBezTo>
                              <a:pt x="1383" y="3795"/>
                              <a:pt x="1411" y="3791"/>
                              <a:pt x="1433" y="3783"/>
                            </a:cubicBezTo>
                            <a:cubicBezTo>
                              <a:pt x="1455" y="3776"/>
                              <a:pt x="1472" y="3766"/>
                              <a:pt x="1485" y="3754"/>
                            </a:cubicBezTo>
                            <a:cubicBezTo>
                              <a:pt x="1497" y="3743"/>
                              <a:pt x="1506" y="3729"/>
                              <a:pt x="1511" y="3715"/>
                            </a:cubicBezTo>
                            <a:cubicBezTo>
                              <a:pt x="1516" y="3700"/>
                              <a:pt x="1518" y="3685"/>
                              <a:pt x="1518" y="3669"/>
                            </a:cubicBezTo>
                            <a:cubicBezTo>
                              <a:pt x="1518" y="3640"/>
                              <a:pt x="1508" y="3616"/>
                              <a:pt x="1487" y="3597"/>
                            </a:cubicBezTo>
                            <a:cubicBezTo>
                              <a:pt x="1466" y="3578"/>
                              <a:pt x="1437" y="3569"/>
                              <a:pt x="1401" y="3569"/>
                            </a:cubicBezTo>
                            <a:cubicBezTo>
                              <a:pt x="1384" y="3569"/>
                              <a:pt x="1367" y="3571"/>
                              <a:pt x="1351" y="3574"/>
                            </a:cubicBezTo>
                            <a:cubicBezTo>
                              <a:pt x="1335" y="3577"/>
                              <a:pt x="1320" y="3581"/>
                              <a:pt x="1306" y="3586"/>
                            </a:cubicBezTo>
                            <a:cubicBezTo>
                              <a:pt x="1292" y="3590"/>
                              <a:pt x="1279" y="3595"/>
                              <a:pt x="1268" y="3601"/>
                            </a:cubicBezTo>
                            <a:cubicBezTo>
                              <a:pt x="1257" y="3607"/>
                              <a:pt x="1247" y="3611"/>
                              <a:pt x="1240" y="3615"/>
                            </a:cubicBezTo>
                            <a:cubicBezTo>
                              <a:pt x="1219" y="3558"/>
                              <a:pt x="1219" y="3558"/>
                              <a:pt x="1219" y="3558"/>
                            </a:cubicBezTo>
                            <a:cubicBezTo>
                              <a:pt x="1240" y="3547"/>
                              <a:pt x="1267" y="3536"/>
                              <a:pt x="1298" y="3523"/>
                            </a:cubicBezTo>
                            <a:cubicBezTo>
                              <a:pt x="1330" y="3511"/>
                              <a:pt x="1367" y="3505"/>
                              <a:pt x="1410" y="3505"/>
                            </a:cubicBezTo>
                            <a:cubicBezTo>
                              <a:pt x="1440" y="3505"/>
                              <a:pt x="1467" y="3510"/>
                              <a:pt x="1489" y="3518"/>
                            </a:cubicBezTo>
                            <a:cubicBezTo>
                              <a:pt x="1512" y="3527"/>
                              <a:pt x="1530" y="3538"/>
                              <a:pt x="1545" y="3552"/>
                            </a:cubicBezTo>
                            <a:cubicBezTo>
                              <a:pt x="1560" y="3567"/>
                              <a:pt x="1571" y="3583"/>
                              <a:pt x="1579" y="3602"/>
                            </a:cubicBezTo>
                            <a:cubicBezTo>
                              <a:pt x="1586" y="3621"/>
                              <a:pt x="1590" y="3642"/>
                              <a:pt x="1590" y="3663"/>
                            </a:cubicBezTo>
                            <a:cubicBezTo>
                              <a:pt x="1590" y="3702"/>
                              <a:pt x="1580" y="3734"/>
                              <a:pt x="1560" y="3760"/>
                            </a:cubicBezTo>
                            <a:cubicBezTo>
                              <a:pt x="1540" y="3786"/>
                              <a:pt x="1516" y="3805"/>
                              <a:pt x="1488" y="3818"/>
                            </a:cubicBezTo>
                            <a:cubicBezTo>
                              <a:pt x="1488" y="3819"/>
                              <a:pt x="1488" y="3819"/>
                              <a:pt x="1488" y="3819"/>
                            </a:cubicBezTo>
                            <a:cubicBezTo>
                              <a:pt x="1522" y="3825"/>
                              <a:pt x="1551" y="3841"/>
                              <a:pt x="1574" y="3866"/>
                            </a:cubicBezTo>
                            <a:cubicBezTo>
                              <a:pt x="1597" y="3892"/>
                              <a:pt x="1608" y="3926"/>
                              <a:pt x="1608" y="3967"/>
                            </a:cubicBezTo>
                            <a:close/>
                            <a:moveTo>
                              <a:pt x="1889" y="4157"/>
                            </a:moveTo>
                            <a:cubicBezTo>
                              <a:pt x="1889" y="3584"/>
                              <a:pt x="1889" y="3584"/>
                              <a:pt x="1889" y="3584"/>
                            </a:cubicBezTo>
                            <a:cubicBezTo>
                              <a:pt x="1735" y="3658"/>
                              <a:pt x="1735" y="3658"/>
                              <a:pt x="1735" y="3658"/>
                            </a:cubicBezTo>
                            <a:cubicBezTo>
                              <a:pt x="1714" y="3601"/>
                              <a:pt x="1714" y="3601"/>
                              <a:pt x="1714" y="3601"/>
                            </a:cubicBezTo>
                            <a:cubicBezTo>
                              <a:pt x="1903" y="3505"/>
                              <a:pt x="1903" y="3505"/>
                              <a:pt x="1903" y="3505"/>
                            </a:cubicBezTo>
                            <a:cubicBezTo>
                              <a:pt x="1959" y="3505"/>
                              <a:pt x="1959" y="3505"/>
                              <a:pt x="1959" y="3505"/>
                            </a:cubicBezTo>
                            <a:cubicBezTo>
                              <a:pt x="1959" y="4157"/>
                              <a:pt x="1959" y="4157"/>
                              <a:pt x="1959" y="4157"/>
                            </a:cubicBezTo>
                            <a:lnTo>
                              <a:pt x="1889" y="4157"/>
                            </a:lnTo>
                            <a:close/>
                            <a:moveTo>
                              <a:pt x="2822" y="3543"/>
                            </a:moveTo>
                            <a:cubicBezTo>
                              <a:pt x="2793" y="3584"/>
                              <a:pt x="2765" y="3629"/>
                              <a:pt x="2737" y="3675"/>
                            </a:cubicBezTo>
                            <a:cubicBezTo>
                              <a:pt x="2709" y="3721"/>
                              <a:pt x="2682" y="3770"/>
                              <a:pt x="2658" y="3821"/>
                            </a:cubicBezTo>
                            <a:cubicBezTo>
                              <a:pt x="2634" y="3872"/>
                              <a:pt x="2612" y="3926"/>
                              <a:pt x="2593" y="3982"/>
                            </a:cubicBezTo>
                            <a:cubicBezTo>
                              <a:pt x="2574" y="4038"/>
                              <a:pt x="2560" y="4097"/>
                              <a:pt x="2550" y="4159"/>
                            </a:cubicBezTo>
                            <a:cubicBezTo>
                              <a:pt x="2478" y="4159"/>
                              <a:pt x="2478" y="4159"/>
                              <a:pt x="2478" y="4159"/>
                            </a:cubicBezTo>
                            <a:cubicBezTo>
                              <a:pt x="2487" y="4097"/>
                              <a:pt x="2502" y="4038"/>
                              <a:pt x="2522" y="3980"/>
                            </a:cubicBezTo>
                            <a:cubicBezTo>
                              <a:pt x="2541" y="3922"/>
                              <a:pt x="2563" y="3868"/>
                              <a:pt x="2587" y="3817"/>
                            </a:cubicBezTo>
                            <a:cubicBezTo>
                              <a:pt x="2611" y="3766"/>
                              <a:pt x="2635" y="3720"/>
                              <a:pt x="2660" y="3678"/>
                            </a:cubicBezTo>
                            <a:cubicBezTo>
                              <a:pt x="2685" y="3636"/>
                              <a:pt x="2707" y="3600"/>
                              <a:pt x="2726" y="3571"/>
                            </a:cubicBezTo>
                            <a:cubicBezTo>
                              <a:pt x="2434" y="3576"/>
                              <a:pt x="2434" y="3576"/>
                              <a:pt x="2434" y="3576"/>
                            </a:cubicBezTo>
                            <a:cubicBezTo>
                              <a:pt x="2418" y="3510"/>
                              <a:pt x="2418" y="3510"/>
                              <a:pt x="2418" y="3510"/>
                            </a:cubicBezTo>
                            <a:cubicBezTo>
                              <a:pt x="2822" y="3510"/>
                              <a:pt x="2822" y="3510"/>
                              <a:pt x="2822" y="3510"/>
                            </a:cubicBezTo>
                            <a:lnTo>
                              <a:pt x="2822" y="3543"/>
                            </a:lnTo>
                            <a:close/>
                            <a:moveTo>
                              <a:pt x="2894" y="4157"/>
                            </a:moveTo>
                            <a:cubicBezTo>
                              <a:pt x="2899" y="4097"/>
                              <a:pt x="2911" y="4047"/>
                              <a:pt x="2929" y="4007"/>
                            </a:cubicBezTo>
                            <a:cubicBezTo>
                              <a:pt x="2946" y="3967"/>
                              <a:pt x="2967" y="3933"/>
                              <a:pt x="2990" y="3905"/>
                            </a:cubicBezTo>
                            <a:cubicBezTo>
                              <a:pt x="3014" y="3877"/>
                              <a:pt x="3038" y="3854"/>
                              <a:pt x="3064" y="3836"/>
                            </a:cubicBezTo>
                            <a:cubicBezTo>
                              <a:pt x="3090" y="3818"/>
                              <a:pt x="3114" y="3800"/>
                              <a:pt x="3136" y="3783"/>
                            </a:cubicBezTo>
                            <a:cubicBezTo>
                              <a:pt x="3157" y="3767"/>
                              <a:pt x="3175" y="3750"/>
                              <a:pt x="3190" y="3732"/>
                            </a:cubicBezTo>
                            <a:cubicBezTo>
                              <a:pt x="3204" y="3714"/>
                              <a:pt x="3211" y="3692"/>
                              <a:pt x="3211" y="3665"/>
                            </a:cubicBezTo>
                            <a:cubicBezTo>
                              <a:pt x="3211" y="3632"/>
                              <a:pt x="3200" y="3608"/>
                              <a:pt x="3179" y="3593"/>
                            </a:cubicBezTo>
                            <a:cubicBezTo>
                              <a:pt x="3158" y="3578"/>
                              <a:pt x="3132" y="3570"/>
                              <a:pt x="3100" y="3570"/>
                            </a:cubicBezTo>
                            <a:cubicBezTo>
                              <a:pt x="3064" y="3570"/>
                              <a:pt x="3033" y="3575"/>
                              <a:pt x="3006" y="3586"/>
                            </a:cubicBezTo>
                            <a:cubicBezTo>
                              <a:pt x="2978" y="3596"/>
                              <a:pt x="2956" y="3606"/>
                              <a:pt x="2940" y="3616"/>
                            </a:cubicBezTo>
                            <a:cubicBezTo>
                              <a:pt x="2915" y="3557"/>
                              <a:pt x="2915" y="3557"/>
                              <a:pt x="2915" y="3557"/>
                            </a:cubicBezTo>
                            <a:cubicBezTo>
                              <a:pt x="2938" y="3544"/>
                              <a:pt x="2966" y="3532"/>
                              <a:pt x="2998" y="3521"/>
                            </a:cubicBezTo>
                            <a:cubicBezTo>
                              <a:pt x="3031" y="3511"/>
                              <a:pt x="3068" y="3505"/>
                              <a:pt x="3110" y="3505"/>
                            </a:cubicBezTo>
                            <a:cubicBezTo>
                              <a:pt x="3140" y="3505"/>
                              <a:pt x="3166" y="3509"/>
                              <a:pt x="3188" y="3518"/>
                            </a:cubicBezTo>
                            <a:cubicBezTo>
                              <a:pt x="3210" y="3526"/>
                              <a:pt x="3229" y="3537"/>
                              <a:pt x="3243" y="3551"/>
                            </a:cubicBezTo>
                            <a:cubicBezTo>
                              <a:pt x="3258" y="3566"/>
                              <a:pt x="3269" y="3582"/>
                              <a:pt x="3276" y="3601"/>
                            </a:cubicBezTo>
                            <a:cubicBezTo>
                              <a:pt x="3284" y="3620"/>
                              <a:pt x="3287" y="3640"/>
                              <a:pt x="3287" y="3661"/>
                            </a:cubicBezTo>
                            <a:cubicBezTo>
                              <a:pt x="3287" y="3695"/>
                              <a:pt x="3280" y="3724"/>
                              <a:pt x="3267" y="3747"/>
                            </a:cubicBezTo>
                            <a:cubicBezTo>
                              <a:pt x="3254" y="3770"/>
                              <a:pt x="3237" y="3791"/>
                              <a:pt x="3216" y="3809"/>
                            </a:cubicBezTo>
                            <a:cubicBezTo>
                              <a:pt x="3195" y="3828"/>
                              <a:pt x="3173" y="3846"/>
                              <a:pt x="3148" y="3862"/>
                            </a:cubicBezTo>
                            <a:cubicBezTo>
                              <a:pt x="3123" y="3878"/>
                              <a:pt x="3099" y="3896"/>
                              <a:pt x="3077" y="3917"/>
                            </a:cubicBezTo>
                            <a:cubicBezTo>
                              <a:pt x="3054" y="3937"/>
                              <a:pt x="3034" y="3961"/>
                              <a:pt x="3016" y="3988"/>
                            </a:cubicBezTo>
                            <a:cubicBezTo>
                              <a:pt x="2999" y="4016"/>
                              <a:pt x="2987" y="4050"/>
                              <a:pt x="2980" y="4090"/>
                            </a:cubicBezTo>
                            <a:cubicBezTo>
                              <a:pt x="3283" y="4085"/>
                              <a:pt x="3283" y="4085"/>
                              <a:pt x="3283" y="4085"/>
                            </a:cubicBezTo>
                            <a:cubicBezTo>
                              <a:pt x="3283" y="4157"/>
                              <a:pt x="3283" y="4157"/>
                              <a:pt x="3283" y="4157"/>
                            </a:cubicBezTo>
                            <a:lnTo>
                              <a:pt x="2894" y="4157"/>
                            </a:lnTo>
                            <a:close/>
                            <a:moveTo>
                              <a:pt x="3391" y="4157"/>
                            </a:moveTo>
                            <a:cubicBezTo>
                              <a:pt x="3396" y="4097"/>
                              <a:pt x="3408" y="4047"/>
                              <a:pt x="3426" y="4007"/>
                            </a:cubicBezTo>
                            <a:cubicBezTo>
                              <a:pt x="3444" y="3967"/>
                              <a:pt x="3464" y="3933"/>
                              <a:pt x="3488" y="3905"/>
                            </a:cubicBezTo>
                            <a:cubicBezTo>
                              <a:pt x="3511" y="3877"/>
                              <a:pt x="3535" y="3854"/>
                              <a:pt x="3561" y="3836"/>
                            </a:cubicBezTo>
                            <a:cubicBezTo>
                              <a:pt x="3587" y="3818"/>
                              <a:pt x="3611" y="3800"/>
                              <a:pt x="3633" y="3783"/>
                            </a:cubicBezTo>
                            <a:cubicBezTo>
                              <a:pt x="3655" y="3767"/>
                              <a:pt x="3673" y="3750"/>
                              <a:pt x="3687" y="3732"/>
                            </a:cubicBezTo>
                            <a:cubicBezTo>
                              <a:pt x="3701" y="3714"/>
                              <a:pt x="3708" y="3692"/>
                              <a:pt x="3708" y="3665"/>
                            </a:cubicBezTo>
                            <a:cubicBezTo>
                              <a:pt x="3708" y="3632"/>
                              <a:pt x="3697" y="3608"/>
                              <a:pt x="3677" y="3593"/>
                            </a:cubicBezTo>
                            <a:cubicBezTo>
                              <a:pt x="3656" y="3578"/>
                              <a:pt x="3629" y="3570"/>
                              <a:pt x="3597" y="3570"/>
                            </a:cubicBezTo>
                            <a:cubicBezTo>
                              <a:pt x="3562" y="3570"/>
                              <a:pt x="3530" y="3575"/>
                              <a:pt x="3503" y="3586"/>
                            </a:cubicBezTo>
                            <a:cubicBezTo>
                              <a:pt x="3475" y="3596"/>
                              <a:pt x="3453" y="3606"/>
                              <a:pt x="3437" y="3616"/>
                            </a:cubicBezTo>
                            <a:cubicBezTo>
                              <a:pt x="3413" y="3557"/>
                              <a:pt x="3413" y="3557"/>
                              <a:pt x="3413" y="3557"/>
                            </a:cubicBezTo>
                            <a:cubicBezTo>
                              <a:pt x="3435" y="3544"/>
                              <a:pt x="3463" y="3532"/>
                              <a:pt x="3496" y="3521"/>
                            </a:cubicBezTo>
                            <a:cubicBezTo>
                              <a:pt x="3528" y="3511"/>
                              <a:pt x="3565" y="3505"/>
                              <a:pt x="3607" y="3505"/>
                            </a:cubicBezTo>
                            <a:cubicBezTo>
                              <a:pt x="3637" y="3505"/>
                              <a:pt x="3663" y="3509"/>
                              <a:pt x="3685" y="3518"/>
                            </a:cubicBezTo>
                            <a:cubicBezTo>
                              <a:pt x="3708" y="3526"/>
                              <a:pt x="3726" y="3537"/>
                              <a:pt x="3741" y="3551"/>
                            </a:cubicBezTo>
                            <a:cubicBezTo>
                              <a:pt x="3755" y="3566"/>
                              <a:pt x="3767" y="3582"/>
                              <a:pt x="3774" y="3601"/>
                            </a:cubicBezTo>
                            <a:cubicBezTo>
                              <a:pt x="3781" y="3620"/>
                              <a:pt x="3784" y="3640"/>
                              <a:pt x="3784" y="3661"/>
                            </a:cubicBezTo>
                            <a:cubicBezTo>
                              <a:pt x="3784" y="3695"/>
                              <a:pt x="3778" y="3724"/>
                              <a:pt x="3764" y="3747"/>
                            </a:cubicBezTo>
                            <a:cubicBezTo>
                              <a:pt x="3751" y="3770"/>
                              <a:pt x="3734" y="3791"/>
                              <a:pt x="3713" y="3809"/>
                            </a:cubicBezTo>
                            <a:cubicBezTo>
                              <a:pt x="3693" y="3828"/>
                              <a:pt x="3670" y="3846"/>
                              <a:pt x="3645" y="3862"/>
                            </a:cubicBezTo>
                            <a:cubicBezTo>
                              <a:pt x="3620" y="3878"/>
                              <a:pt x="3597" y="3896"/>
                              <a:pt x="3574" y="3917"/>
                            </a:cubicBezTo>
                            <a:cubicBezTo>
                              <a:pt x="3551" y="3937"/>
                              <a:pt x="3531" y="3961"/>
                              <a:pt x="3514" y="3988"/>
                            </a:cubicBezTo>
                            <a:cubicBezTo>
                              <a:pt x="3496" y="4016"/>
                              <a:pt x="3484" y="4050"/>
                              <a:pt x="3477" y="4090"/>
                            </a:cubicBezTo>
                            <a:cubicBezTo>
                              <a:pt x="3781" y="4085"/>
                              <a:pt x="3781" y="4085"/>
                              <a:pt x="3781" y="4085"/>
                            </a:cubicBezTo>
                            <a:cubicBezTo>
                              <a:pt x="3781" y="4157"/>
                              <a:pt x="3781" y="4157"/>
                              <a:pt x="3781" y="4157"/>
                            </a:cubicBezTo>
                            <a:lnTo>
                              <a:pt x="3391" y="4157"/>
                            </a:lnTo>
                            <a:close/>
                            <a:moveTo>
                              <a:pt x="4919" y="3577"/>
                            </a:moveTo>
                            <a:cubicBezTo>
                              <a:pt x="4701" y="3577"/>
                              <a:pt x="4701" y="3577"/>
                              <a:pt x="4701" y="3577"/>
                            </a:cubicBezTo>
                            <a:cubicBezTo>
                              <a:pt x="4701" y="3795"/>
                              <a:pt x="4701" y="3795"/>
                              <a:pt x="4701" y="3795"/>
                            </a:cubicBezTo>
                            <a:cubicBezTo>
                              <a:pt x="4917" y="3795"/>
                              <a:pt x="4917" y="3795"/>
                              <a:pt x="4917" y="3795"/>
                            </a:cubicBezTo>
                            <a:cubicBezTo>
                              <a:pt x="4917" y="3861"/>
                              <a:pt x="4917" y="3861"/>
                              <a:pt x="4917" y="3861"/>
                            </a:cubicBezTo>
                            <a:cubicBezTo>
                              <a:pt x="4701" y="3861"/>
                              <a:pt x="4701" y="3861"/>
                              <a:pt x="4701" y="3861"/>
                            </a:cubicBezTo>
                            <a:cubicBezTo>
                              <a:pt x="4701" y="4157"/>
                              <a:pt x="4701" y="4157"/>
                              <a:pt x="4701" y="4157"/>
                            </a:cubicBezTo>
                            <a:cubicBezTo>
                              <a:pt x="4629" y="4157"/>
                              <a:pt x="4629" y="4157"/>
                              <a:pt x="4629" y="4157"/>
                            </a:cubicBezTo>
                            <a:cubicBezTo>
                              <a:pt x="4629" y="3510"/>
                              <a:pt x="4629" y="3510"/>
                              <a:pt x="4629" y="3510"/>
                            </a:cubicBezTo>
                            <a:cubicBezTo>
                              <a:pt x="4946" y="3510"/>
                              <a:pt x="4946" y="3510"/>
                              <a:pt x="4946" y="3510"/>
                            </a:cubicBezTo>
                            <a:lnTo>
                              <a:pt x="4919" y="3577"/>
                            </a:lnTo>
                            <a:close/>
                            <a:moveTo>
                              <a:pt x="5565" y="3941"/>
                            </a:moveTo>
                            <a:cubicBezTo>
                              <a:pt x="5565" y="4157"/>
                              <a:pt x="5565" y="4157"/>
                              <a:pt x="5565" y="4157"/>
                            </a:cubicBezTo>
                            <a:cubicBezTo>
                              <a:pt x="5494" y="4157"/>
                              <a:pt x="5494" y="4157"/>
                              <a:pt x="5494" y="4157"/>
                            </a:cubicBezTo>
                            <a:cubicBezTo>
                              <a:pt x="5494" y="3941"/>
                              <a:pt x="5494" y="3941"/>
                              <a:pt x="5494" y="3941"/>
                            </a:cubicBezTo>
                            <a:cubicBezTo>
                              <a:pt x="5295" y="3941"/>
                              <a:pt x="5295" y="3941"/>
                              <a:pt x="5295" y="3941"/>
                            </a:cubicBezTo>
                            <a:cubicBezTo>
                              <a:pt x="5295" y="3874"/>
                              <a:pt x="5295" y="3874"/>
                              <a:pt x="5295" y="3874"/>
                            </a:cubicBezTo>
                            <a:cubicBezTo>
                              <a:pt x="5494" y="3874"/>
                              <a:pt x="5494" y="3874"/>
                              <a:pt x="5494" y="3874"/>
                            </a:cubicBezTo>
                            <a:cubicBezTo>
                              <a:pt x="5494" y="3663"/>
                              <a:pt x="5494" y="3663"/>
                              <a:pt x="5494" y="3663"/>
                            </a:cubicBezTo>
                            <a:cubicBezTo>
                              <a:pt x="5565" y="3663"/>
                              <a:pt x="5565" y="3663"/>
                              <a:pt x="5565" y="3663"/>
                            </a:cubicBezTo>
                            <a:cubicBezTo>
                              <a:pt x="5565" y="3874"/>
                              <a:pt x="5565" y="3874"/>
                              <a:pt x="5565" y="3874"/>
                            </a:cubicBezTo>
                            <a:cubicBezTo>
                              <a:pt x="5760" y="3874"/>
                              <a:pt x="5760" y="3874"/>
                              <a:pt x="5760" y="3874"/>
                            </a:cubicBezTo>
                            <a:cubicBezTo>
                              <a:pt x="5760" y="3941"/>
                              <a:pt x="5760" y="3941"/>
                              <a:pt x="5760" y="3941"/>
                            </a:cubicBezTo>
                            <a:lnTo>
                              <a:pt x="5565" y="3941"/>
                            </a:lnTo>
                            <a:close/>
                            <a:moveTo>
                              <a:pt x="6300" y="3952"/>
                            </a:moveTo>
                            <a:cubicBezTo>
                              <a:pt x="6300" y="3986"/>
                              <a:pt x="6295" y="4016"/>
                              <a:pt x="6284" y="4043"/>
                            </a:cubicBezTo>
                            <a:cubicBezTo>
                              <a:pt x="6274" y="4070"/>
                              <a:pt x="6259" y="4092"/>
                              <a:pt x="6241" y="4111"/>
                            </a:cubicBezTo>
                            <a:cubicBezTo>
                              <a:pt x="6222" y="4130"/>
                              <a:pt x="6200" y="4144"/>
                              <a:pt x="6175" y="4154"/>
                            </a:cubicBezTo>
                            <a:cubicBezTo>
                              <a:pt x="6149" y="4164"/>
                              <a:pt x="6122" y="4169"/>
                              <a:pt x="6092" y="4169"/>
                            </a:cubicBezTo>
                            <a:cubicBezTo>
                              <a:pt x="6061" y="4169"/>
                              <a:pt x="6031" y="4164"/>
                              <a:pt x="6004" y="4153"/>
                            </a:cubicBezTo>
                            <a:cubicBezTo>
                              <a:pt x="5976" y="4142"/>
                              <a:pt x="5952" y="4124"/>
                              <a:pt x="5932" y="4099"/>
                            </a:cubicBezTo>
                            <a:cubicBezTo>
                              <a:pt x="5911" y="4075"/>
                              <a:pt x="5895" y="4043"/>
                              <a:pt x="5883" y="4005"/>
                            </a:cubicBezTo>
                            <a:cubicBezTo>
                              <a:pt x="5870" y="3967"/>
                              <a:pt x="5865" y="3921"/>
                              <a:pt x="5865" y="3866"/>
                            </a:cubicBezTo>
                            <a:cubicBezTo>
                              <a:pt x="5865" y="3819"/>
                              <a:pt x="5871" y="3773"/>
                              <a:pt x="5884" y="3729"/>
                            </a:cubicBezTo>
                            <a:cubicBezTo>
                              <a:pt x="5896" y="3686"/>
                              <a:pt x="5915" y="3648"/>
                              <a:pt x="5939" y="3614"/>
                            </a:cubicBezTo>
                            <a:cubicBezTo>
                              <a:pt x="5962" y="3581"/>
                              <a:pt x="5991" y="3554"/>
                              <a:pt x="6025" y="3535"/>
                            </a:cubicBezTo>
                            <a:cubicBezTo>
                              <a:pt x="6059" y="3515"/>
                              <a:pt x="6098" y="3505"/>
                              <a:pt x="6141" y="3505"/>
                            </a:cubicBezTo>
                            <a:cubicBezTo>
                              <a:pt x="6160" y="3505"/>
                              <a:pt x="6180" y="3507"/>
                              <a:pt x="6201" y="3511"/>
                            </a:cubicBezTo>
                            <a:cubicBezTo>
                              <a:pt x="6222" y="3514"/>
                              <a:pt x="6243" y="3521"/>
                              <a:pt x="6264" y="3530"/>
                            </a:cubicBezTo>
                            <a:cubicBezTo>
                              <a:pt x="6242" y="3591"/>
                              <a:pt x="6242" y="3591"/>
                              <a:pt x="6242" y="3591"/>
                            </a:cubicBezTo>
                            <a:cubicBezTo>
                              <a:pt x="6210" y="3574"/>
                              <a:pt x="6179" y="3566"/>
                              <a:pt x="6148" y="3566"/>
                            </a:cubicBezTo>
                            <a:cubicBezTo>
                              <a:pt x="6121" y="3566"/>
                              <a:pt x="6095" y="3572"/>
                              <a:pt x="6071" y="3583"/>
                            </a:cubicBezTo>
                            <a:cubicBezTo>
                              <a:pt x="6047" y="3594"/>
                              <a:pt x="6026" y="3610"/>
                              <a:pt x="6009" y="3631"/>
                            </a:cubicBezTo>
                            <a:cubicBezTo>
                              <a:pt x="5991" y="3651"/>
                              <a:pt x="5977" y="3676"/>
                              <a:pt x="5966" y="3706"/>
                            </a:cubicBezTo>
                            <a:cubicBezTo>
                              <a:pt x="5954" y="3735"/>
                              <a:pt x="5947" y="3768"/>
                              <a:pt x="5945" y="3804"/>
                            </a:cubicBezTo>
                            <a:cubicBezTo>
                              <a:pt x="5966" y="3791"/>
                              <a:pt x="5989" y="3779"/>
                              <a:pt x="6015" y="3768"/>
                            </a:cubicBezTo>
                            <a:cubicBezTo>
                              <a:pt x="6040" y="3757"/>
                              <a:pt x="6068" y="3752"/>
                              <a:pt x="6099" y="3752"/>
                            </a:cubicBezTo>
                            <a:cubicBezTo>
                              <a:pt x="6125" y="3752"/>
                              <a:pt x="6150" y="3756"/>
                              <a:pt x="6175" y="3764"/>
                            </a:cubicBezTo>
                            <a:cubicBezTo>
                              <a:pt x="6199" y="3772"/>
                              <a:pt x="6220" y="3785"/>
                              <a:pt x="6239" y="3801"/>
                            </a:cubicBezTo>
                            <a:cubicBezTo>
                              <a:pt x="6257" y="3818"/>
                              <a:pt x="6272" y="3839"/>
                              <a:pt x="6283" y="3864"/>
                            </a:cubicBezTo>
                            <a:cubicBezTo>
                              <a:pt x="6295" y="3889"/>
                              <a:pt x="6300" y="3919"/>
                              <a:pt x="6300" y="3952"/>
                            </a:cubicBezTo>
                            <a:close/>
                            <a:moveTo>
                              <a:pt x="6226" y="3958"/>
                            </a:moveTo>
                            <a:cubicBezTo>
                              <a:pt x="6226" y="3936"/>
                              <a:pt x="6223" y="3917"/>
                              <a:pt x="6216" y="3899"/>
                            </a:cubicBezTo>
                            <a:cubicBezTo>
                              <a:pt x="6209" y="3882"/>
                              <a:pt x="6200" y="3867"/>
                              <a:pt x="6188" y="3855"/>
                            </a:cubicBezTo>
                            <a:cubicBezTo>
                              <a:pt x="6177" y="3843"/>
                              <a:pt x="6163" y="3834"/>
                              <a:pt x="6147" y="3828"/>
                            </a:cubicBezTo>
                            <a:cubicBezTo>
                              <a:pt x="6131" y="3821"/>
                              <a:pt x="6115" y="3818"/>
                              <a:pt x="6097" y="3818"/>
                            </a:cubicBezTo>
                            <a:cubicBezTo>
                              <a:pt x="6066" y="3818"/>
                              <a:pt x="6037" y="3823"/>
                              <a:pt x="6012" y="3833"/>
                            </a:cubicBezTo>
                            <a:cubicBezTo>
                              <a:pt x="5986" y="3844"/>
                              <a:pt x="5963" y="3856"/>
                              <a:pt x="5942" y="3870"/>
                            </a:cubicBezTo>
                            <a:cubicBezTo>
                              <a:pt x="5940" y="3904"/>
                              <a:pt x="5943" y="3936"/>
                              <a:pt x="5949" y="3964"/>
                            </a:cubicBezTo>
                            <a:cubicBezTo>
                              <a:pt x="5956" y="3993"/>
                              <a:pt x="5967" y="4018"/>
                              <a:pt x="5980" y="4039"/>
                            </a:cubicBezTo>
                            <a:cubicBezTo>
                              <a:pt x="5994" y="4060"/>
                              <a:pt x="6010" y="4076"/>
                              <a:pt x="6030" y="4088"/>
                            </a:cubicBezTo>
                            <a:cubicBezTo>
                              <a:pt x="6049" y="4100"/>
                              <a:pt x="6070" y="4106"/>
                              <a:pt x="6094" y="4106"/>
                            </a:cubicBezTo>
                            <a:cubicBezTo>
                              <a:pt x="6133" y="4106"/>
                              <a:pt x="6164" y="4093"/>
                              <a:pt x="6189" y="4068"/>
                            </a:cubicBezTo>
                            <a:cubicBezTo>
                              <a:pt x="6214" y="4043"/>
                              <a:pt x="6226" y="4006"/>
                              <a:pt x="6226" y="3958"/>
                            </a:cubicBezTo>
                            <a:close/>
                            <a:moveTo>
                              <a:pt x="6562" y="4157"/>
                            </a:moveTo>
                            <a:cubicBezTo>
                              <a:pt x="6562" y="3584"/>
                              <a:pt x="6562" y="3584"/>
                              <a:pt x="6562" y="3584"/>
                            </a:cubicBezTo>
                            <a:cubicBezTo>
                              <a:pt x="6408" y="3658"/>
                              <a:pt x="6408" y="3658"/>
                              <a:pt x="6408" y="3658"/>
                            </a:cubicBezTo>
                            <a:cubicBezTo>
                              <a:pt x="6387" y="3601"/>
                              <a:pt x="6387" y="3601"/>
                              <a:pt x="6387" y="3601"/>
                            </a:cubicBezTo>
                            <a:cubicBezTo>
                              <a:pt x="6576" y="3505"/>
                              <a:pt x="6576" y="3505"/>
                              <a:pt x="6576" y="3505"/>
                            </a:cubicBezTo>
                            <a:cubicBezTo>
                              <a:pt x="6632" y="3505"/>
                              <a:pt x="6632" y="3505"/>
                              <a:pt x="6632" y="3505"/>
                            </a:cubicBezTo>
                            <a:cubicBezTo>
                              <a:pt x="6632" y="4157"/>
                              <a:pt x="6632" y="4157"/>
                              <a:pt x="6632" y="4157"/>
                            </a:cubicBezTo>
                            <a:lnTo>
                              <a:pt x="6562" y="4157"/>
                            </a:lnTo>
                            <a:close/>
                            <a:moveTo>
                              <a:pt x="7464" y="3967"/>
                            </a:moveTo>
                            <a:cubicBezTo>
                              <a:pt x="7464" y="3995"/>
                              <a:pt x="7459" y="4021"/>
                              <a:pt x="7449" y="4045"/>
                            </a:cubicBezTo>
                            <a:cubicBezTo>
                              <a:pt x="7439" y="4069"/>
                              <a:pt x="7423" y="4090"/>
                              <a:pt x="7403" y="4108"/>
                            </a:cubicBezTo>
                            <a:cubicBezTo>
                              <a:pt x="7383" y="4126"/>
                              <a:pt x="7357" y="4140"/>
                              <a:pt x="7326" y="4151"/>
                            </a:cubicBezTo>
                            <a:cubicBezTo>
                              <a:pt x="7295" y="4161"/>
                              <a:pt x="7259" y="4167"/>
                              <a:pt x="7218" y="4167"/>
                            </a:cubicBezTo>
                            <a:cubicBezTo>
                              <a:pt x="7184" y="4167"/>
                              <a:pt x="7154" y="4163"/>
                              <a:pt x="7126" y="4157"/>
                            </a:cubicBezTo>
                            <a:cubicBezTo>
                              <a:pt x="7099" y="4151"/>
                              <a:pt x="7075" y="4143"/>
                              <a:pt x="7057" y="4134"/>
                            </a:cubicBezTo>
                            <a:cubicBezTo>
                              <a:pt x="7078" y="4076"/>
                              <a:pt x="7078" y="4076"/>
                              <a:pt x="7078" y="4076"/>
                            </a:cubicBezTo>
                            <a:cubicBezTo>
                              <a:pt x="7098" y="4086"/>
                              <a:pt x="7120" y="4093"/>
                              <a:pt x="7143" y="4098"/>
                            </a:cubicBezTo>
                            <a:cubicBezTo>
                              <a:pt x="7166" y="4103"/>
                              <a:pt x="7194" y="4106"/>
                              <a:pt x="7227" y="4106"/>
                            </a:cubicBezTo>
                            <a:cubicBezTo>
                              <a:pt x="7247" y="4106"/>
                              <a:pt x="7266" y="4103"/>
                              <a:pt x="7286" y="4098"/>
                            </a:cubicBezTo>
                            <a:cubicBezTo>
                              <a:pt x="7305" y="4093"/>
                              <a:pt x="7322" y="4085"/>
                              <a:pt x="7338" y="4074"/>
                            </a:cubicBezTo>
                            <a:cubicBezTo>
                              <a:pt x="7353" y="4063"/>
                              <a:pt x="7365" y="4050"/>
                              <a:pt x="7375" y="4034"/>
                            </a:cubicBezTo>
                            <a:cubicBezTo>
                              <a:pt x="7384" y="4019"/>
                              <a:pt x="7389" y="4001"/>
                              <a:pt x="7389" y="3980"/>
                            </a:cubicBezTo>
                            <a:cubicBezTo>
                              <a:pt x="7389" y="3941"/>
                              <a:pt x="7376" y="3911"/>
                              <a:pt x="7349" y="3891"/>
                            </a:cubicBezTo>
                            <a:cubicBezTo>
                              <a:pt x="7322" y="3871"/>
                              <a:pt x="7279" y="3861"/>
                              <a:pt x="7218" y="3861"/>
                            </a:cubicBezTo>
                            <a:cubicBezTo>
                              <a:pt x="7138" y="3861"/>
                              <a:pt x="7138" y="3861"/>
                              <a:pt x="7138" y="3861"/>
                            </a:cubicBezTo>
                            <a:cubicBezTo>
                              <a:pt x="7138" y="3799"/>
                              <a:pt x="7138" y="3799"/>
                              <a:pt x="7138" y="3799"/>
                            </a:cubicBezTo>
                            <a:cubicBezTo>
                              <a:pt x="7204" y="3797"/>
                              <a:pt x="7204" y="3797"/>
                              <a:pt x="7204" y="3797"/>
                            </a:cubicBezTo>
                            <a:cubicBezTo>
                              <a:pt x="7238" y="3795"/>
                              <a:pt x="7267" y="3791"/>
                              <a:pt x="7289" y="3783"/>
                            </a:cubicBezTo>
                            <a:cubicBezTo>
                              <a:pt x="7311" y="3776"/>
                              <a:pt x="7328" y="3766"/>
                              <a:pt x="7340" y="3754"/>
                            </a:cubicBezTo>
                            <a:cubicBezTo>
                              <a:pt x="7353" y="3743"/>
                              <a:pt x="7361" y="3729"/>
                              <a:pt x="7366" y="3715"/>
                            </a:cubicBezTo>
                            <a:cubicBezTo>
                              <a:pt x="7371" y="3700"/>
                              <a:pt x="7373" y="3685"/>
                              <a:pt x="7373" y="3669"/>
                            </a:cubicBezTo>
                            <a:cubicBezTo>
                              <a:pt x="7373" y="3640"/>
                              <a:pt x="7363" y="3616"/>
                              <a:pt x="7342" y="3597"/>
                            </a:cubicBezTo>
                            <a:cubicBezTo>
                              <a:pt x="7321" y="3578"/>
                              <a:pt x="7293" y="3569"/>
                              <a:pt x="7257" y="3569"/>
                            </a:cubicBezTo>
                            <a:cubicBezTo>
                              <a:pt x="7239" y="3569"/>
                              <a:pt x="7222" y="3571"/>
                              <a:pt x="7206" y="3574"/>
                            </a:cubicBezTo>
                            <a:cubicBezTo>
                              <a:pt x="7190" y="3577"/>
                              <a:pt x="7175" y="3581"/>
                              <a:pt x="7161" y="3586"/>
                            </a:cubicBezTo>
                            <a:cubicBezTo>
                              <a:pt x="7147" y="3590"/>
                              <a:pt x="7134" y="3595"/>
                              <a:pt x="7123" y="3601"/>
                            </a:cubicBezTo>
                            <a:cubicBezTo>
                              <a:pt x="7112" y="3607"/>
                              <a:pt x="7103" y="3611"/>
                              <a:pt x="7095" y="3615"/>
                            </a:cubicBezTo>
                            <a:cubicBezTo>
                              <a:pt x="7074" y="3558"/>
                              <a:pt x="7074" y="3558"/>
                              <a:pt x="7074" y="3558"/>
                            </a:cubicBezTo>
                            <a:cubicBezTo>
                              <a:pt x="7096" y="3547"/>
                              <a:pt x="7122" y="3536"/>
                              <a:pt x="7154" y="3523"/>
                            </a:cubicBezTo>
                            <a:cubicBezTo>
                              <a:pt x="7185" y="3511"/>
                              <a:pt x="7222" y="3505"/>
                              <a:pt x="7266" y="3505"/>
                            </a:cubicBezTo>
                            <a:cubicBezTo>
                              <a:pt x="7296" y="3505"/>
                              <a:pt x="7322" y="3510"/>
                              <a:pt x="7344" y="3518"/>
                            </a:cubicBezTo>
                            <a:cubicBezTo>
                              <a:pt x="7367" y="3527"/>
                              <a:pt x="7386" y="3538"/>
                              <a:pt x="7401" y="3552"/>
                            </a:cubicBezTo>
                            <a:cubicBezTo>
                              <a:pt x="7415" y="3567"/>
                              <a:pt x="7427" y="3583"/>
                              <a:pt x="7434" y="3602"/>
                            </a:cubicBezTo>
                            <a:cubicBezTo>
                              <a:pt x="7441" y="3621"/>
                              <a:pt x="7445" y="3642"/>
                              <a:pt x="7445" y="3663"/>
                            </a:cubicBezTo>
                            <a:cubicBezTo>
                              <a:pt x="7445" y="3702"/>
                              <a:pt x="7435" y="3734"/>
                              <a:pt x="7416" y="3760"/>
                            </a:cubicBezTo>
                            <a:cubicBezTo>
                              <a:pt x="7396" y="3786"/>
                              <a:pt x="7372" y="3805"/>
                              <a:pt x="7343" y="3818"/>
                            </a:cubicBezTo>
                            <a:cubicBezTo>
                              <a:pt x="7343" y="3819"/>
                              <a:pt x="7343" y="3819"/>
                              <a:pt x="7343" y="3819"/>
                            </a:cubicBezTo>
                            <a:cubicBezTo>
                              <a:pt x="7377" y="3825"/>
                              <a:pt x="7406" y="3841"/>
                              <a:pt x="7429" y="3866"/>
                            </a:cubicBezTo>
                            <a:cubicBezTo>
                              <a:pt x="7452" y="3892"/>
                              <a:pt x="7464" y="3926"/>
                              <a:pt x="7464" y="3967"/>
                            </a:cubicBezTo>
                            <a:close/>
                            <a:moveTo>
                              <a:pt x="8211" y="3811"/>
                            </a:moveTo>
                            <a:cubicBezTo>
                              <a:pt x="8211" y="3865"/>
                              <a:pt x="8205" y="3914"/>
                              <a:pt x="8193" y="3958"/>
                            </a:cubicBezTo>
                            <a:cubicBezTo>
                              <a:pt x="8180" y="4001"/>
                              <a:pt x="8162" y="4039"/>
                              <a:pt x="8139" y="4069"/>
                            </a:cubicBezTo>
                            <a:cubicBezTo>
                              <a:pt x="8115" y="4100"/>
                              <a:pt x="8086" y="4124"/>
                              <a:pt x="8052" y="4141"/>
                            </a:cubicBezTo>
                            <a:cubicBezTo>
                              <a:pt x="8018" y="4158"/>
                              <a:pt x="7980" y="4167"/>
                              <a:pt x="7937" y="4167"/>
                            </a:cubicBezTo>
                            <a:cubicBezTo>
                              <a:pt x="7915" y="4167"/>
                              <a:pt x="7893" y="4164"/>
                              <a:pt x="7869" y="4160"/>
                            </a:cubicBezTo>
                            <a:cubicBezTo>
                              <a:pt x="7845" y="4156"/>
                              <a:pt x="7822" y="4149"/>
                              <a:pt x="7798" y="4140"/>
                            </a:cubicBezTo>
                            <a:cubicBezTo>
                              <a:pt x="7820" y="4078"/>
                              <a:pt x="7820" y="4078"/>
                              <a:pt x="7820" y="4078"/>
                            </a:cubicBezTo>
                            <a:cubicBezTo>
                              <a:pt x="7840" y="4087"/>
                              <a:pt x="7859" y="4094"/>
                              <a:pt x="7878" y="4099"/>
                            </a:cubicBezTo>
                            <a:cubicBezTo>
                              <a:pt x="7897" y="4103"/>
                              <a:pt x="7917" y="4106"/>
                              <a:pt x="7939" y="4106"/>
                            </a:cubicBezTo>
                            <a:cubicBezTo>
                              <a:pt x="7967" y="4106"/>
                              <a:pt x="7994" y="4100"/>
                              <a:pt x="8018" y="4089"/>
                            </a:cubicBezTo>
                            <a:cubicBezTo>
                              <a:pt x="8041" y="4077"/>
                              <a:pt x="8062" y="4061"/>
                              <a:pt x="8079" y="4039"/>
                            </a:cubicBezTo>
                            <a:cubicBezTo>
                              <a:pt x="8096" y="4018"/>
                              <a:pt x="8109" y="3992"/>
                              <a:pt x="8120" y="3961"/>
                            </a:cubicBezTo>
                            <a:cubicBezTo>
                              <a:pt x="8130" y="3930"/>
                              <a:pt x="8135" y="3896"/>
                              <a:pt x="8137" y="3857"/>
                            </a:cubicBezTo>
                            <a:cubicBezTo>
                              <a:pt x="8136" y="3857"/>
                              <a:pt x="8136" y="3857"/>
                              <a:pt x="8136" y="3857"/>
                            </a:cubicBezTo>
                            <a:cubicBezTo>
                              <a:pt x="8112" y="3877"/>
                              <a:pt x="8087" y="3892"/>
                              <a:pt x="8061" y="3903"/>
                            </a:cubicBezTo>
                            <a:cubicBezTo>
                              <a:pt x="8035" y="3914"/>
                              <a:pt x="8008" y="3919"/>
                              <a:pt x="7980" y="3919"/>
                            </a:cubicBezTo>
                            <a:cubicBezTo>
                              <a:pt x="7958" y="3919"/>
                              <a:pt x="7935" y="3916"/>
                              <a:pt x="7912" y="3909"/>
                            </a:cubicBezTo>
                            <a:cubicBezTo>
                              <a:pt x="7888" y="3902"/>
                              <a:pt x="7867" y="3891"/>
                              <a:pt x="7848" y="3875"/>
                            </a:cubicBezTo>
                            <a:cubicBezTo>
                              <a:pt x="7829" y="3860"/>
                              <a:pt x="7814" y="3839"/>
                              <a:pt x="7802" y="3813"/>
                            </a:cubicBezTo>
                            <a:cubicBezTo>
                              <a:pt x="7790" y="3788"/>
                              <a:pt x="7784" y="3756"/>
                              <a:pt x="7784" y="3719"/>
                            </a:cubicBezTo>
                            <a:cubicBezTo>
                              <a:pt x="7784" y="3689"/>
                              <a:pt x="7789" y="3661"/>
                              <a:pt x="7799" y="3635"/>
                            </a:cubicBezTo>
                            <a:cubicBezTo>
                              <a:pt x="7809" y="3609"/>
                              <a:pt x="7823" y="3587"/>
                              <a:pt x="7841" y="3568"/>
                            </a:cubicBezTo>
                            <a:cubicBezTo>
                              <a:pt x="7859" y="3548"/>
                              <a:pt x="7881" y="3533"/>
                              <a:pt x="7906" y="3522"/>
                            </a:cubicBezTo>
                            <a:cubicBezTo>
                              <a:pt x="7932" y="3511"/>
                              <a:pt x="7959" y="3505"/>
                              <a:pt x="7990" y="3505"/>
                            </a:cubicBezTo>
                            <a:cubicBezTo>
                              <a:pt x="8023" y="3505"/>
                              <a:pt x="8053" y="3512"/>
                              <a:pt x="8080" y="3524"/>
                            </a:cubicBezTo>
                            <a:cubicBezTo>
                              <a:pt x="8107" y="3537"/>
                              <a:pt x="8131" y="3556"/>
                              <a:pt x="8150" y="3582"/>
                            </a:cubicBezTo>
                            <a:cubicBezTo>
                              <a:pt x="8169" y="3607"/>
                              <a:pt x="8184" y="3639"/>
                              <a:pt x="8195" y="3677"/>
                            </a:cubicBezTo>
                            <a:cubicBezTo>
                              <a:pt x="8206" y="3716"/>
                              <a:pt x="8211" y="3760"/>
                              <a:pt x="8211" y="3811"/>
                            </a:cubicBezTo>
                            <a:close/>
                            <a:moveTo>
                              <a:pt x="8134" y="3783"/>
                            </a:moveTo>
                            <a:cubicBezTo>
                              <a:pt x="8134" y="3750"/>
                              <a:pt x="8130" y="3720"/>
                              <a:pt x="8123" y="3693"/>
                            </a:cubicBezTo>
                            <a:cubicBezTo>
                              <a:pt x="8116" y="3666"/>
                              <a:pt x="8106" y="3643"/>
                              <a:pt x="8093" y="3624"/>
                            </a:cubicBezTo>
                            <a:cubicBezTo>
                              <a:pt x="8080" y="3606"/>
                              <a:pt x="8065" y="3591"/>
                              <a:pt x="8047" y="3581"/>
                            </a:cubicBezTo>
                            <a:cubicBezTo>
                              <a:pt x="8029" y="3571"/>
                              <a:pt x="8009" y="3566"/>
                              <a:pt x="7988" y="3566"/>
                            </a:cubicBezTo>
                            <a:cubicBezTo>
                              <a:pt x="7946" y="3566"/>
                              <a:pt x="7914" y="3580"/>
                              <a:pt x="7891" y="3607"/>
                            </a:cubicBezTo>
                            <a:cubicBezTo>
                              <a:pt x="7869" y="3634"/>
                              <a:pt x="7857" y="3668"/>
                              <a:pt x="7857" y="3710"/>
                            </a:cubicBezTo>
                            <a:cubicBezTo>
                              <a:pt x="7857" y="3755"/>
                              <a:pt x="7869" y="3790"/>
                              <a:pt x="7891" y="3816"/>
                            </a:cubicBezTo>
                            <a:cubicBezTo>
                              <a:pt x="7914" y="3842"/>
                              <a:pt x="7948" y="3855"/>
                              <a:pt x="7993" y="3855"/>
                            </a:cubicBezTo>
                            <a:cubicBezTo>
                              <a:pt x="8023" y="3855"/>
                              <a:pt x="8051" y="3847"/>
                              <a:pt x="8076" y="3832"/>
                            </a:cubicBezTo>
                            <a:cubicBezTo>
                              <a:pt x="8102" y="3818"/>
                              <a:pt x="8121" y="3801"/>
                              <a:pt x="8134" y="3783"/>
                            </a:cubicBezTo>
                            <a:close/>
                            <a:moveTo>
                              <a:pt x="8740" y="3952"/>
                            </a:moveTo>
                            <a:cubicBezTo>
                              <a:pt x="8740" y="3986"/>
                              <a:pt x="8735" y="4016"/>
                              <a:pt x="8725" y="4043"/>
                            </a:cubicBezTo>
                            <a:cubicBezTo>
                              <a:pt x="8714" y="4070"/>
                              <a:pt x="8699" y="4092"/>
                              <a:pt x="8681" y="4111"/>
                            </a:cubicBezTo>
                            <a:cubicBezTo>
                              <a:pt x="8662" y="4130"/>
                              <a:pt x="8640" y="4144"/>
                              <a:pt x="8615" y="4154"/>
                            </a:cubicBezTo>
                            <a:cubicBezTo>
                              <a:pt x="8589" y="4164"/>
                              <a:pt x="8562" y="4169"/>
                              <a:pt x="8532" y="4169"/>
                            </a:cubicBezTo>
                            <a:cubicBezTo>
                              <a:pt x="8501" y="4169"/>
                              <a:pt x="8471" y="4164"/>
                              <a:pt x="8444" y="4153"/>
                            </a:cubicBezTo>
                            <a:cubicBezTo>
                              <a:pt x="8416" y="4142"/>
                              <a:pt x="8392" y="4124"/>
                              <a:pt x="8372" y="4099"/>
                            </a:cubicBezTo>
                            <a:cubicBezTo>
                              <a:pt x="8351" y="4075"/>
                              <a:pt x="8335" y="4043"/>
                              <a:pt x="8323" y="4005"/>
                            </a:cubicBezTo>
                            <a:cubicBezTo>
                              <a:pt x="8311" y="3967"/>
                              <a:pt x="8305" y="3921"/>
                              <a:pt x="8305" y="3866"/>
                            </a:cubicBezTo>
                            <a:cubicBezTo>
                              <a:pt x="8305" y="3819"/>
                              <a:pt x="8311" y="3773"/>
                              <a:pt x="8324" y="3729"/>
                            </a:cubicBezTo>
                            <a:cubicBezTo>
                              <a:pt x="8337" y="3686"/>
                              <a:pt x="8355" y="3648"/>
                              <a:pt x="8379" y="3614"/>
                            </a:cubicBezTo>
                            <a:cubicBezTo>
                              <a:pt x="8403" y="3581"/>
                              <a:pt x="8431" y="3554"/>
                              <a:pt x="8465" y="3535"/>
                            </a:cubicBezTo>
                            <a:cubicBezTo>
                              <a:pt x="8500" y="3515"/>
                              <a:pt x="8538" y="3505"/>
                              <a:pt x="8581" y="3505"/>
                            </a:cubicBezTo>
                            <a:cubicBezTo>
                              <a:pt x="8600" y="3505"/>
                              <a:pt x="8620" y="3507"/>
                              <a:pt x="8641" y="3511"/>
                            </a:cubicBezTo>
                            <a:cubicBezTo>
                              <a:pt x="8662" y="3514"/>
                              <a:pt x="8683" y="3521"/>
                              <a:pt x="8704" y="3530"/>
                            </a:cubicBezTo>
                            <a:cubicBezTo>
                              <a:pt x="8682" y="3591"/>
                              <a:pt x="8682" y="3591"/>
                              <a:pt x="8682" y="3591"/>
                            </a:cubicBezTo>
                            <a:cubicBezTo>
                              <a:pt x="8650" y="3574"/>
                              <a:pt x="8619" y="3566"/>
                              <a:pt x="8588" y="3566"/>
                            </a:cubicBezTo>
                            <a:cubicBezTo>
                              <a:pt x="8561" y="3566"/>
                              <a:pt x="8535" y="3572"/>
                              <a:pt x="8511" y="3583"/>
                            </a:cubicBezTo>
                            <a:cubicBezTo>
                              <a:pt x="8487" y="3594"/>
                              <a:pt x="8466" y="3610"/>
                              <a:pt x="8449" y="3631"/>
                            </a:cubicBezTo>
                            <a:cubicBezTo>
                              <a:pt x="8431" y="3651"/>
                              <a:pt x="8417" y="3676"/>
                              <a:pt x="8406" y="3706"/>
                            </a:cubicBezTo>
                            <a:cubicBezTo>
                              <a:pt x="8394" y="3735"/>
                              <a:pt x="8388" y="3768"/>
                              <a:pt x="8385" y="3804"/>
                            </a:cubicBezTo>
                            <a:cubicBezTo>
                              <a:pt x="8406" y="3791"/>
                              <a:pt x="8429" y="3779"/>
                              <a:pt x="8455" y="3768"/>
                            </a:cubicBezTo>
                            <a:cubicBezTo>
                              <a:pt x="8480" y="3757"/>
                              <a:pt x="8508" y="3752"/>
                              <a:pt x="8539" y="3752"/>
                            </a:cubicBezTo>
                            <a:cubicBezTo>
                              <a:pt x="8565" y="3752"/>
                              <a:pt x="8590" y="3756"/>
                              <a:pt x="8615" y="3764"/>
                            </a:cubicBezTo>
                            <a:cubicBezTo>
                              <a:pt x="8639" y="3772"/>
                              <a:pt x="8660" y="3785"/>
                              <a:pt x="8679" y="3801"/>
                            </a:cubicBezTo>
                            <a:cubicBezTo>
                              <a:pt x="8698" y="3818"/>
                              <a:pt x="8712" y="3839"/>
                              <a:pt x="8723" y="3864"/>
                            </a:cubicBezTo>
                            <a:cubicBezTo>
                              <a:pt x="8735" y="3889"/>
                              <a:pt x="8740" y="3919"/>
                              <a:pt x="8740" y="3952"/>
                            </a:cubicBezTo>
                            <a:close/>
                            <a:moveTo>
                              <a:pt x="8667" y="3958"/>
                            </a:moveTo>
                            <a:cubicBezTo>
                              <a:pt x="8667" y="3936"/>
                              <a:pt x="8663" y="3917"/>
                              <a:pt x="8656" y="3899"/>
                            </a:cubicBezTo>
                            <a:cubicBezTo>
                              <a:pt x="8649" y="3882"/>
                              <a:pt x="8640" y="3867"/>
                              <a:pt x="8628" y="3855"/>
                            </a:cubicBezTo>
                            <a:cubicBezTo>
                              <a:pt x="8617" y="3843"/>
                              <a:pt x="8603" y="3834"/>
                              <a:pt x="8587" y="3828"/>
                            </a:cubicBezTo>
                            <a:cubicBezTo>
                              <a:pt x="8571" y="3821"/>
                              <a:pt x="8555" y="3818"/>
                              <a:pt x="8537" y="3818"/>
                            </a:cubicBezTo>
                            <a:cubicBezTo>
                              <a:pt x="8506" y="3818"/>
                              <a:pt x="8477" y="3823"/>
                              <a:pt x="8452" y="3833"/>
                            </a:cubicBezTo>
                            <a:cubicBezTo>
                              <a:pt x="8426" y="3844"/>
                              <a:pt x="8403" y="3856"/>
                              <a:pt x="8382" y="3870"/>
                            </a:cubicBezTo>
                            <a:cubicBezTo>
                              <a:pt x="8380" y="3904"/>
                              <a:pt x="8383" y="3936"/>
                              <a:pt x="8389" y="3964"/>
                            </a:cubicBezTo>
                            <a:cubicBezTo>
                              <a:pt x="8396" y="3993"/>
                              <a:pt x="8407" y="4018"/>
                              <a:pt x="8420" y="4039"/>
                            </a:cubicBezTo>
                            <a:cubicBezTo>
                              <a:pt x="8434" y="4060"/>
                              <a:pt x="8451" y="4076"/>
                              <a:pt x="8470" y="4088"/>
                            </a:cubicBezTo>
                            <a:cubicBezTo>
                              <a:pt x="8489" y="4100"/>
                              <a:pt x="8511" y="4106"/>
                              <a:pt x="8534" y="4106"/>
                            </a:cubicBezTo>
                            <a:cubicBezTo>
                              <a:pt x="8573" y="4106"/>
                              <a:pt x="8604" y="4093"/>
                              <a:pt x="8629" y="4068"/>
                            </a:cubicBezTo>
                            <a:cubicBezTo>
                              <a:pt x="8654" y="4043"/>
                              <a:pt x="8667" y="4006"/>
                              <a:pt x="8667" y="3958"/>
                            </a:cubicBezTo>
                            <a:close/>
                            <a:moveTo>
                              <a:pt x="9200" y="3543"/>
                            </a:moveTo>
                            <a:cubicBezTo>
                              <a:pt x="9172" y="3584"/>
                              <a:pt x="9143" y="3629"/>
                              <a:pt x="9115" y="3675"/>
                            </a:cubicBezTo>
                            <a:cubicBezTo>
                              <a:pt x="9087" y="3721"/>
                              <a:pt x="9061" y="3770"/>
                              <a:pt x="9037" y="3821"/>
                            </a:cubicBezTo>
                            <a:cubicBezTo>
                              <a:pt x="9012" y="3872"/>
                              <a:pt x="8991" y="3926"/>
                              <a:pt x="8972" y="3982"/>
                            </a:cubicBezTo>
                            <a:cubicBezTo>
                              <a:pt x="8953" y="4038"/>
                              <a:pt x="8938" y="4097"/>
                              <a:pt x="8929" y="4159"/>
                            </a:cubicBezTo>
                            <a:cubicBezTo>
                              <a:pt x="8856" y="4159"/>
                              <a:pt x="8856" y="4159"/>
                              <a:pt x="8856" y="4159"/>
                            </a:cubicBezTo>
                            <a:cubicBezTo>
                              <a:pt x="8866" y="4097"/>
                              <a:pt x="8881" y="4038"/>
                              <a:pt x="8900" y="3980"/>
                            </a:cubicBezTo>
                            <a:cubicBezTo>
                              <a:pt x="8920" y="3922"/>
                              <a:pt x="8941" y="3868"/>
                              <a:pt x="8965" y="3817"/>
                            </a:cubicBezTo>
                            <a:cubicBezTo>
                              <a:pt x="8989" y="3766"/>
                              <a:pt x="9014" y="3720"/>
                              <a:pt x="9039" y="3678"/>
                            </a:cubicBezTo>
                            <a:cubicBezTo>
                              <a:pt x="9063" y="3636"/>
                              <a:pt x="9085" y="3600"/>
                              <a:pt x="9104" y="3571"/>
                            </a:cubicBezTo>
                            <a:cubicBezTo>
                              <a:pt x="8813" y="3576"/>
                              <a:pt x="8813" y="3576"/>
                              <a:pt x="8813" y="3576"/>
                            </a:cubicBezTo>
                            <a:cubicBezTo>
                              <a:pt x="8796" y="3510"/>
                              <a:pt x="8796" y="3510"/>
                              <a:pt x="8796" y="3510"/>
                            </a:cubicBezTo>
                            <a:cubicBezTo>
                              <a:pt x="9200" y="3510"/>
                              <a:pt x="9200" y="3510"/>
                              <a:pt x="9200" y="3510"/>
                            </a:cubicBezTo>
                            <a:lnTo>
                              <a:pt x="9200" y="3543"/>
                            </a:lnTo>
                            <a:close/>
                            <a:moveTo>
                              <a:pt x="9699" y="3811"/>
                            </a:moveTo>
                            <a:cubicBezTo>
                              <a:pt x="9699" y="3865"/>
                              <a:pt x="9693" y="3914"/>
                              <a:pt x="9680" y="3958"/>
                            </a:cubicBezTo>
                            <a:cubicBezTo>
                              <a:pt x="9668" y="4001"/>
                              <a:pt x="9650" y="4039"/>
                              <a:pt x="9626" y="4069"/>
                            </a:cubicBezTo>
                            <a:cubicBezTo>
                              <a:pt x="9603" y="4100"/>
                              <a:pt x="9574" y="4124"/>
                              <a:pt x="9540" y="4141"/>
                            </a:cubicBezTo>
                            <a:cubicBezTo>
                              <a:pt x="9506" y="4158"/>
                              <a:pt x="9467" y="4167"/>
                              <a:pt x="9424" y="4167"/>
                            </a:cubicBezTo>
                            <a:cubicBezTo>
                              <a:pt x="9403" y="4167"/>
                              <a:pt x="9380" y="4164"/>
                              <a:pt x="9356" y="4160"/>
                            </a:cubicBezTo>
                            <a:cubicBezTo>
                              <a:pt x="9333" y="4156"/>
                              <a:pt x="9309" y="4149"/>
                              <a:pt x="9286" y="4140"/>
                            </a:cubicBezTo>
                            <a:cubicBezTo>
                              <a:pt x="9307" y="4078"/>
                              <a:pt x="9307" y="4078"/>
                              <a:pt x="9307" y="4078"/>
                            </a:cubicBezTo>
                            <a:cubicBezTo>
                              <a:pt x="9327" y="4087"/>
                              <a:pt x="9346" y="4094"/>
                              <a:pt x="9365" y="4099"/>
                            </a:cubicBezTo>
                            <a:cubicBezTo>
                              <a:pt x="9384" y="4103"/>
                              <a:pt x="9404" y="4106"/>
                              <a:pt x="9426" y="4106"/>
                            </a:cubicBezTo>
                            <a:cubicBezTo>
                              <a:pt x="9455" y="4106"/>
                              <a:pt x="9481" y="4100"/>
                              <a:pt x="9505" y="4089"/>
                            </a:cubicBezTo>
                            <a:cubicBezTo>
                              <a:pt x="9529" y="4077"/>
                              <a:pt x="9549" y="4061"/>
                              <a:pt x="9566" y="4039"/>
                            </a:cubicBezTo>
                            <a:cubicBezTo>
                              <a:pt x="9583" y="4018"/>
                              <a:pt x="9597" y="3992"/>
                              <a:pt x="9607" y="3961"/>
                            </a:cubicBezTo>
                            <a:cubicBezTo>
                              <a:pt x="9617" y="3930"/>
                              <a:pt x="9623" y="3896"/>
                              <a:pt x="9624" y="3857"/>
                            </a:cubicBezTo>
                            <a:cubicBezTo>
                              <a:pt x="9623" y="3857"/>
                              <a:pt x="9623" y="3857"/>
                              <a:pt x="9623" y="3857"/>
                            </a:cubicBezTo>
                            <a:cubicBezTo>
                              <a:pt x="9600" y="3877"/>
                              <a:pt x="9575" y="3892"/>
                              <a:pt x="9549" y="3903"/>
                            </a:cubicBezTo>
                            <a:cubicBezTo>
                              <a:pt x="9523" y="3914"/>
                              <a:pt x="9495" y="3919"/>
                              <a:pt x="9467" y="3919"/>
                            </a:cubicBezTo>
                            <a:cubicBezTo>
                              <a:pt x="9445" y="3919"/>
                              <a:pt x="9422" y="3916"/>
                              <a:pt x="9399" y="3909"/>
                            </a:cubicBezTo>
                            <a:cubicBezTo>
                              <a:pt x="9376" y="3902"/>
                              <a:pt x="9355" y="3891"/>
                              <a:pt x="9336" y="3875"/>
                            </a:cubicBezTo>
                            <a:cubicBezTo>
                              <a:pt x="9317" y="3860"/>
                              <a:pt x="9301" y="3839"/>
                              <a:pt x="9289" y="3813"/>
                            </a:cubicBezTo>
                            <a:cubicBezTo>
                              <a:pt x="9277" y="3788"/>
                              <a:pt x="9271" y="3756"/>
                              <a:pt x="9271" y="3719"/>
                            </a:cubicBezTo>
                            <a:cubicBezTo>
                              <a:pt x="9271" y="3689"/>
                              <a:pt x="9276" y="3661"/>
                              <a:pt x="9286" y="3635"/>
                            </a:cubicBezTo>
                            <a:cubicBezTo>
                              <a:pt x="9296" y="3609"/>
                              <a:pt x="9310" y="3587"/>
                              <a:pt x="9328" y="3568"/>
                            </a:cubicBezTo>
                            <a:cubicBezTo>
                              <a:pt x="9346" y="3548"/>
                              <a:pt x="9368" y="3533"/>
                              <a:pt x="9394" y="3522"/>
                            </a:cubicBezTo>
                            <a:cubicBezTo>
                              <a:pt x="9419" y="3511"/>
                              <a:pt x="9447" y="3505"/>
                              <a:pt x="9477" y="3505"/>
                            </a:cubicBezTo>
                            <a:cubicBezTo>
                              <a:pt x="9510" y="3505"/>
                              <a:pt x="9541" y="3512"/>
                              <a:pt x="9568" y="3524"/>
                            </a:cubicBezTo>
                            <a:cubicBezTo>
                              <a:pt x="9595" y="3537"/>
                              <a:pt x="9618" y="3556"/>
                              <a:pt x="9638" y="3582"/>
                            </a:cubicBezTo>
                            <a:cubicBezTo>
                              <a:pt x="9657" y="3607"/>
                              <a:pt x="9672" y="3639"/>
                              <a:pt x="9683" y="3677"/>
                            </a:cubicBezTo>
                            <a:cubicBezTo>
                              <a:pt x="9693" y="3716"/>
                              <a:pt x="9699" y="3760"/>
                              <a:pt x="9699" y="3811"/>
                            </a:cubicBezTo>
                            <a:close/>
                            <a:moveTo>
                              <a:pt x="9621" y="3783"/>
                            </a:moveTo>
                            <a:cubicBezTo>
                              <a:pt x="9621" y="3750"/>
                              <a:pt x="9618" y="3720"/>
                              <a:pt x="9611" y="3693"/>
                            </a:cubicBezTo>
                            <a:cubicBezTo>
                              <a:pt x="9603" y="3666"/>
                              <a:pt x="9593" y="3643"/>
                              <a:pt x="9581" y="3624"/>
                            </a:cubicBezTo>
                            <a:cubicBezTo>
                              <a:pt x="9568" y="3606"/>
                              <a:pt x="9552" y="3591"/>
                              <a:pt x="9535" y="3581"/>
                            </a:cubicBezTo>
                            <a:cubicBezTo>
                              <a:pt x="9516" y="3571"/>
                              <a:pt x="9497" y="3566"/>
                              <a:pt x="9475" y="3566"/>
                            </a:cubicBezTo>
                            <a:cubicBezTo>
                              <a:pt x="9434" y="3566"/>
                              <a:pt x="9402" y="3580"/>
                              <a:pt x="9379" y="3607"/>
                            </a:cubicBezTo>
                            <a:cubicBezTo>
                              <a:pt x="9356" y="3634"/>
                              <a:pt x="9345" y="3668"/>
                              <a:pt x="9345" y="3710"/>
                            </a:cubicBezTo>
                            <a:cubicBezTo>
                              <a:pt x="9345" y="3755"/>
                              <a:pt x="9356" y="3790"/>
                              <a:pt x="9379" y="3816"/>
                            </a:cubicBezTo>
                            <a:cubicBezTo>
                              <a:pt x="9402" y="3842"/>
                              <a:pt x="9436" y="3855"/>
                              <a:pt x="9480" y="3855"/>
                            </a:cubicBezTo>
                            <a:cubicBezTo>
                              <a:pt x="9511" y="3855"/>
                              <a:pt x="9539" y="3847"/>
                              <a:pt x="9564" y="3832"/>
                            </a:cubicBezTo>
                            <a:cubicBezTo>
                              <a:pt x="9589" y="3818"/>
                              <a:pt x="9608" y="3801"/>
                              <a:pt x="9621" y="3783"/>
                            </a:cubicBezTo>
                            <a:close/>
                            <a:moveTo>
                              <a:pt x="10446" y="3543"/>
                            </a:moveTo>
                            <a:cubicBezTo>
                              <a:pt x="10418" y="3584"/>
                              <a:pt x="10389" y="3629"/>
                              <a:pt x="10361" y="3675"/>
                            </a:cubicBezTo>
                            <a:cubicBezTo>
                              <a:pt x="10333" y="3721"/>
                              <a:pt x="10307" y="3770"/>
                              <a:pt x="10283" y="3821"/>
                            </a:cubicBezTo>
                            <a:cubicBezTo>
                              <a:pt x="10258" y="3872"/>
                              <a:pt x="10237" y="3926"/>
                              <a:pt x="10218" y="3982"/>
                            </a:cubicBezTo>
                            <a:cubicBezTo>
                              <a:pt x="10199" y="4038"/>
                              <a:pt x="10184" y="4097"/>
                              <a:pt x="10175" y="4159"/>
                            </a:cubicBezTo>
                            <a:cubicBezTo>
                              <a:pt x="10102" y="4159"/>
                              <a:pt x="10102" y="4159"/>
                              <a:pt x="10102" y="4159"/>
                            </a:cubicBezTo>
                            <a:cubicBezTo>
                              <a:pt x="10112" y="4097"/>
                              <a:pt x="10127" y="4038"/>
                              <a:pt x="10146" y="3980"/>
                            </a:cubicBezTo>
                            <a:cubicBezTo>
                              <a:pt x="10166" y="3922"/>
                              <a:pt x="10188" y="3868"/>
                              <a:pt x="10211" y="3817"/>
                            </a:cubicBezTo>
                            <a:cubicBezTo>
                              <a:pt x="10235" y="3766"/>
                              <a:pt x="10260" y="3720"/>
                              <a:pt x="10285" y="3678"/>
                            </a:cubicBezTo>
                            <a:cubicBezTo>
                              <a:pt x="10309" y="3636"/>
                              <a:pt x="10331" y="3600"/>
                              <a:pt x="10350" y="3571"/>
                            </a:cubicBezTo>
                            <a:cubicBezTo>
                              <a:pt x="10059" y="3576"/>
                              <a:pt x="10059" y="3576"/>
                              <a:pt x="10059" y="3576"/>
                            </a:cubicBezTo>
                            <a:cubicBezTo>
                              <a:pt x="10042" y="3510"/>
                              <a:pt x="10042" y="3510"/>
                              <a:pt x="10042" y="3510"/>
                            </a:cubicBezTo>
                            <a:cubicBezTo>
                              <a:pt x="10446" y="3510"/>
                              <a:pt x="10446" y="3510"/>
                              <a:pt x="10446" y="3510"/>
                            </a:cubicBezTo>
                            <a:lnTo>
                              <a:pt x="10446" y="3543"/>
                            </a:lnTo>
                            <a:close/>
                            <a:moveTo>
                              <a:pt x="10925" y="3837"/>
                            </a:moveTo>
                            <a:cubicBezTo>
                              <a:pt x="10925" y="3890"/>
                              <a:pt x="10920" y="3937"/>
                              <a:pt x="10909" y="3978"/>
                            </a:cubicBezTo>
                            <a:cubicBezTo>
                              <a:pt x="10897" y="4019"/>
                              <a:pt x="10882" y="4053"/>
                              <a:pt x="10861" y="4081"/>
                            </a:cubicBezTo>
                            <a:cubicBezTo>
                              <a:pt x="10841" y="4109"/>
                              <a:pt x="10817" y="4130"/>
                              <a:pt x="10789" y="4144"/>
                            </a:cubicBezTo>
                            <a:cubicBezTo>
                              <a:pt x="10762" y="4159"/>
                              <a:pt x="10731" y="4167"/>
                              <a:pt x="10698" y="4167"/>
                            </a:cubicBezTo>
                            <a:cubicBezTo>
                              <a:pt x="10666" y="4167"/>
                              <a:pt x="10636" y="4159"/>
                              <a:pt x="10609" y="4144"/>
                            </a:cubicBezTo>
                            <a:cubicBezTo>
                              <a:pt x="10582" y="4130"/>
                              <a:pt x="10560" y="4109"/>
                              <a:pt x="10541" y="4081"/>
                            </a:cubicBezTo>
                            <a:cubicBezTo>
                              <a:pt x="10522" y="4053"/>
                              <a:pt x="10507" y="4019"/>
                              <a:pt x="10496" y="3978"/>
                            </a:cubicBezTo>
                            <a:cubicBezTo>
                              <a:pt x="10486" y="3937"/>
                              <a:pt x="10481" y="3890"/>
                              <a:pt x="10481" y="3837"/>
                            </a:cubicBezTo>
                            <a:cubicBezTo>
                              <a:pt x="10481" y="3784"/>
                              <a:pt x="10486" y="3737"/>
                              <a:pt x="10497" y="3696"/>
                            </a:cubicBezTo>
                            <a:cubicBezTo>
                              <a:pt x="10508" y="3654"/>
                              <a:pt x="10524" y="3620"/>
                              <a:pt x="10544" y="3592"/>
                            </a:cubicBezTo>
                            <a:cubicBezTo>
                              <a:pt x="10563" y="3564"/>
                              <a:pt x="10587" y="3542"/>
                              <a:pt x="10614" y="3527"/>
                            </a:cubicBezTo>
                            <a:cubicBezTo>
                              <a:pt x="10642" y="3513"/>
                              <a:pt x="10672" y="3505"/>
                              <a:pt x="10704" y="3505"/>
                            </a:cubicBezTo>
                            <a:cubicBezTo>
                              <a:pt x="10737" y="3505"/>
                              <a:pt x="10767" y="3513"/>
                              <a:pt x="10794" y="3527"/>
                            </a:cubicBezTo>
                            <a:cubicBezTo>
                              <a:pt x="10821" y="3542"/>
                              <a:pt x="10845" y="3564"/>
                              <a:pt x="10864" y="3592"/>
                            </a:cubicBezTo>
                            <a:cubicBezTo>
                              <a:pt x="10883" y="3620"/>
                              <a:pt x="10898" y="3654"/>
                              <a:pt x="10909" y="3696"/>
                            </a:cubicBezTo>
                            <a:cubicBezTo>
                              <a:pt x="10920" y="3737"/>
                              <a:pt x="10925" y="3784"/>
                              <a:pt x="10925" y="3837"/>
                            </a:cubicBezTo>
                            <a:close/>
                            <a:moveTo>
                              <a:pt x="10853" y="3843"/>
                            </a:moveTo>
                            <a:cubicBezTo>
                              <a:pt x="10853" y="3799"/>
                              <a:pt x="10850" y="3759"/>
                              <a:pt x="10842" y="3725"/>
                            </a:cubicBezTo>
                            <a:cubicBezTo>
                              <a:pt x="10834" y="3690"/>
                              <a:pt x="10823" y="3661"/>
                              <a:pt x="10810" y="3638"/>
                            </a:cubicBezTo>
                            <a:cubicBezTo>
                              <a:pt x="10796" y="3614"/>
                              <a:pt x="10780" y="3596"/>
                              <a:pt x="10761" y="3584"/>
                            </a:cubicBezTo>
                            <a:cubicBezTo>
                              <a:pt x="10742" y="3572"/>
                              <a:pt x="10722" y="3566"/>
                              <a:pt x="10700" y="3566"/>
                            </a:cubicBezTo>
                            <a:cubicBezTo>
                              <a:pt x="10676" y="3566"/>
                              <a:pt x="10655" y="3573"/>
                              <a:pt x="10636" y="3587"/>
                            </a:cubicBezTo>
                            <a:cubicBezTo>
                              <a:pt x="10618" y="3601"/>
                              <a:pt x="10602" y="3619"/>
                              <a:pt x="10590" y="3643"/>
                            </a:cubicBezTo>
                            <a:cubicBezTo>
                              <a:pt x="10577" y="3667"/>
                              <a:pt x="10568" y="3695"/>
                              <a:pt x="10562" y="3726"/>
                            </a:cubicBezTo>
                            <a:cubicBezTo>
                              <a:pt x="10555" y="3758"/>
                              <a:pt x="10552" y="3791"/>
                              <a:pt x="10552" y="3827"/>
                            </a:cubicBezTo>
                            <a:cubicBezTo>
                              <a:pt x="10552" y="3871"/>
                              <a:pt x="10556" y="3911"/>
                              <a:pt x="10564" y="3945"/>
                            </a:cubicBezTo>
                            <a:cubicBezTo>
                              <a:pt x="10572" y="3979"/>
                              <a:pt x="10583" y="4008"/>
                              <a:pt x="10596" y="4032"/>
                            </a:cubicBezTo>
                            <a:cubicBezTo>
                              <a:pt x="10610" y="4056"/>
                              <a:pt x="10626" y="4073"/>
                              <a:pt x="10645" y="4086"/>
                            </a:cubicBezTo>
                            <a:cubicBezTo>
                              <a:pt x="10663" y="4098"/>
                              <a:pt x="10684" y="4104"/>
                              <a:pt x="10705" y="4104"/>
                            </a:cubicBezTo>
                            <a:cubicBezTo>
                              <a:pt x="10730" y="4104"/>
                              <a:pt x="10751" y="4097"/>
                              <a:pt x="10770" y="4083"/>
                            </a:cubicBezTo>
                            <a:cubicBezTo>
                              <a:pt x="10788" y="4069"/>
                              <a:pt x="10803" y="4051"/>
                              <a:pt x="10816" y="4027"/>
                            </a:cubicBezTo>
                            <a:cubicBezTo>
                              <a:pt x="10828" y="4004"/>
                              <a:pt x="10838" y="3976"/>
                              <a:pt x="10844" y="3944"/>
                            </a:cubicBezTo>
                            <a:cubicBezTo>
                              <a:pt x="10850" y="3912"/>
                              <a:pt x="10853" y="3879"/>
                              <a:pt x="10853" y="3843"/>
                            </a:cubicBezTo>
                            <a:close/>
                            <a:moveTo>
                              <a:pt x="11434" y="3811"/>
                            </a:moveTo>
                            <a:cubicBezTo>
                              <a:pt x="11434" y="3865"/>
                              <a:pt x="11428" y="3914"/>
                              <a:pt x="11416" y="3958"/>
                            </a:cubicBezTo>
                            <a:cubicBezTo>
                              <a:pt x="11403" y="4001"/>
                              <a:pt x="11385" y="4039"/>
                              <a:pt x="11362" y="4069"/>
                            </a:cubicBezTo>
                            <a:cubicBezTo>
                              <a:pt x="11338" y="4100"/>
                              <a:pt x="11309" y="4124"/>
                              <a:pt x="11275" y="4141"/>
                            </a:cubicBezTo>
                            <a:cubicBezTo>
                              <a:pt x="11241" y="4158"/>
                              <a:pt x="11203" y="4167"/>
                              <a:pt x="11160" y="4167"/>
                            </a:cubicBezTo>
                            <a:cubicBezTo>
                              <a:pt x="11138" y="4167"/>
                              <a:pt x="11116" y="4164"/>
                              <a:pt x="11092" y="4160"/>
                            </a:cubicBezTo>
                            <a:cubicBezTo>
                              <a:pt x="11068" y="4156"/>
                              <a:pt x="11045" y="4149"/>
                              <a:pt x="11021" y="4140"/>
                            </a:cubicBezTo>
                            <a:cubicBezTo>
                              <a:pt x="11043" y="4078"/>
                              <a:pt x="11043" y="4078"/>
                              <a:pt x="11043" y="4078"/>
                            </a:cubicBezTo>
                            <a:cubicBezTo>
                              <a:pt x="11063" y="4087"/>
                              <a:pt x="11082" y="4094"/>
                              <a:pt x="11101" y="4099"/>
                            </a:cubicBezTo>
                            <a:cubicBezTo>
                              <a:pt x="11120" y="4103"/>
                              <a:pt x="11140" y="4106"/>
                              <a:pt x="11162" y="4106"/>
                            </a:cubicBezTo>
                            <a:cubicBezTo>
                              <a:pt x="11190" y="4106"/>
                              <a:pt x="11217" y="4100"/>
                              <a:pt x="11241" y="4089"/>
                            </a:cubicBezTo>
                            <a:cubicBezTo>
                              <a:pt x="11264" y="4077"/>
                              <a:pt x="11285" y="4061"/>
                              <a:pt x="11302" y="4039"/>
                            </a:cubicBezTo>
                            <a:cubicBezTo>
                              <a:pt x="11319" y="4018"/>
                              <a:pt x="11333" y="3992"/>
                              <a:pt x="11343" y="3961"/>
                            </a:cubicBezTo>
                            <a:cubicBezTo>
                              <a:pt x="11353" y="3930"/>
                              <a:pt x="11358" y="3896"/>
                              <a:pt x="11360" y="3857"/>
                            </a:cubicBezTo>
                            <a:cubicBezTo>
                              <a:pt x="11359" y="3857"/>
                              <a:pt x="11359" y="3857"/>
                              <a:pt x="11359" y="3857"/>
                            </a:cubicBezTo>
                            <a:cubicBezTo>
                              <a:pt x="11335" y="3877"/>
                              <a:pt x="11310" y="3892"/>
                              <a:pt x="11284" y="3903"/>
                            </a:cubicBezTo>
                            <a:cubicBezTo>
                              <a:pt x="11258" y="3914"/>
                              <a:pt x="11231" y="3919"/>
                              <a:pt x="11203" y="3919"/>
                            </a:cubicBezTo>
                            <a:cubicBezTo>
                              <a:pt x="11181" y="3919"/>
                              <a:pt x="11158" y="3916"/>
                              <a:pt x="11135" y="3909"/>
                            </a:cubicBezTo>
                            <a:cubicBezTo>
                              <a:pt x="11111" y="3902"/>
                              <a:pt x="11090" y="3891"/>
                              <a:pt x="11071" y="3875"/>
                            </a:cubicBezTo>
                            <a:cubicBezTo>
                              <a:pt x="11052" y="3860"/>
                              <a:pt x="11037" y="3839"/>
                              <a:pt x="11025" y="3813"/>
                            </a:cubicBezTo>
                            <a:cubicBezTo>
                              <a:pt x="11013" y="3788"/>
                              <a:pt x="11007" y="3756"/>
                              <a:pt x="11007" y="3719"/>
                            </a:cubicBezTo>
                            <a:cubicBezTo>
                              <a:pt x="11007" y="3689"/>
                              <a:pt x="11012" y="3661"/>
                              <a:pt x="11022" y="3635"/>
                            </a:cubicBezTo>
                            <a:cubicBezTo>
                              <a:pt x="11032" y="3609"/>
                              <a:pt x="11046" y="3587"/>
                              <a:pt x="11064" y="3568"/>
                            </a:cubicBezTo>
                            <a:cubicBezTo>
                              <a:pt x="11082" y="3548"/>
                              <a:pt x="11104" y="3533"/>
                              <a:pt x="11129" y="3522"/>
                            </a:cubicBezTo>
                            <a:cubicBezTo>
                              <a:pt x="11155" y="3511"/>
                              <a:pt x="11183" y="3505"/>
                              <a:pt x="11213" y="3505"/>
                            </a:cubicBezTo>
                            <a:cubicBezTo>
                              <a:pt x="11246" y="3505"/>
                              <a:pt x="11276" y="3512"/>
                              <a:pt x="11303" y="3524"/>
                            </a:cubicBezTo>
                            <a:cubicBezTo>
                              <a:pt x="11331" y="3537"/>
                              <a:pt x="11354" y="3556"/>
                              <a:pt x="11373" y="3582"/>
                            </a:cubicBezTo>
                            <a:cubicBezTo>
                              <a:pt x="11392" y="3607"/>
                              <a:pt x="11407" y="3639"/>
                              <a:pt x="11418" y="3677"/>
                            </a:cubicBezTo>
                            <a:cubicBezTo>
                              <a:pt x="11429" y="3716"/>
                              <a:pt x="11434" y="3760"/>
                              <a:pt x="11434" y="3811"/>
                            </a:cubicBezTo>
                            <a:close/>
                            <a:moveTo>
                              <a:pt x="11357" y="3783"/>
                            </a:moveTo>
                            <a:cubicBezTo>
                              <a:pt x="11357" y="3750"/>
                              <a:pt x="11353" y="3720"/>
                              <a:pt x="11346" y="3693"/>
                            </a:cubicBezTo>
                            <a:cubicBezTo>
                              <a:pt x="11339" y="3666"/>
                              <a:pt x="11329" y="3643"/>
                              <a:pt x="11316" y="3624"/>
                            </a:cubicBezTo>
                            <a:cubicBezTo>
                              <a:pt x="11303" y="3606"/>
                              <a:pt x="11288" y="3591"/>
                              <a:pt x="11270" y="3581"/>
                            </a:cubicBezTo>
                            <a:cubicBezTo>
                              <a:pt x="11252" y="3571"/>
                              <a:pt x="11232" y="3566"/>
                              <a:pt x="11211" y="3566"/>
                            </a:cubicBezTo>
                            <a:cubicBezTo>
                              <a:pt x="11169" y="3566"/>
                              <a:pt x="11137" y="3580"/>
                              <a:pt x="11115" y="3607"/>
                            </a:cubicBezTo>
                            <a:cubicBezTo>
                              <a:pt x="11092" y="3634"/>
                              <a:pt x="11080" y="3668"/>
                              <a:pt x="11080" y="3710"/>
                            </a:cubicBezTo>
                            <a:cubicBezTo>
                              <a:pt x="11080" y="3755"/>
                              <a:pt x="11092" y="3790"/>
                              <a:pt x="11115" y="3816"/>
                            </a:cubicBezTo>
                            <a:cubicBezTo>
                              <a:pt x="11137" y="3842"/>
                              <a:pt x="11171" y="3855"/>
                              <a:pt x="11216" y="3855"/>
                            </a:cubicBezTo>
                            <a:cubicBezTo>
                              <a:pt x="11246" y="3855"/>
                              <a:pt x="11274" y="3847"/>
                              <a:pt x="11300" y="3832"/>
                            </a:cubicBezTo>
                            <a:cubicBezTo>
                              <a:pt x="11325" y="3818"/>
                              <a:pt x="11344" y="3801"/>
                              <a:pt x="11357" y="3783"/>
                            </a:cubicBezTo>
                            <a:close/>
                            <a:moveTo>
                              <a:pt x="11947" y="3811"/>
                            </a:moveTo>
                            <a:cubicBezTo>
                              <a:pt x="11947" y="3865"/>
                              <a:pt x="11940" y="3914"/>
                              <a:pt x="11928" y="3958"/>
                            </a:cubicBezTo>
                            <a:cubicBezTo>
                              <a:pt x="11915" y="4001"/>
                              <a:pt x="11897" y="4039"/>
                              <a:pt x="11874" y="4069"/>
                            </a:cubicBezTo>
                            <a:cubicBezTo>
                              <a:pt x="11850" y="4100"/>
                              <a:pt x="11822" y="4124"/>
                              <a:pt x="11788" y="4141"/>
                            </a:cubicBezTo>
                            <a:cubicBezTo>
                              <a:pt x="11754" y="4158"/>
                              <a:pt x="11715" y="4167"/>
                              <a:pt x="11672" y="4167"/>
                            </a:cubicBezTo>
                            <a:cubicBezTo>
                              <a:pt x="11650" y="4167"/>
                              <a:pt x="11628" y="4164"/>
                              <a:pt x="11604" y="4160"/>
                            </a:cubicBezTo>
                            <a:cubicBezTo>
                              <a:pt x="11581" y="4156"/>
                              <a:pt x="11557" y="4149"/>
                              <a:pt x="11533" y="4140"/>
                            </a:cubicBezTo>
                            <a:cubicBezTo>
                              <a:pt x="11555" y="4078"/>
                              <a:pt x="11555" y="4078"/>
                              <a:pt x="11555" y="4078"/>
                            </a:cubicBezTo>
                            <a:cubicBezTo>
                              <a:pt x="11575" y="4087"/>
                              <a:pt x="11594" y="4094"/>
                              <a:pt x="11613" y="4099"/>
                            </a:cubicBezTo>
                            <a:cubicBezTo>
                              <a:pt x="11632" y="4103"/>
                              <a:pt x="11652" y="4106"/>
                              <a:pt x="11674" y="4106"/>
                            </a:cubicBezTo>
                            <a:cubicBezTo>
                              <a:pt x="11703" y="4106"/>
                              <a:pt x="11729" y="4100"/>
                              <a:pt x="11753" y="4089"/>
                            </a:cubicBezTo>
                            <a:cubicBezTo>
                              <a:pt x="11777" y="4077"/>
                              <a:pt x="11797" y="4061"/>
                              <a:pt x="11814" y="4039"/>
                            </a:cubicBezTo>
                            <a:cubicBezTo>
                              <a:pt x="11831" y="4018"/>
                              <a:pt x="11845" y="3992"/>
                              <a:pt x="11855" y="3961"/>
                            </a:cubicBezTo>
                            <a:cubicBezTo>
                              <a:pt x="11865" y="3930"/>
                              <a:pt x="11871" y="3896"/>
                              <a:pt x="11872" y="3857"/>
                            </a:cubicBezTo>
                            <a:cubicBezTo>
                              <a:pt x="11871" y="3857"/>
                              <a:pt x="11871" y="3857"/>
                              <a:pt x="11871" y="3857"/>
                            </a:cubicBezTo>
                            <a:cubicBezTo>
                              <a:pt x="11847" y="3877"/>
                              <a:pt x="11823" y="3892"/>
                              <a:pt x="11796" y="3903"/>
                            </a:cubicBezTo>
                            <a:cubicBezTo>
                              <a:pt x="11770" y="3914"/>
                              <a:pt x="11743" y="3919"/>
                              <a:pt x="11715" y="3919"/>
                            </a:cubicBezTo>
                            <a:cubicBezTo>
                              <a:pt x="11693" y="3919"/>
                              <a:pt x="11670" y="3916"/>
                              <a:pt x="11647" y="3909"/>
                            </a:cubicBezTo>
                            <a:cubicBezTo>
                              <a:pt x="11623" y="3902"/>
                              <a:pt x="11602" y="3891"/>
                              <a:pt x="11583" y="3875"/>
                            </a:cubicBezTo>
                            <a:cubicBezTo>
                              <a:pt x="11565" y="3860"/>
                              <a:pt x="11549" y="3839"/>
                              <a:pt x="11537" y="3813"/>
                            </a:cubicBezTo>
                            <a:cubicBezTo>
                              <a:pt x="11525" y="3788"/>
                              <a:pt x="11519" y="3756"/>
                              <a:pt x="11519" y="3719"/>
                            </a:cubicBezTo>
                            <a:cubicBezTo>
                              <a:pt x="11519" y="3689"/>
                              <a:pt x="11524" y="3661"/>
                              <a:pt x="11534" y="3635"/>
                            </a:cubicBezTo>
                            <a:cubicBezTo>
                              <a:pt x="11544" y="3609"/>
                              <a:pt x="11558" y="3587"/>
                              <a:pt x="11576" y="3568"/>
                            </a:cubicBezTo>
                            <a:cubicBezTo>
                              <a:pt x="11594" y="3548"/>
                              <a:pt x="11616" y="3533"/>
                              <a:pt x="11641" y="3522"/>
                            </a:cubicBezTo>
                            <a:cubicBezTo>
                              <a:pt x="11667" y="3511"/>
                              <a:pt x="11695" y="3505"/>
                              <a:pt x="11725" y="3505"/>
                            </a:cubicBezTo>
                            <a:cubicBezTo>
                              <a:pt x="11758" y="3505"/>
                              <a:pt x="11788" y="3512"/>
                              <a:pt x="11816" y="3524"/>
                            </a:cubicBezTo>
                            <a:cubicBezTo>
                              <a:pt x="11843" y="3537"/>
                              <a:pt x="11866" y="3556"/>
                              <a:pt x="11885" y="3582"/>
                            </a:cubicBezTo>
                            <a:cubicBezTo>
                              <a:pt x="11905" y="3607"/>
                              <a:pt x="11920" y="3639"/>
                              <a:pt x="11930" y="3677"/>
                            </a:cubicBezTo>
                            <a:cubicBezTo>
                              <a:pt x="11941" y="3716"/>
                              <a:pt x="11947" y="3760"/>
                              <a:pt x="11947" y="3811"/>
                            </a:cubicBezTo>
                            <a:close/>
                            <a:moveTo>
                              <a:pt x="11869" y="3783"/>
                            </a:moveTo>
                            <a:cubicBezTo>
                              <a:pt x="11869" y="3750"/>
                              <a:pt x="11865" y="3720"/>
                              <a:pt x="11858" y="3693"/>
                            </a:cubicBezTo>
                            <a:cubicBezTo>
                              <a:pt x="11851" y="3666"/>
                              <a:pt x="11841" y="3643"/>
                              <a:pt x="11828" y="3624"/>
                            </a:cubicBezTo>
                            <a:cubicBezTo>
                              <a:pt x="11816" y="3606"/>
                              <a:pt x="11800" y="3591"/>
                              <a:pt x="11782" y="3581"/>
                            </a:cubicBezTo>
                            <a:cubicBezTo>
                              <a:pt x="11764" y="3571"/>
                              <a:pt x="11744" y="3566"/>
                              <a:pt x="11723" y="3566"/>
                            </a:cubicBezTo>
                            <a:cubicBezTo>
                              <a:pt x="11682" y="3566"/>
                              <a:pt x="11650" y="3580"/>
                              <a:pt x="11627" y="3607"/>
                            </a:cubicBezTo>
                            <a:cubicBezTo>
                              <a:pt x="11604" y="3634"/>
                              <a:pt x="11592" y="3668"/>
                              <a:pt x="11592" y="3710"/>
                            </a:cubicBezTo>
                            <a:cubicBezTo>
                              <a:pt x="11592" y="3755"/>
                              <a:pt x="11604" y="3790"/>
                              <a:pt x="11627" y="3816"/>
                            </a:cubicBezTo>
                            <a:cubicBezTo>
                              <a:pt x="11650" y="3842"/>
                              <a:pt x="11683" y="3855"/>
                              <a:pt x="11728" y="3855"/>
                            </a:cubicBezTo>
                            <a:cubicBezTo>
                              <a:pt x="11758" y="3855"/>
                              <a:pt x="11786" y="3847"/>
                              <a:pt x="11812" y="3832"/>
                            </a:cubicBezTo>
                            <a:cubicBezTo>
                              <a:pt x="11837" y="3818"/>
                              <a:pt x="11856" y="3801"/>
                              <a:pt x="11869" y="3783"/>
                            </a:cubicBezTo>
                            <a:close/>
                            <a:moveTo>
                              <a:pt x="607" y="5312"/>
                            </a:moveTo>
                            <a:cubicBezTo>
                              <a:pt x="607" y="5039"/>
                              <a:pt x="607" y="5039"/>
                              <a:pt x="607" y="5039"/>
                            </a:cubicBezTo>
                            <a:cubicBezTo>
                              <a:pt x="607" y="5026"/>
                              <a:pt x="606" y="5014"/>
                              <a:pt x="605" y="5003"/>
                            </a:cubicBezTo>
                            <a:cubicBezTo>
                              <a:pt x="603" y="4992"/>
                              <a:pt x="600" y="4982"/>
                              <a:pt x="595" y="4974"/>
                            </a:cubicBezTo>
                            <a:cubicBezTo>
                              <a:pt x="591" y="4966"/>
                              <a:pt x="584" y="4960"/>
                              <a:pt x="575" y="4955"/>
                            </a:cubicBezTo>
                            <a:cubicBezTo>
                              <a:pt x="567" y="4951"/>
                              <a:pt x="556" y="4948"/>
                              <a:pt x="542" y="4948"/>
                            </a:cubicBezTo>
                            <a:cubicBezTo>
                              <a:pt x="521" y="4948"/>
                              <a:pt x="502" y="4953"/>
                              <a:pt x="483" y="4962"/>
                            </a:cubicBezTo>
                            <a:cubicBezTo>
                              <a:pt x="464" y="4971"/>
                              <a:pt x="448" y="4982"/>
                              <a:pt x="433" y="4994"/>
                            </a:cubicBezTo>
                            <a:cubicBezTo>
                              <a:pt x="434" y="4996"/>
                              <a:pt x="434" y="4998"/>
                              <a:pt x="434" y="5001"/>
                            </a:cubicBezTo>
                            <a:cubicBezTo>
                              <a:pt x="434" y="5004"/>
                              <a:pt x="434" y="5007"/>
                              <a:pt x="434" y="5010"/>
                            </a:cubicBezTo>
                            <a:cubicBezTo>
                              <a:pt x="434" y="5312"/>
                              <a:pt x="434" y="5312"/>
                              <a:pt x="434" y="5312"/>
                            </a:cubicBezTo>
                            <a:cubicBezTo>
                              <a:pt x="320" y="5312"/>
                              <a:pt x="320" y="5312"/>
                              <a:pt x="320" y="5312"/>
                            </a:cubicBezTo>
                            <a:cubicBezTo>
                              <a:pt x="320" y="5041"/>
                              <a:pt x="320" y="5041"/>
                              <a:pt x="320" y="5041"/>
                            </a:cubicBezTo>
                            <a:cubicBezTo>
                              <a:pt x="320" y="5028"/>
                              <a:pt x="319" y="5016"/>
                              <a:pt x="317" y="5005"/>
                            </a:cubicBezTo>
                            <a:cubicBezTo>
                              <a:pt x="316" y="4994"/>
                              <a:pt x="312" y="4984"/>
                              <a:pt x="308" y="4975"/>
                            </a:cubicBezTo>
                            <a:cubicBezTo>
                              <a:pt x="303" y="4967"/>
                              <a:pt x="296" y="4960"/>
                              <a:pt x="288" y="4955"/>
                            </a:cubicBezTo>
                            <a:cubicBezTo>
                              <a:pt x="280" y="4951"/>
                              <a:pt x="269" y="4948"/>
                              <a:pt x="255" y="4948"/>
                            </a:cubicBezTo>
                            <a:cubicBezTo>
                              <a:pt x="235" y="4948"/>
                              <a:pt x="215" y="4953"/>
                              <a:pt x="196" y="4962"/>
                            </a:cubicBezTo>
                            <a:cubicBezTo>
                              <a:pt x="178" y="4971"/>
                              <a:pt x="161" y="4982"/>
                              <a:pt x="146" y="4994"/>
                            </a:cubicBezTo>
                            <a:cubicBezTo>
                              <a:pt x="146" y="5312"/>
                              <a:pt x="146" y="5312"/>
                              <a:pt x="146" y="5312"/>
                            </a:cubicBezTo>
                            <a:cubicBezTo>
                              <a:pt x="32" y="5312"/>
                              <a:pt x="32" y="5312"/>
                              <a:pt x="32" y="5312"/>
                            </a:cubicBezTo>
                            <a:cubicBezTo>
                              <a:pt x="32" y="4862"/>
                              <a:pt x="32" y="4862"/>
                              <a:pt x="32" y="4862"/>
                            </a:cubicBezTo>
                            <a:cubicBezTo>
                              <a:pt x="128" y="4862"/>
                              <a:pt x="128" y="4862"/>
                              <a:pt x="128" y="4862"/>
                            </a:cubicBezTo>
                            <a:cubicBezTo>
                              <a:pt x="140" y="4911"/>
                              <a:pt x="140" y="4911"/>
                              <a:pt x="140" y="4911"/>
                            </a:cubicBezTo>
                            <a:cubicBezTo>
                              <a:pt x="164" y="4892"/>
                              <a:pt x="190" y="4877"/>
                              <a:pt x="215" y="4867"/>
                            </a:cubicBezTo>
                            <a:cubicBezTo>
                              <a:pt x="240" y="4856"/>
                              <a:pt x="266" y="4851"/>
                              <a:pt x="293" y="4851"/>
                            </a:cubicBezTo>
                            <a:cubicBezTo>
                              <a:pt x="322" y="4851"/>
                              <a:pt x="346" y="4857"/>
                              <a:pt x="365" y="4869"/>
                            </a:cubicBezTo>
                            <a:cubicBezTo>
                              <a:pt x="385" y="4881"/>
                              <a:pt x="400" y="4898"/>
                              <a:pt x="411" y="4919"/>
                            </a:cubicBezTo>
                            <a:cubicBezTo>
                              <a:pt x="438" y="4896"/>
                              <a:pt x="465" y="4880"/>
                              <a:pt x="493" y="4868"/>
                            </a:cubicBezTo>
                            <a:cubicBezTo>
                              <a:pt x="521" y="4857"/>
                              <a:pt x="547" y="4851"/>
                              <a:pt x="572" y="4851"/>
                            </a:cubicBezTo>
                            <a:cubicBezTo>
                              <a:pt x="591" y="4851"/>
                              <a:pt x="610" y="4854"/>
                              <a:pt x="628" y="4859"/>
                            </a:cubicBezTo>
                            <a:cubicBezTo>
                              <a:pt x="646" y="4864"/>
                              <a:pt x="662" y="4872"/>
                              <a:pt x="675" y="4884"/>
                            </a:cubicBezTo>
                            <a:cubicBezTo>
                              <a:pt x="689" y="4896"/>
                              <a:pt x="700" y="4912"/>
                              <a:pt x="708" y="4932"/>
                            </a:cubicBezTo>
                            <a:cubicBezTo>
                              <a:pt x="716" y="4952"/>
                              <a:pt x="721" y="4976"/>
                              <a:pt x="721" y="5006"/>
                            </a:cubicBezTo>
                            <a:cubicBezTo>
                              <a:pt x="721" y="5312"/>
                              <a:pt x="721" y="5312"/>
                              <a:pt x="721" y="5312"/>
                            </a:cubicBezTo>
                            <a:lnTo>
                              <a:pt x="607" y="5312"/>
                            </a:lnTo>
                            <a:close/>
                            <a:moveTo>
                              <a:pt x="928" y="5117"/>
                            </a:moveTo>
                            <a:cubicBezTo>
                              <a:pt x="929" y="5133"/>
                              <a:pt x="932" y="5148"/>
                              <a:pt x="939" y="5162"/>
                            </a:cubicBezTo>
                            <a:cubicBezTo>
                              <a:pt x="946" y="5176"/>
                              <a:pt x="955" y="5188"/>
                              <a:pt x="966" y="5198"/>
                            </a:cubicBezTo>
                            <a:cubicBezTo>
                              <a:pt x="978" y="5208"/>
                              <a:pt x="991" y="5216"/>
                              <a:pt x="1006" y="5221"/>
                            </a:cubicBezTo>
                            <a:cubicBezTo>
                              <a:pt x="1021" y="5227"/>
                              <a:pt x="1038" y="5230"/>
                              <a:pt x="1055" y="5230"/>
                            </a:cubicBezTo>
                            <a:cubicBezTo>
                              <a:pt x="1076" y="5230"/>
                              <a:pt x="1096" y="5228"/>
                              <a:pt x="1115" y="5222"/>
                            </a:cubicBezTo>
                            <a:cubicBezTo>
                              <a:pt x="1133" y="5217"/>
                              <a:pt x="1152" y="5209"/>
                              <a:pt x="1172" y="5199"/>
                            </a:cubicBezTo>
                            <a:cubicBezTo>
                              <a:pt x="1200" y="5272"/>
                              <a:pt x="1200" y="5272"/>
                              <a:pt x="1200" y="5272"/>
                            </a:cubicBezTo>
                            <a:cubicBezTo>
                              <a:pt x="1174" y="5290"/>
                              <a:pt x="1147" y="5302"/>
                              <a:pt x="1119" y="5310"/>
                            </a:cubicBezTo>
                            <a:cubicBezTo>
                              <a:pt x="1090" y="5318"/>
                              <a:pt x="1062" y="5321"/>
                              <a:pt x="1036" y="5321"/>
                            </a:cubicBezTo>
                            <a:cubicBezTo>
                              <a:pt x="996" y="5321"/>
                              <a:pt x="963" y="5315"/>
                              <a:pt x="934" y="5302"/>
                            </a:cubicBezTo>
                            <a:cubicBezTo>
                              <a:pt x="906" y="5289"/>
                              <a:pt x="883" y="5271"/>
                              <a:pt x="865" y="5250"/>
                            </a:cubicBezTo>
                            <a:cubicBezTo>
                              <a:pt x="847" y="5228"/>
                              <a:pt x="833" y="5203"/>
                              <a:pt x="825" y="5174"/>
                            </a:cubicBezTo>
                            <a:cubicBezTo>
                              <a:pt x="816" y="5146"/>
                              <a:pt x="812" y="5117"/>
                              <a:pt x="812" y="5086"/>
                            </a:cubicBezTo>
                            <a:cubicBezTo>
                              <a:pt x="812" y="5054"/>
                              <a:pt x="816" y="5024"/>
                              <a:pt x="826" y="4995"/>
                            </a:cubicBezTo>
                            <a:cubicBezTo>
                              <a:pt x="835" y="4967"/>
                              <a:pt x="848" y="4942"/>
                              <a:pt x="866" y="4921"/>
                            </a:cubicBezTo>
                            <a:cubicBezTo>
                              <a:pt x="884" y="4899"/>
                              <a:pt x="905" y="4882"/>
                              <a:pt x="930" y="4870"/>
                            </a:cubicBezTo>
                            <a:cubicBezTo>
                              <a:pt x="956" y="4857"/>
                              <a:pt x="984" y="4851"/>
                              <a:pt x="1017" y="4851"/>
                            </a:cubicBezTo>
                            <a:cubicBezTo>
                              <a:pt x="1047" y="4851"/>
                              <a:pt x="1075" y="4857"/>
                              <a:pt x="1100" y="4868"/>
                            </a:cubicBezTo>
                            <a:cubicBezTo>
                              <a:pt x="1124" y="4879"/>
                              <a:pt x="1146" y="4895"/>
                              <a:pt x="1163" y="4915"/>
                            </a:cubicBezTo>
                            <a:cubicBezTo>
                              <a:pt x="1181" y="4935"/>
                              <a:pt x="1195" y="4960"/>
                              <a:pt x="1204" y="4988"/>
                            </a:cubicBezTo>
                            <a:cubicBezTo>
                              <a:pt x="1214" y="5017"/>
                              <a:pt x="1219" y="5049"/>
                              <a:pt x="1219" y="5083"/>
                            </a:cubicBezTo>
                            <a:cubicBezTo>
                              <a:pt x="1219" y="5117"/>
                              <a:pt x="1219" y="5117"/>
                              <a:pt x="1219" y="5117"/>
                            </a:cubicBezTo>
                            <a:lnTo>
                              <a:pt x="928" y="5117"/>
                            </a:lnTo>
                            <a:close/>
                            <a:moveTo>
                              <a:pt x="1100" y="5036"/>
                            </a:moveTo>
                            <a:cubicBezTo>
                              <a:pt x="1100" y="5024"/>
                              <a:pt x="1098" y="5012"/>
                              <a:pt x="1094" y="5000"/>
                            </a:cubicBezTo>
                            <a:cubicBezTo>
                              <a:pt x="1091" y="4988"/>
                              <a:pt x="1085" y="4978"/>
                              <a:pt x="1078" y="4968"/>
                            </a:cubicBezTo>
                            <a:cubicBezTo>
                              <a:pt x="1071" y="4959"/>
                              <a:pt x="1062" y="4951"/>
                              <a:pt x="1051" y="4945"/>
                            </a:cubicBezTo>
                            <a:cubicBezTo>
                              <a:pt x="1041" y="4940"/>
                              <a:pt x="1028" y="4937"/>
                              <a:pt x="1014" y="4937"/>
                            </a:cubicBezTo>
                            <a:cubicBezTo>
                              <a:pt x="1000" y="4937"/>
                              <a:pt x="987" y="4940"/>
                              <a:pt x="977" y="4945"/>
                            </a:cubicBezTo>
                            <a:cubicBezTo>
                              <a:pt x="966" y="4951"/>
                              <a:pt x="957" y="4958"/>
                              <a:pt x="949" y="4968"/>
                            </a:cubicBezTo>
                            <a:cubicBezTo>
                              <a:pt x="941" y="4977"/>
                              <a:pt x="936" y="4987"/>
                              <a:pt x="931" y="4999"/>
                            </a:cubicBezTo>
                            <a:cubicBezTo>
                              <a:pt x="927" y="5011"/>
                              <a:pt x="925" y="5023"/>
                              <a:pt x="925" y="5036"/>
                            </a:cubicBezTo>
                            <a:lnTo>
                              <a:pt x="1100" y="5036"/>
                            </a:lnTo>
                            <a:close/>
                            <a:moveTo>
                              <a:pt x="1502" y="5299"/>
                            </a:moveTo>
                            <a:cubicBezTo>
                              <a:pt x="1486" y="5308"/>
                              <a:pt x="1470" y="5314"/>
                              <a:pt x="1455" y="5317"/>
                            </a:cubicBezTo>
                            <a:cubicBezTo>
                              <a:pt x="1440" y="5320"/>
                              <a:pt x="1427" y="5321"/>
                              <a:pt x="1414" y="5321"/>
                            </a:cubicBezTo>
                            <a:cubicBezTo>
                              <a:pt x="1376" y="5321"/>
                              <a:pt x="1350" y="5312"/>
                              <a:pt x="1334" y="5293"/>
                            </a:cubicBezTo>
                            <a:cubicBezTo>
                              <a:pt x="1318" y="5274"/>
                              <a:pt x="1310" y="5250"/>
                              <a:pt x="1310" y="5222"/>
                            </a:cubicBezTo>
                            <a:cubicBezTo>
                              <a:pt x="1310" y="4638"/>
                              <a:pt x="1310" y="4638"/>
                              <a:pt x="1310" y="4638"/>
                            </a:cubicBezTo>
                            <a:cubicBezTo>
                              <a:pt x="1424" y="4638"/>
                              <a:pt x="1424" y="4638"/>
                              <a:pt x="1424" y="4638"/>
                            </a:cubicBezTo>
                            <a:cubicBezTo>
                              <a:pt x="1424" y="5172"/>
                              <a:pt x="1424" y="5172"/>
                              <a:pt x="1424" y="5172"/>
                            </a:cubicBezTo>
                            <a:cubicBezTo>
                              <a:pt x="1424" y="5189"/>
                              <a:pt x="1426" y="5200"/>
                              <a:pt x="1430" y="5208"/>
                            </a:cubicBezTo>
                            <a:cubicBezTo>
                              <a:pt x="1435" y="5215"/>
                              <a:pt x="1443" y="5219"/>
                              <a:pt x="1455" y="5219"/>
                            </a:cubicBezTo>
                            <a:cubicBezTo>
                              <a:pt x="1459" y="5219"/>
                              <a:pt x="1463" y="5218"/>
                              <a:pt x="1468" y="5218"/>
                            </a:cubicBezTo>
                            <a:cubicBezTo>
                              <a:pt x="1473" y="5217"/>
                              <a:pt x="1480" y="5216"/>
                              <a:pt x="1488" y="5214"/>
                            </a:cubicBezTo>
                            <a:lnTo>
                              <a:pt x="1502" y="5299"/>
                            </a:lnTo>
                            <a:close/>
                            <a:moveTo>
                              <a:pt x="1989" y="5070"/>
                            </a:moveTo>
                            <a:cubicBezTo>
                              <a:pt x="1989" y="5109"/>
                              <a:pt x="1982" y="5145"/>
                              <a:pt x="1967" y="5176"/>
                            </a:cubicBezTo>
                            <a:cubicBezTo>
                              <a:pt x="1953" y="5207"/>
                              <a:pt x="1934" y="5233"/>
                              <a:pt x="1909" y="5255"/>
                            </a:cubicBezTo>
                            <a:cubicBezTo>
                              <a:pt x="1885" y="5276"/>
                              <a:pt x="1856" y="5293"/>
                              <a:pt x="1824" y="5304"/>
                            </a:cubicBezTo>
                            <a:cubicBezTo>
                              <a:pt x="1791" y="5316"/>
                              <a:pt x="1757" y="5321"/>
                              <a:pt x="1720" y="5321"/>
                            </a:cubicBezTo>
                            <a:cubicBezTo>
                              <a:pt x="1659" y="5321"/>
                              <a:pt x="1610" y="5311"/>
                              <a:pt x="1572" y="5289"/>
                            </a:cubicBezTo>
                            <a:cubicBezTo>
                              <a:pt x="1572" y="4638"/>
                              <a:pt x="1572" y="4638"/>
                              <a:pt x="1572" y="4638"/>
                            </a:cubicBezTo>
                            <a:cubicBezTo>
                              <a:pt x="1686" y="4638"/>
                              <a:pt x="1686" y="4638"/>
                              <a:pt x="1686" y="4638"/>
                            </a:cubicBezTo>
                            <a:cubicBezTo>
                              <a:pt x="1686" y="4864"/>
                              <a:pt x="1686" y="4864"/>
                              <a:pt x="1686" y="4864"/>
                            </a:cubicBezTo>
                            <a:cubicBezTo>
                              <a:pt x="1699" y="4861"/>
                              <a:pt x="1713" y="4857"/>
                              <a:pt x="1727" y="4855"/>
                            </a:cubicBezTo>
                            <a:cubicBezTo>
                              <a:pt x="1742" y="4852"/>
                              <a:pt x="1757" y="4851"/>
                              <a:pt x="1774" y="4851"/>
                            </a:cubicBezTo>
                            <a:cubicBezTo>
                              <a:pt x="1802" y="4851"/>
                              <a:pt x="1828" y="4856"/>
                              <a:pt x="1854" y="4865"/>
                            </a:cubicBezTo>
                            <a:cubicBezTo>
                              <a:pt x="1880" y="4874"/>
                              <a:pt x="1903" y="4888"/>
                              <a:pt x="1923" y="4906"/>
                            </a:cubicBezTo>
                            <a:cubicBezTo>
                              <a:pt x="1943" y="4924"/>
                              <a:pt x="1959" y="4947"/>
                              <a:pt x="1971" y="4974"/>
                            </a:cubicBezTo>
                            <a:cubicBezTo>
                              <a:pt x="1983" y="5001"/>
                              <a:pt x="1989" y="5033"/>
                              <a:pt x="1989" y="5070"/>
                            </a:cubicBezTo>
                            <a:close/>
                            <a:moveTo>
                              <a:pt x="1875" y="5080"/>
                            </a:moveTo>
                            <a:cubicBezTo>
                              <a:pt x="1875" y="5062"/>
                              <a:pt x="1872" y="5045"/>
                              <a:pt x="1866" y="5029"/>
                            </a:cubicBezTo>
                            <a:cubicBezTo>
                              <a:pt x="1860" y="5013"/>
                              <a:pt x="1852" y="4999"/>
                              <a:pt x="1841" y="4987"/>
                            </a:cubicBezTo>
                            <a:cubicBezTo>
                              <a:pt x="1831" y="4975"/>
                              <a:pt x="1818" y="4965"/>
                              <a:pt x="1802" y="4958"/>
                            </a:cubicBezTo>
                            <a:cubicBezTo>
                              <a:pt x="1787" y="4951"/>
                              <a:pt x="1770" y="4947"/>
                              <a:pt x="1750" y="4947"/>
                            </a:cubicBezTo>
                            <a:cubicBezTo>
                              <a:pt x="1735" y="4947"/>
                              <a:pt x="1723" y="4949"/>
                              <a:pt x="1713" y="4952"/>
                            </a:cubicBezTo>
                            <a:cubicBezTo>
                              <a:pt x="1703" y="4955"/>
                              <a:pt x="1694" y="4958"/>
                              <a:pt x="1686" y="4961"/>
                            </a:cubicBezTo>
                            <a:cubicBezTo>
                              <a:pt x="1686" y="5220"/>
                              <a:pt x="1686" y="5220"/>
                              <a:pt x="1686" y="5220"/>
                            </a:cubicBezTo>
                            <a:cubicBezTo>
                              <a:pt x="1695" y="5223"/>
                              <a:pt x="1704" y="5225"/>
                              <a:pt x="1712" y="5226"/>
                            </a:cubicBezTo>
                            <a:cubicBezTo>
                              <a:pt x="1721" y="5228"/>
                              <a:pt x="1731" y="5228"/>
                              <a:pt x="1742" y="5228"/>
                            </a:cubicBezTo>
                            <a:cubicBezTo>
                              <a:pt x="1761" y="5228"/>
                              <a:pt x="1779" y="5224"/>
                              <a:pt x="1795" y="5217"/>
                            </a:cubicBezTo>
                            <a:cubicBezTo>
                              <a:pt x="1811" y="5209"/>
                              <a:pt x="1825" y="5199"/>
                              <a:pt x="1837" y="5185"/>
                            </a:cubicBezTo>
                            <a:cubicBezTo>
                              <a:pt x="1849" y="5172"/>
                              <a:pt x="1858" y="5156"/>
                              <a:pt x="1865" y="5138"/>
                            </a:cubicBezTo>
                            <a:cubicBezTo>
                              <a:pt x="1871" y="5120"/>
                              <a:pt x="1875" y="5101"/>
                              <a:pt x="1875" y="5080"/>
                            </a:cubicBezTo>
                            <a:close/>
                            <a:moveTo>
                              <a:pt x="2511" y="5085"/>
                            </a:moveTo>
                            <a:cubicBezTo>
                              <a:pt x="2511" y="5120"/>
                              <a:pt x="2505" y="5152"/>
                              <a:pt x="2495" y="5181"/>
                            </a:cubicBezTo>
                            <a:cubicBezTo>
                              <a:pt x="2484" y="5210"/>
                              <a:pt x="2468" y="5236"/>
                              <a:pt x="2447" y="5257"/>
                            </a:cubicBezTo>
                            <a:cubicBezTo>
                              <a:pt x="2427" y="5277"/>
                              <a:pt x="2403" y="5293"/>
                              <a:pt x="2376" y="5304"/>
                            </a:cubicBezTo>
                            <a:cubicBezTo>
                              <a:pt x="2349" y="5316"/>
                              <a:pt x="2318" y="5321"/>
                              <a:pt x="2284" y="5321"/>
                            </a:cubicBezTo>
                            <a:cubicBezTo>
                              <a:pt x="2252" y="5321"/>
                              <a:pt x="2224" y="5317"/>
                              <a:pt x="2198" y="5307"/>
                            </a:cubicBezTo>
                            <a:cubicBezTo>
                              <a:pt x="2172" y="5298"/>
                              <a:pt x="2149" y="5284"/>
                              <a:pt x="2129" y="5265"/>
                            </a:cubicBezTo>
                            <a:cubicBezTo>
                              <a:pt x="2107" y="5244"/>
                              <a:pt x="2090" y="5219"/>
                              <a:pt x="2077" y="5189"/>
                            </a:cubicBezTo>
                            <a:cubicBezTo>
                              <a:pt x="2065" y="5159"/>
                              <a:pt x="2059" y="5125"/>
                              <a:pt x="2059" y="5089"/>
                            </a:cubicBezTo>
                            <a:cubicBezTo>
                              <a:pt x="2059" y="5054"/>
                              <a:pt x="2065" y="5021"/>
                              <a:pt x="2077" y="4991"/>
                            </a:cubicBezTo>
                            <a:cubicBezTo>
                              <a:pt x="2088" y="4962"/>
                              <a:pt x="2104" y="4936"/>
                              <a:pt x="2125" y="4915"/>
                            </a:cubicBezTo>
                            <a:cubicBezTo>
                              <a:pt x="2145" y="4895"/>
                              <a:pt x="2169" y="4879"/>
                              <a:pt x="2196" y="4868"/>
                            </a:cubicBezTo>
                            <a:cubicBezTo>
                              <a:pt x="2222" y="4857"/>
                              <a:pt x="2252" y="4851"/>
                              <a:pt x="2285" y="4851"/>
                            </a:cubicBezTo>
                            <a:cubicBezTo>
                              <a:pt x="2320" y="4851"/>
                              <a:pt x="2351" y="4857"/>
                              <a:pt x="2379" y="4868"/>
                            </a:cubicBezTo>
                            <a:cubicBezTo>
                              <a:pt x="2407" y="4880"/>
                              <a:pt x="2430" y="4895"/>
                              <a:pt x="2451" y="4916"/>
                            </a:cubicBezTo>
                            <a:cubicBezTo>
                              <a:pt x="2491" y="4959"/>
                              <a:pt x="2511" y="5015"/>
                              <a:pt x="2511" y="5085"/>
                            </a:cubicBezTo>
                            <a:close/>
                            <a:moveTo>
                              <a:pt x="2394" y="5086"/>
                            </a:moveTo>
                            <a:cubicBezTo>
                              <a:pt x="2394" y="5042"/>
                              <a:pt x="2384" y="5007"/>
                              <a:pt x="2365" y="4981"/>
                            </a:cubicBezTo>
                            <a:cubicBezTo>
                              <a:pt x="2346" y="4955"/>
                              <a:pt x="2319" y="4942"/>
                              <a:pt x="2283" y="4942"/>
                            </a:cubicBezTo>
                            <a:cubicBezTo>
                              <a:pt x="2247" y="4942"/>
                              <a:pt x="2220" y="4955"/>
                              <a:pt x="2202" y="4982"/>
                            </a:cubicBezTo>
                            <a:cubicBezTo>
                              <a:pt x="2184" y="5010"/>
                              <a:pt x="2176" y="5044"/>
                              <a:pt x="2176" y="5086"/>
                            </a:cubicBezTo>
                            <a:cubicBezTo>
                              <a:pt x="2176" y="5130"/>
                              <a:pt x="2185" y="5165"/>
                              <a:pt x="2205" y="5192"/>
                            </a:cubicBezTo>
                            <a:cubicBezTo>
                              <a:pt x="2224" y="5219"/>
                              <a:pt x="2251" y="5233"/>
                              <a:pt x="2286" y="5233"/>
                            </a:cubicBezTo>
                            <a:cubicBezTo>
                              <a:pt x="2322" y="5233"/>
                              <a:pt x="2348" y="5219"/>
                              <a:pt x="2367" y="5191"/>
                            </a:cubicBezTo>
                            <a:cubicBezTo>
                              <a:pt x="2385" y="5164"/>
                              <a:pt x="2394" y="5129"/>
                              <a:pt x="2394" y="5086"/>
                            </a:cubicBezTo>
                            <a:close/>
                            <a:moveTo>
                              <a:pt x="2912" y="5312"/>
                            </a:moveTo>
                            <a:cubicBezTo>
                              <a:pt x="2892" y="5267"/>
                              <a:pt x="2892" y="5267"/>
                              <a:pt x="2892" y="5267"/>
                            </a:cubicBezTo>
                            <a:cubicBezTo>
                              <a:pt x="2876" y="5282"/>
                              <a:pt x="2856" y="5294"/>
                              <a:pt x="2834" y="5305"/>
                            </a:cubicBezTo>
                            <a:cubicBezTo>
                              <a:pt x="2811" y="5316"/>
                              <a:pt x="2784" y="5321"/>
                              <a:pt x="2754" y="5321"/>
                            </a:cubicBezTo>
                            <a:cubicBezTo>
                              <a:pt x="2739" y="5321"/>
                              <a:pt x="2723" y="5319"/>
                              <a:pt x="2705" y="5314"/>
                            </a:cubicBezTo>
                            <a:cubicBezTo>
                              <a:pt x="2687" y="5310"/>
                              <a:pt x="2671" y="5301"/>
                              <a:pt x="2656" y="5288"/>
                            </a:cubicBezTo>
                            <a:cubicBezTo>
                              <a:pt x="2640" y="5275"/>
                              <a:pt x="2627" y="5258"/>
                              <a:pt x="2617" y="5235"/>
                            </a:cubicBezTo>
                            <a:cubicBezTo>
                              <a:pt x="2607" y="5212"/>
                              <a:pt x="2601" y="5182"/>
                              <a:pt x="2601" y="5146"/>
                            </a:cubicBezTo>
                            <a:cubicBezTo>
                              <a:pt x="2601" y="4862"/>
                              <a:pt x="2601" y="4862"/>
                              <a:pt x="2601" y="4862"/>
                            </a:cubicBezTo>
                            <a:cubicBezTo>
                              <a:pt x="2716" y="4862"/>
                              <a:pt x="2716" y="4862"/>
                              <a:pt x="2716" y="4862"/>
                            </a:cubicBezTo>
                            <a:cubicBezTo>
                              <a:pt x="2716" y="5140"/>
                              <a:pt x="2716" y="5140"/>
                              <a:pt x="2716" y="5140"/>
                            </a:cubicBezTo>
                            <a:cubicBezTo>
                              <a:pt x="2716" y="5168"/>
                              <a:pt x="2722" y="5191"/>
                              <a:pt x="2735" y="5207"/>
                            </a:cubicBezTo>
                            <a:cubicBezTo>
                              <a:pt x="2748" y="5223"/>
                              <a:pt x="2768" y="5231"/>
                              <a:pt x="2796" y="5231"/>
                            </a:cubicBezTo>
                            <a:cubicBezTo>
                              <a:pt x="2815" y="5231"/>
                              <a:pt x="2831" y="5227"/>
                              <a:pt x="2846" y="5219"/>
                            </a:cubicBezTo>
                            <a:cubicBezTo>
                              <a:pt x="2861" y="5211"/>
                              <a:pt x="2874" y="5203"/>
                              <a:pt x="2883" y="5194"/>
                            </a:cubicBezTo>
                            <a:cubicBezTo>
                              <a:pt x="2883" y="4862"/>
                              <a:pt x="2883" y="4862"/>
                              <a:pt x="2883" y="4862"/>
                            </a:cubicBezTo>
                            <a:cubicBezTo>
                              <a:pt x="2997" y="4862"/>
                              <a:pt x="2997" y="4862"/>
                              <a:pt x="2997" y="4862"/>
                            </a:cubicBezTo>
                            <a:cubicBezTo>
                              <a:pt x="2997" y="5187"/>
                              <a:pt x="2997" y="5187"/>
                              <a:pt x="2997" y="5187"/>
                            </a:cubicBezTo>
                            <a:cubicBezTo>
                              <a:pt x="2997" y="5222"/>
                              <a:pt x="2998" y="5249"/>
                              <a:pt x="2999" y="5267"/>
                            </a:cubicBezTo>
                            <a:cubicBezTo>
                              <a:pt x="3000" y="5286"/>
                              <a:pt x="3002" y="5301"/>
                              <a:pt x="3006" y="5312"/>
                            </a:cubicBezTo>
                            <a:lnTo>
                              <a:pt x="2912" y="5312"/>
                            </a:lnTo>
                            <a:close/>
                            <a:moveTo>
                              <a:pt x="3369" y="4967"/>
                            </a:moveTo>
                            <a:cubicBezTo>
                              <a:pt x="3359" y="4961"/>
                              <a:pt x="3350" y="4958"/>
                              <a:pt x="3340" y="4956"/>
                            </a:cubicBezTo>
                            <a:cubicBezTo>
                              <a:pt x="3331" y="4954"/>
                              <a:pt x="3323" y="4953"/>
                              <a:pt x="3316" y="4953"/>
                            </a:cubicBezTo>
                            <a:cubicBezTo>
                              <a:pt x="3302" y="4953"/>
                              <a:pt x="3288" y="4956"/>
                              <a:pt x="3274" y="4962"/>
                            </a:cubicBezTo>
                            <a:cubicBezTo>
                              <a:pt x="3259" y="4969"/>
                              <a:pt x="3244" y="4979"/>
                              <a:pt x="3229" y="4993"/>
                            </a:cubicBezTo>
                            <a:cubicBezTo>
                              <a:pt x="3229" y="5312"/>
                              <a:pt x="3229" y="5312"/>
                              <a:pt x="3229" y="5312"/>
                            </a:cubicBezTo>
                            <a:cubicBezTo>
                              <a:pt x="3115" y="5312"/>
                              <a:pt x="3115" y="5312"/>
                              <a:pt x="3115" y="5312"/>
                            </a:cubicBezTo>
                            <a:cubicBezTo>
                              <a:pt x="3115" y="4862"/>
                              <a:pt x="3115" y="4862"/>
                              <a:pt x="3115" y="4862"/>
                            </a:cubicBezTo>
                            <a:cubicBezTo>
                              <a:pt x="3211" y="4862"/>
                              <a:pt x="3211" y="4862"/>
                              <a:pt x="3211" y="4862"/>
                            </a:cubicBezTo>
                            <a:cubicBezTo>
                              <a:pt x="3223" y="4909"/>
                              <a:pt x="3223" y="4909"/>
                              <a:pt x="3223" y="4909"/>
                            </a:cubicBezTo>
                            <a:cubicBezTo>
                              <a:pt x="3247" y="4889"/>
                              <a:pt x="3268" y="4874"/>
                              <a:pt x="3287" y="4865"/>
                            </a:cubicBezTo>
                            <a:cubicBezTo>
                              <a:pt x="3306" y="4856"/>
                              <a:pt x="3326" y="4851"/>
                              <a:pt x="3348" y="4851"/>
                            </a:cubicBezTo>
                            <a:cubicBezTo>
                              <a:pt x="3359" y="4851"/>
                              <a:pt x="3370" y="4853"/>
                              <a:pt x="3381" y="4856"/>
                            </a:cubicBezTo>
                            <a:cubicBezTo>
                              <a:pt x="3392" y="4859"/>
                              <a:pt x="3402" y="4864"/>
                              <a:pt x="3411" y="4870"/>
                            </a:cubicBezTo>
                            <a:lnTo>
                              <a:pt x="3369" y="4967"/>
                            </a:lnTo>
                            <a:close/>
                            <a:moveTo>
                              <a:pt x="3768" y="5312"/>
                            </a:moveTo>
                            <a:cubicBezTo>
                              <a:pt x="3768" y="5047"/>
                              <a:pt x="3768" y="5047"/>
                              <a:pt x="3768" y="5047"/>
                            </a:cubicBezTo>
                            <a:cubicBezTo>
                              <a:pt x="3768" y="5036"/>
                              <a:pt x="3767" y="5024"/>
                              <a:pt x="3765" y="5012"/>
                            </a:cubicBezTo>
                            <a:cubicBezTo>
                              <a:pt x="3764" y="5001"/>
                              <a:pt x="3761" y="4990"/>
                              <a:pt x="3756" y="4981"/>
                            </a:cubicBezTo>
                            <a:cubicBezTo>
                              <a:pt x="3751" y="4971"/>
                              <a:pt x="3744" y="4963"/>
                              <a:pt x="3736" y="4958"/>
                            </a:cubicBezTo>
                            <a:cubicBezTo>
                              <a:pt x="3727" y="4952"/>
                              <a:pt x="3716" y="4949"/>
                              <a:pt x="3701" y="4949"/>
                            </a:cubicBezTo>
                            <a:cubicBezTo>
                              <a:pt x="3681" y="4949"/>
                              <a:pt x="3661" y="4954"/>
                              <a:pt x="3642" y="4963"/>
                            </a:cubicBezTo>
                            <a:cubicBezTo>
                              <a:pt x="3623" y="4972"/>
                              <a:pt x="3605" y="4983"/>
                              <a:pt x="3587" y="4997"/>
                            </a:cubicBezTo>
                            <a:cubicBezTo>
                              <a:pt x="3587" y="5312"/>
                              <a:pt x="3587" y="5312"/>
                              <a:pt x="3587" y="5312"/>
                            </a:cubicBezTo>
                            <a:cubicBezTo>
                              <a:pt x="3473" y="5312"/>
                              <a:pt x="3473" y="5312"/>
                              <a:pt x="3473" y="5312"/>
                            </a:cubicBezTo>
                            <a:cubicBezTo>
                              <a:pt x="3473" y="4862"/>
                              <a:pt x="3473" y="4862"/>
                              <a:pt x="3473" y="4862"/>
                            </a:cubicBezTo>
                            <a:cubicBezTo>
                              <a:pt x="3570" y="4862"/>
                              <a:pt x="3570" y="4862"/>
                              <a:pt x="3570" y="4862"/>
                            </a:cubicBezTo>
                            <a:cubicBezTo>
                              <a:pt x="3582" y="4910"/>
                              <a:pt x="3582" y="4910"/>
                              <a:pt x="3582" y="4910"/>
                            </a:cubicBezTo>
                            <a:cubicBezTo>
                              <a:pt x="3606" y="4892"/>
                              <a:pt x="3631" y="4877"/>
                              <a:pt x="3656" y="4867"/>
                            </a:cubicBezTo>
                            <a:cubicBezTo>
                              <a:pt x="3682" y="4856"/>
                              <a:pt x="3710" y="4851"/>
                              <a:pt x="3740" y="4851"/>
                            </a:cubicBezTo>
                            <a:cubicBezTo>
                              <a:pt x="3757" y="4851"/>
                              <a:pt x="3774" y="4854"/>
                              <a:pt x="3791" y="4859"/>
                            </a:cubicBezTo>
                            <a:cubicBezTo>
                              <a:pt x="3808" y="4865"/>
                              <a:pt x="3823" y="4874"/>
                              <a:pt x="3837" y="4886"/>
                            </a:cubicBezTo>
                            <a:cubicBezTo>
                              <a:pt x="3850" y="4899"/>
                              <a:pt x="3861" y="4916"/>
                              <a:pt x="3870" y="4936"/>
                            </a:cubicBezTo>
                            <a:cubicBezTo>
                              <a:pt x="3878" y="4957"/>
                              <a:pt x="3882" y="4982"/>
                              <a:pt x="3882" y="5013"/>
                            </a:cubicBezTo>
                            <a:cubicBezTo>
                              <a:pt x="3882" y="5312"/>
                              <a:pt x="3882" y="5312"/>
                              <a:pt x="3882" y="5312"/>
                            </a:cubicBezTo>
                            <a:lnTo>
                              <a:pt x="3768" y="5312"/>
                            </a:lnTo>
                            <a:close/>
                            <a:moveTo>
                              <a:pt x="4089" y="5117"/>
                            </a:moveTo>
                            <a:cubicBezTo>
                              <a:pt x="4089" y="5133"/>
                              <a:pt x="4093" y="5148"/>
                              <a:pt x="4100" y="5162"/>
                            </a:cubicBezTo>
                            <a:cubicBezTo>
                              <a:pt x="4106" y="5176"/>
                              <a:pt x="4115" y="5188"/>
                              <a:pt x="4127" y="5198"/>
                            </a:cubicBezTo>
                            <a:cubicBezTo>
                              <a:pt x="4138" y="5208"/>
                              <a:pt x="4152" y="5216"/>
                              <a:pt x="4167" y="5221"/>
                            </a:cubicBezTo>
                            <a:cubicBezTo>
                              <a:pt x="4182" y="5227"/>
                              <a:pt x="4198" y="5230"/>
                              <a:pt x="4215" y="5230"/>
                            </a:cubicBezTo>
                            <a:cubicBezTo>
                              <a:pt x="4237" y="5230"/>
                              <a:pt x="4257" y="5228"/>
                              <a:pt x="4275" y="5222"/>
                            </a:cubicBezTo>
                            <a:cubicBezTo>
                              <a:pt x="4294" y="5217"/>
                              <a:pt x="4313" y="5209"/>
                              <a:pt x="4333" y="5199"/>
                            </a:cubicBezTo>
                            <a:cubicBezTo>
                              <a:pt x="4360" y="5272"/>
                              <a:pt x="4360" y="5272"/>
                              <a:pt x="4360" y="5272"/>
                            </a:cubicBezTo>
                            <a:cubicBezTo>
                              <a:pt x="4335" y="5290"/>
                              <a:pt x="4308" y="5302"/>
                              <a:pt x="4279" y="5310"/>
                            </a:cubicBezTo>
                            <a:cubicBezTo>
                              <a:pt x="4251" y="5318"/>
                              <a:pt x="4223" y="5321"/>
                              <a:pt x="4196" y="5321"/>
                            </a:cubicBezTo>
                            <a:cubicBezTo>
                              <a:pt x="4157" y="5321"/>
                              <a:pt x="4123" y="5315"/>
                              <a:pt x="4095" y="5302"/>
                            </a:cubicBezTo>
                            <a:cubicBezTo>
                              <a:pt x="4067" y="5289"/>
                              <a:pt x="4043" y="5271"/>
                              <a:pt x="4025" y="5250"/>
                            </a:cubicBezTo>
                            <a:cubicBezTo>
                              <a:pt x="4007" y="5228"/>
                              <a:pt x="3994" y="5203"/>
                              <a:pt x="3985" y="5174"/>
                            </a:cubicBezTo>
                            <a:cubicBezTo>
                              <a:pt x="3977" y="5146"/>
                              <a:pt x="3973" y="5117"/>
                              <a:pt x="3973" y="5086"/>
                            </a:cubicBezTo>
                            <a:cubicBezTo>
                              <a:pt x="3973" y="5054"/>
                              <a:pt x="3977" y="5024"/>
                              <a:pt x="3986" y="4995"/>
                            </a:cubicBezTo>
                            <a:cubicBezTo>
                              <a:pt x="3996" y="4967"/>
                              <a:pt x="4009" y="4942"/>
                              <a:pt x="4027" y="4921"/>
                            </a:cubicBezTo>
                            <a:cubicBezTo>
                              <a:pt x="4045" y="4899"/>
                              <a:pt x="4066" y="4882"/>
                              <a:pt x="4091" y="4870"/>
                            </a:cubicBezTo>
                            <a:cubicBezTo>
                              <a:pt x="4116" y="4857"/>
                              <a:pt x="4145" y="4851"/>
                              <a:pt x="4177" y="4851"/>
                            </a:cubicBezTo>
                            <a:cubicBezTo>
                              <a:pt x="4208" y="4851"/>
                              <a:pt x="4235" y="4857"/>
                              <a:pt x="4260" y="4868"/>
                            </a:cubicBezTo>
                            <a:cubicBezTo>
                              <a:pt x="4285" y="4879"/>
                              <a:pt x="4306" y="4895"/>
                              <a:pt x="4324" y="4915"/>
                            </a:cubicBezTo>
                            <a:cubicBezTo>
                              <a:pt x="4342" y="4935"/>
                              <a:pt x="4355" y="4960"/>
                              <a:pt x="4365" y="4988"/>
                            </a:cubicBezTo>
                            <a:cubicBezTo>
                              <a:pt x="4374" y="5017"/>
                              <a:pt x="4379" y="5049"/>
                              <a:pt x="4379" y="5083"/>
                            </a:cubicBezTo>
                            <a:cubicBezTo>
                              <a:pt x="4379" y="5117"/>
                              <a:pt x="4379" y="5117"/>
                              <a:pt x="4379" y="5117"/>
                            </a:cubicBezTo>
                            <a:lnTo>
                              <a:pt x="4089" y="5117"/>
                            </a:lnTo>
                            <a:close/>
                            <a:moveTo>
                              <a:pt x="4261" y="5036"/>
                            </a:moveTo>
                            <a:cubicBezTo>
                              <a:pt x="4260" y="5024"/>
                              <a:pt x="4258" y="5012"/>
                              <a:pt x="4255" y="5000"/>
                            </a:cubicBezTo>
                            <a:cubicBezTo>
                              <a:pt x="4251" y="4988"/>
                              <a:pt x="4246" y="4978"/>
                              <a:pt x="4239" y="4968"/>
                            </a:cubicBezTo>
                            <a:cubicBezTo>
                              <a:pt x="4231" y="4959"/>
                              <a:pt x="4222" y="4951"/>
                              <a:pt x="4212" y="4945"/>
                            </a:cubicBezTo>
                            <a:cubicBezTo>
                              <a:pt x="4202" y="4940"/>
                              <a:pt x="4189" y="4937"/>
                              <a:pt x="4174" y="4937"/>
                            </a:cubicBezTo>
                            <a:cubicBezTo>
                              <a:pt x="4160" y="4937"/>
                              <a:pt x="4148" y="4940"/>
                              <a:pt x="4137" y="4945"/>
                            </a:cubicBezTo>
                            <a:cubicBezTo>
                              <a:pt x="4126" y="4951"/>
                              <a:pt x="4117" y="4958"/>
                              <a:pt x="4110" y="4968"/>
                            </a:cubicBezTo>
                            <a:cubicBezTo>
                              <a:pt x="4102" y="4977"/>
                              <a:pt x="4096" y="4987"/>
                              <a:pt x="4092" y="4999"/>
                            </a:cubicBezTo>
                            <a:cubicBezTo>
                              <a:pt x="4088" y="5011"/>
                              <a:pt x="4086" y="5023"/>
                              <a:pt x="4086" y="5036"/>
                            </a:cubicBezTo>
                            <a:lnTo>
                              <a:pt x="4261" y="5036"/>
                            </a:lnTo>
                            <a:close/>
                            <a:moveTo>
                              <a:pt x="4951" y="5315"/>
                            </a:moveTo>
                            <a:cubicBezTo>
                              <a:pt x="4865" y="5315"/>
                              <a:pt x="4865" y="5315"/>
                              <a:pt x="4865" y="5315"/>
                            </a:cubicBezTo>
                            <a:cubicBezTo>
                              <a:pt x="4763" y="5008"/>
                              <a:pt x="4763" y="5008"/>
                              <a:pt x="4763" y="5008"/>
                            </a:cubicBezTo>
                            <a:cubicBezTo>
                              <a:pt x="4761" y="5008"/>
                              <a:pt x="4761" y="5008"/>
                              <a:pt x="4761" y="5008"/>
                            </a:cubicBezTo>
                            <a:cubicBezTo>
                              <a:pt x="4659" y="5315"/>
                              <a:pt x="4659" y="5315"/>
                              <a:pt x="4659" y="5315"/>
                            </a:cubicBezTo>
                            <a:cubicBezTo>
                              <a:pt x="4572" y="5315"/>
                              <a:pt x="4572" y="5315"/>
                              <a:pt x="4572" y="5315"/>
                            </a:cubicBezTo>
                            <a:cubicBezTo>
                              <a:pt x="4410" y="4862"/>
                              <a:pt x="4410" y="4862"/>
                              <a:pt x="4410" y="4862"/>
                            </a:cubicBezTo>
                            <a:cubicBezTo>
                              <a:pt x="4526" y="4862"/>
                              <a:pt x="4526" y="4862"/>
                              <a:pt x="4526" y="4862"/>
                            </a:cubicBezTo>
                            <a:cubicBezTo>
                              <a:pt x="4622" y="5166"/>
                              <a:pt x="4622" y="5166"/>
                              <a:pt x="4622" y="5166"/>
                            </a:cubicBezTo>
                            <a:cubicBezTo>
                              <a:pt x="4624" y="5166"/>
                              <a:pt x="4624" y="5166"/>
                              <a:pt x="4624" y="5166"/>
                            </a:cubicBezTo>
                            <a:cubicBezTo>
                              <a:pt x="4723" y="4862"/>
                              <a:pt x="4723" y="4862"/>
                              <a:pt x="4723" y="4862"/>
                            </a:cubicBezTo>
                            <a:cubicBezTo>
                              <a:pt x="4810" y="4862"/>
                              <a:pt x="4810" y="4862"/>
                              <a:pt x="4810" y="4862"/>
                            </a:cubicBezTo>
                            <a:cubicBezTo>
                              <a:pt x="4910" y="5167"/>
                              <a:pt x="4910" y="5167"/>
                              <a:pt x="4910" y="5167"/>
                            </a:cubicBezTo>
                            <a:cubicBezTo>
                              <a:pt x="4913" y="5167"/>
                              <a:pt x="4913" y="5167"/>
                              <a:pt x="4913" y="5167"/>
                            </a:cubicBezTo>
                            <a:cubicBezTo>
                              <a:pt x="5008" y="4862"/>
                              <a:pt x="5008" y="4862"/>
                              <a:pt x="5008" y="4862"/>
                            </a:cubicBezTo>
                            <a:cubicBezTo>
                              <a:pt x="5117" y="4862"/>
                              <a:pt x="5117" y="4862"/>
                              <a:pt x="5117" y="4862"/>
                            </a:cubicBezTo>
                            <a:lnTo>
                              <a:pt x="4951" y="5315"/>
                            </a:lnTo>
                            <a:close/>
                            <a:moveTo>
                              <a:pt x="5451" y="5312"/>
                            </a:moveTo>
                            <a:cubicBezTo>
                              <a:pt x="5432" y="5272"/>
                              <a:pt x="5432" y="5272"/>
                              <a:pt x="5432" y="5272"/>
                            </a:cubicBezTo>
                            <a:cubicBezTo>
                              <a:pt x="5418" y="5285"/>
                              <a:pt x="5400" y="5297"/>
                              <a:pt x="5379" y="5307"/>
                            </a:cubicBezTo>
                            <a:cubicBezTo>
                              <a:pt x="5358" y="5317"/>
                              <a:pt x="5332" y="5321"/>
                              <a:pt x="5302" y="5321"/>
                            </a:cubicBezTo>
                            <a:cubicBezTo>
                              <a:pt x="5281" y="5321"/>
                              <a:pt x="5262" y="5318"/>
                              <a:pt x="5244" y="5311"/>
                            </a:cubicBezTo>
                            <a:cubicBezTo>
                              <a:pt x="5226" y="5305"/>
                              <a:pt x="5211" y="5295"/>
                              <a:pt x="5197" y="5282"/>
                            </a:cubicBezTo>
                            <a:cubicBezTo>
                              <a:pt x="5184" y="5270"/>
                              <a:pt x="5173" y="5254"/>
                              <a:pt x="5166" y="5237"/>
                            </a:cubicBezTo>
                            <a:cubicBezTo>
                              <a:pt x="5158" y="5219"/>
                              <a:pt x="5154" y="5199"/>
                              <a:pt x="5154" y="5177"/>
                            </a:cubicBezTo>
                            <a:cubicBezTo>
                              <a:pt x="5154" y="5130"/>
                              <a:pt x="5171" y="5094"/>
                              <a:pt x="5205" y="5069"/>
                            </a:cubicBezTo>
                            <a:cubicBezTo>
                              <a:pt x="5239" y="5044"/>
                              <a:pt x="5285" y="5031"/>
                              <a:pt x="5343" y="5029"/>
                            </a:cubicBezTo>
                            <a:cubicBezTo>
                              <a:pt x="5423" y="5026"/>
                              <a:pt x="5423" y="5026"/>
                              <a:pt x="5423" y="5026"/>
                            </a:cubicBezTo>
                            <a:cubicBezTo>
                              <a:pt x="5423" y="5015"/>
                              <a:pt x="5423" y="5015"/>
                              <a:pt x="5423" y="5015"/>
                            </a:cubicBezTo>
                            <a:cubicBezTo>
                              <a:pt x="5423" y="4988"/>
                              <a:pt x="5415" y="4968"/>
                              <a:pt x="5398" y="4956"/>
                            </a:cubicBezTo>
                            <a:cubicBezTo>
                              <a:pt x="5382" y="4945"/>
                              <a:pt x="5361" y="4939"/>
                              <a:pt x="5337" y="4939"/>
                            </a:cubicBezTo>
                            <a:cubicBezTo>
                              <a:pt x="5312" y="4939"/>
                              <a:pt x="5290" y="4942"/>
                              <a:pt x="5271" y="4949"/>
                            </a:cubicBezTo>
                            <a:cubicBezTo>
                              <a:pt x="5252" y="4955"/>
                              <a:pt x="5236" y="4963"/>
                              <a:pt x="5221" y="4972"/>
                            </a:cubicBezTo>
                            <a:cubicBezTo>
                              <a:pt x="5184" y="4901"/>
                              <a:pt x="5184" y="4901"/>
                              <a:pt x="5184" y="4901"/>
                            </a:cubicBezTo>
                            <a:cubicBezTo>
                              <a:pt x="5214" y="4880"/>
                              <a:pt x="5244" y="4867"/>
                              <a:pt x="5272" y="4861"/>
                            </a:cubicBezTo>
                            <a:cubicBezTo>
                              <a:pt x="5300" y="4854"/>
                              <a:pt x="5330" y="4851"/>
                              <a:pt x="5360" y="4851"/>
                            </a:cubicBezTo>
                            <a:cubicBezTo>
                              <a:pt x="5416" y="4851"/>
                              <a:pt x="5460" y="4864"/>
                              <a:pt x="5491" y="4889"/>
                            </a:cubicBezTo>
                            <a:cubicBezTo>
                              <a:pt x="5523" y="4914"/>
                              <a:pt x="5539" y="4956"/>
                              <a:pt x="5539" y="5015"/>
                            </a:cubicBezTo>
                            <a:cubicBezTo>
                              <a:pt x="5539" y="5193"/>
                              <a:pt x="5539" y="5193"/>
                              <a:pt x="5539" y="5193"/>
                            </a:cubicBezTo>
                            <a:cubicBezTo>
                              <a:pt x="5539" y="5225"/>
                              <a:pt x="5540" y="5251"/>
                              <a:pt x="5541" y="5269"/>
                            </a:cubicBezTo>
                            <a:cubicBezTo>
                              <a:pt x="5542" y="5287"/>
                              <a:pt x="5544" y="5301"/>
                              <a:pt x="5548" y="5312"/>
                            </a:cubicBezTo>
                            <a:lnTo>
                              <a:pt x="5451" y="5312"/>
                            </a:lnTo>
                            <a:close/>
                            <a:moveTo>
                              <a:pt x="5423" y="5105"/>
                            </a:moveTo>
                            <a:cubicBezTo>
                              <a:pt x="5358" y="5107"/>
                              <a:pt x="5358" y="5107"/>
                              <a:pt x="5358" y="5107"/>
                            </a:cubicBezTo>
                            <a:cubicBezTo>
                              <a:pt x="5327" y="5108"/>
                              <a:pt x="5304" y="5114"/>
                              <a:pt x="5290" y="5124"/>
                            </a:cubicBezTo>
                            <a:cubicBezTo>
                              <a:pt x="5276" y="5135"/>
                              <a:pt x="5269" y="5149"/>
                              <a:pt x="5269" y="5168"/>
                            </a:cubicBezTo>
                            <a:cubicBezTo>
                              <a:pt x="5269" y="5187"/>
                              <a:pt x="5275" y="5202"/>
                              <a:pt x="5287" y="5213"/>
                            </a:cubicBezTo>
                            <a:cubicBezTo>
                              <a:pt x="5300" y="5225"/>
                              <a:pt x="5318" y="5231"/>
                              <a:pt x="5342" y="5231"/>
                            </a:cubicBezTo>
                            <a:cubicBezTo>
                              <a:pt x="5362" y="5231"/>
                              <a:pt x="5379" y="5228"/>
                              <a:pt x="5392" y="5222"/>
                            </a:cubicBezTo>
                            <a:cubicBezTo>
                              <a:pt x="5405" y="5216"/>
                              <a:pt x="5415" y="5209"/>
                              <a:pt x="5423" y="5202"/>
                            </a:cubicBezTo>
                            <a:lnTo>
                              <a:pt x="5423" y="5105"/>
                            </a:lnTo>
                            <a:close/>
                            <a:moveTo>
                              <a:pt x="5950" y="5273"/>
                            </a:moveTo>
                            <a:cubicBezTo>
                              <a:pt x="5927" y="5289"/>
                              <a:pt x="5901" y="5302"/>
                              <a:pt x="5874" y="5310"/>
                            </a:cubicBezTo>
                            <a:cubicBezTo>
                              <a:pt x="5846" y="5317"/>
                              <a:pt x="5821" y="5321"/>
                              <a:pt x="5799" y="5321"/>
                            </a:cubicBezTo>
                            <a:cubicBezTo>
                              <a:pt x="5759" y="5321"/>
                              <a:pt x="5730" y="5311"/>
                              <a:pt x="5713" y="5291"/>
                            </a:cubicBezTo>
                            <a:cubicBezTo>
                              <a:pt x="5696" y="5271"/>
                              <a:pt x="5687" y="5246"/>
                              <a:pt x="5687" y="5216"/>
                            </a:cubicBezTo>
                            <a:cubicBezTo>
                              <a:pt x="5687" y="4947"/>
                              <a:pt x="5687" y="4947"/>
                              <a:pt x="5687" y="4947"/>
                            </a:cubicBezTo>
                            <a:cubicBezTo>
                              <a:pt x="5608" y="4947"/>
                              <a:pt x="5608" y="4947"/>
                              <a:pt x="5608" y="4947"/>
                            </a:cubicBezTo>
                            <a:cubicBezTo>
                              <a:pt x="5608" y="4862"/>
                              <a:pt x="5608" y="4862"/>
                              <a:pt x="5608" y="4862"/>
                            </a:cubicBezTo>
                            <a:cubicBezTo>
                              <a:pt x="5687" y="4862"/>
                              <a:pt x="5687" y="4862"/>
                              <a:pt x="5687" y="4862"/>
                            </a:cubicBezTo>
                            <a:cubicBezTo>
                              <a:pt x="5687" y="4758"/>
                              <a:pt x="5687" y="4758"/>
                              <a:pt x="5687" y="4758"/>
                            </a:cubicBezTo>
                            <a:cubicBezTo>
                              <a:pt x="5802" y="4723"/>
                              <a:pt x="5802" y="4723"/>
                              <a:pt x="5802" y="4723"/>
                            </a:cubicBezTo>
                            <a:cubicBezTo>
                              <a:pt x="5802" y="4862"/>
                              <a:pt x="5802" y="4862"/>
                              <a:pt x="5802" y="4862"/>
                            </a:cubicBezTo>
                            <a:cubicBezTo>
                              <a:pt x="5942" y="4862"/>
                              <a:pt x="5942" y="4862"/>
                              <a:pt x="5942" y="4862"/>
                            </a:cubicBezTo>
                            <a:cubicBezTo>
                              <a:pt x="5908" y="4947"/>
                              <a:pt x="5908" y="4947"/>
                              <a:pt x="5908" y="4947"/>
                            </a:cubicBezTo>
                            <a:cubicBezTo>
                              <a:pt x="5802" y="4947"/>
                              <a:pt x="5802" y="4947"/>
                              <a:pt x="5802" y="4947"/>
                            </a:cubicBezTo>
                            <a:cubicBezTo>
                              <a:pt x="5802" y="5174"/>
                              <a:pt x="5802" y="5174"/>
                              <a:pt x="5802" y="5174"/>
                            </a:cubicBezTo>
                            <a:cubicBezTo>
                              <a:pt x="5802" y="5208"/>
                              <a:pt x="5816" y="5225"/>
                              <a:pt x="5845" y="5225"/>
                            </a:cubicBezTo>
                            <a:cubicBezTo>
                              <a:pt x="5859" y="5225"/>
                              <a:pt x="5873" y="5223"/>
                              <a:pt x="5886" y="5217"/>
                            </a:cubicBezTo>
                            <a:cubicBezTo>
                              <a:pt x="5900" y="5212"/>
                              <a:pt x="5911" y="5206"/>
                              <a:pt x="5920" y="5201"/>
                            </a:cubicBezTo>
                            <a:lnTo>
                              <a:pt x="5950" y="5273"/>
                            </a:lnTo>
                            <a:close/>
                            <a:moveTo>
                              <a:pt x="6104" y="5117"/>
                            </a:moveTo>
                            <a:cubicBezTo>
                              <a:pt x="6104" y="5133"/>
                              <a:pt x="6108" y="5148"/>
                              <a:pt x="6115" y="5162"/>
                            </a:cubicBezTo>
                            <a:cubicBezTo>
                              <a:pt x="6121" y="5176"/>
                              <a:pt x="6130" y="5188"/>
                              <a:pt x="6142" y="5198"/>
                            </a:cubicBezTo>
                            <a:cubicBezTo>
                              <a:pt x="6153" y="5208"/>
                              <a:pt x="6166" y="5216"/>
                              <a:pt x="6182" y="5221"/>
                            </a:cubicBezTo>
                            <a:cubicBezTo>
                              <a:pt x="6197" y="5227"/>
                              <a:pt x="6213" y="5230"/>
                              <a:pt x="6230" y="5230"/>
                            </a:cubicBezTo>
                            <a:cubicBezTo>
                              <a:pt x="6252" y="5230"/>
                              <a:pt x="6272" y="5228"/>
                              <a:pt x="6290" y="5222"/>
                            </a:cubicBezTo>
                            <a:cubicBezTo>
                              <a:pt x="6309" y="5217"/>
                              <a:pt x="6328" y="5209"/>
                              <a:pt x="6347" y="5199"/>
                            </a:cubicBezTo>
                            <a:cubicBezTo>
                              <a:pt x="6375" y="5272"/>
                              <a:pt x="6375" y="5272"/>
                              <a:pt x="6375" y="5272"/>
                            </a:cubicBezTo>
                            <a:cubicBezTo>
                              <a:pt x="6350" y="5290"/>
                              <a:pt x="6323" y="5302"/>
                              <a:pt x="6294" y="5310"/>
                            </a:cubicBezTo>
                            <a:cubicBezTo>
                              <a:pt x="6265" y="5318"/>
                              <a:pt x="6238" y="5321"/>
                              <a:pt x="6211" y="5321"/>
                            </a:cubicBezTo>
                            <a:cubicBezTo>
                              <a:pt x="6172" y="5321"/>
                              <a:pt x="6138" y="5315"/>
                              <a:pt x="6110" y="5302"/>
                            </a:cubicBezTo>
                            <a:cubicBezTo>
                              <a:pt x="6082" y="5289"/>
                              <a:pt x="6058" y="5271"/>
                              <a:pt x="6040" y="5250"/>
                            </a:cubicBezTo>
                            <a:cubicBezTo>
                              <a:pt x="6022" y="5228"/>
                              <a:pt x="6009" y="5203"/>
                              <a:pt x="6000" y="5174"/>
                            </a:cubicBezTo>
                            <a:cubicBezTo>
                              <a:pt x="5992" y="5146"/>
                              <a:pt x="5987" y="5117"/>
                              <a:pt x="5987" y="5086"/>
                            </a:cubicBezTo>
                            <a:cubicBezTo>
                              <a:pt x="5987" y="5054"/>
                              <a:pt x="5992" y="5024"/>
                              <a:pt x="6001" y="4995"/>
                            </a:cubicBezTo>
                            <a:cubicBezTo>
                              <a:pt x="6010" y="4967"/>
                              <a:pt x="6024" y="4942"/>
                              <a:pt x="6042" y="4921"/>
                            </a:cubicBezTo>
                            <a:cubicBezTo>
                              <a:pt x="6060" y="4899"/>
                              <a:pt x="6081" y="4882"/>
                              <a:pt x="6106" y="4870"/>
                            </a:cubicBezTo>
                            <a:cubicBezTo>
                              <a:pt x="6131" y="4857"/>
                              <a:pt x="6160" y="4851"/>
                              <a:pt x="6192" y="4851"/>
                            </a:cubicBezTo>
                            <a:cubicBezTo>
                              <a:pt x="6223" y="4851"/>
                              <a:pt x="6250" y="4857"/>
                              <a:pt x="6275" y="4868"/>
                            </a:cubicBezTo>
                            <a:cubicBezTo>
                              <a:pt x="6300" y="4879"/>
                              <a:pt x="6321" y="4895"/>
                              <a:pt x="6339" y="4915"/>
                            </a:cubicBezTo>
                            <a:cubicBezTo>
                              <a:pt x="6357" y="4935"/>
                              <a:pt x="6370" y="4960"/>
                              <a:pt x="6380" y="4988"/>
                            </a:cubicBezTo>
                            <a:cubicBezTo>
                              <a:pt x="6389" y="5017"/>
                              <a:pt x="6394" y="5049"/>
                              <a:pt x="6394" y="5083"/>
                            </a:cubicBezTo>
                            <a:cubicBezTo>
                              <a:pt x="6394" y="5117"/>
                              <a:pt x="6394" y="5117"/>
                              <a:pt x="6394" y="5117"/>
                            </a:cubicBezTo>
                            <a:lnTo>
                              <a:pt x="6104" y="5117"/>
                            </a:lnTo>
                            <a:close/>
                            <a:moveTo>
                              <a:pt x="6276" y="5036"/>
                            </a:moveTo>
                            <a:cubicBezTo>
                              <a:pt x="6275" y="5024"/>
                              <a:pt x="6273" y="5012"/>
                              <a:pt x="6270" y="5000"/>
                            </a:cubicBezTo>
                            <a:cubicBezTo>
                              <a:pt x="6266" y="4988"/>
                              <a:pt x="6261" y="4978"/>
                              <a:pt x="6254" y="4968"/>
                            </a:cubicBezTo>
                            <a:cubicBezTo>
                              <a:pt x="6246" y="4959"/>
                              <a:pt x="6237" y="4951"/>
                              <a:pt x="6227" y="4945"/>
                            </a:cubicBezTo>
                            <a:cubicBezTo>
                              <a:pt x="6216" y="4940"/>
                              <a:pt x="6204" y="4937"/>
                              <a:pt x="6189" y="4937"/>
                            </a:cubicBezTo>
                            <a:cubicBezTo>
                              <a:pt x="6175" y="4937"/>
                              <a:pt x="6163" y="4940"/>
                              <a:pt x="6152" y="4945"/>
                            </a:cubicBezTo>
                            <a:cubicBezTo>
                              <a:pt x="6141" y="4951"/>
                              <a:pt x="6132" y="4958"/>
                              <a:pt x="6125" y="4968"/>
                            </a:cubicBezTo>
                            <a:cubicBezTo>
                              <a:pt x="6117" y="4977"/>
                              <a:pt x="6111" y="4987"/>
                              <a:pt x="6107" y="4999"/>
                            </a:cubicBezTo>
                            <a:cubicBezTo>
                              <a:pt x="6103" y="5011"/>
                              <a:pt x="6101" y="5023"/>
                              <a:pt x="6101" y="5036"/>
                            </a:cubicBezTo>
                            <a:lnTo>
                              <a:pt x="6276" y="5036"/>
                            </a:lnTo>
                            <a:close/>
                            <a:moveTo>
                              <a:pt x="6741" y="4967"/>
                            </a:moveTo>
                            <a:cubicBezTo>
                              <a:pt x="6731" y="4961"/>
                              <a:pt x="6722" y="4958"/>
                              <a:pt x="6712" y="4956"/>
                            </a:cubicBezTo>
                            <a:cubicBezTo>
                              <a:pt x="6703" y="4954"/>
                              <a:pt x="6694" y="4953"/>
                              <a:pt x="6687" y="4953"/>
                            </a:cubicBezTo>
                            <a:cubicBezTo>
                              <a:pt x="6674" y="4953"/>
                              <a:pt x="6660" y="4956"/>
                              <a:pt x="6645" y="4962"/>
                            </a:cubicBezTo>
                            <a:cubicBezTo>
                              <a:pt x="6631" y="4969"/>
                              <a:pt x="6616" y="4979"/>
                              <a:pt x="6601" y="4993"/>
                            </a:cubicBezTo>
                            <a:cubicBezTo>
                              <a:pt x="6601" y="5312"/>
                              <a:pt x="6601" y="5312"/>
                              <a:pt x="6601" y="5312"/>
                            </a:cubicBezTo>
                            <a:cubicBezTo>
                              <a:pt x="6486" y="5312"/>
                              <a:pt x="6486" y="5312"/>
                              <a:pt x="6486" y="5312"/>
                            </a:cubicBezTo>
                            <a:cubicBezTo>
                              <a:pt x="6486" y="4862"/>
                              <a:pt x="6486" y="4862"/>
                              <a:pt x="6486" y="4862"/>
                            </a:cubicBezTo>
                            <a:cubicBezTo>
                              <a:pt x="6583" y="4862"/>
                              <a:pt x="6583" y="4862"/>
                              <a:pt x="6583" y="4862"/>
                            </a:cubicBezTo>
                            <a:cubicBezTo>
                              <a:pt x="6595" y="4909"/>
                              <a:pt x="6595" y="4909"/>
                              <a:pt x="6595" y="4909"/>
                            </a:cubicBezTo>
                            <a:cubicBezTo>
                              <a:pt x="6618" y="4889"/>
                              <a:pt x="6640" y="4874"/>
                              <a:pt x="6659" y="4865"/>
                            </a:cubicBezTo>
                            <a:cubicBezTo>
                              <a:pt x="6678" y="4856"/>
                              <a:pt x="6698" y="4851"/>
                              <a:pt x="6720" y="4851"/>
                            </a:cubicBezTo>
                            <a:cubicBezTo>
                              <a:pt x="6731" y="4851"/>
                              <a:pt x="6741" y="4853"/>
                              <a:pt x="6753" y="4856"/>
                            </a:cubicBezTo>
                            <a:cubicBezTo>
                              <a:pt x="6764" y="4859"/>
                              <a:pt x="6774" y="4864"/>
                              <a:pt x="6783" y="4870"/>
                            </a:cubicBezTo>
                            <a:lnTo>
                              <a:pt x="6741" y="4967"/>
                            </a:lnTo>
                            <a:close/>
                            <a:moveTo>
                              <a:pt x="6903" y="5257"/>
                            </a:moveTo>
                            <a:cubicBezTo>
                              <a:pt x="6903" y="5276"/>
                              <a:pt x="6897" y="5292"/>
                              <a:pt x="6884" y="5305"/>
                            </a:cubicBezTo>
                            <a:cubicBezTo>
                              <a:pt x="6872" y="5318"/>
                              <a:pt x="6856" y="5324"/>
                              <a:pt x="6838" y="5324"/>
                            </a:cubicBezTo>
                            <a:cubicBezTo>
                              <a:pt x="6819" y="5324"/>
                              <a:pt x="6804" y="5318"/>
                              <a:pt x="6791" y="5305"/>
                            </a:cubicBezTo>
                            <a:cubicBezTo>
                              <a:pt x="6778" y="5292"/>
                              <a:pt x="6771" y="5276"/>
                              <a:pt x="6771" y="5257"/>
                            </a:cubicBezTo>
                            <a:cubicBezTo>
                              <a:pt x="6771" y="5237"/>
                              <a:pt x="6778" y="5221"/>
                              <a:pt x="6791" y="5208"/>
                            </a:cubicBezTo>
                            <a:cubicBezTo>
                              <a:pt x="6804" y="5195"/>
                              <a:pt x="6819" y="5188"/>
                              <a:pt x="6838" y="5188"/>
                            </a:cubicBezTo>
                            <a:cubicBezTo>
                              <a:pt x="6856" y="5188"/>
                              <a:pt x="6872" y="5195"/>
                              <a:pt x="6884" y="5208"/>
                            </a:cubicBezTo>
                            <a:cubicBezTo>
                              <a:pt x="6897" y="5221"/>
                              <a:pt x="6903" y="5237"/>
                              <a:pt x="6903" y="5257"/>
                            </a:cubicBezTo>
                            <a:close/>
                            <a:moveTo>
                              <a:pt x="7353" y="5273"/>
                            </a:moveTo>
                            <a:cubicBezTo>
                              <a:pt x="7335" y="5286"/>
                              <a:pt x="7311" y="5297"/>
                              <a:pt x="7283" y="5307"/>
                            </a:cubicBezTo>
                            <a:cubicBezTo>
                              <a:pt x="7255" y="5317"/>
                              <a:pt x="7225" y="5321"/>
                              <a:pt x="7194" y="5321"/>
                            </a:cubicBezTo>
                            <a:cubicBezTo>
                              <a:pt x="7157" y="5321"/>
                              <a:pt x="7125" y="5315"/>
                              <a:pt x="7097" y="5303"/>
                            </a:cubicBezTo>
                            <a:cubicBezTo>
                              <a:pt x="7070" y="5291"/>
                              <a:pt x="7047" y="5274"/>
                              <a:pt x="7028" y="5253"/>
                            </a:cubicBezTo>
                            <a:cubicBezTo>
                              <a:pt x="7010" y="5232"/>
                              <a:pt x="6996" y="5207"/>
                              <a:pt x="6986" y="5179"/>
                            </a:cubicBezTo>
                            <a:cubicBezTo>
                              <a:pt x="6977" y="5151"/>
                              <a:pt x="6972" y="5121"/>
                              <a:pt x="6972" y="5089"/>
                            </a:cubicBezTo>
                            <a:cubicBezTo>
                              <a:pt x="6972" y="5055"/>
                              <a:pt x="6978" y="5023"/>
                              <a:pt x="6990" y="4994"/>
                            </a:cubicBezTo>
                            <a:cubicBezTo>
                              <a:pt x="7001" y="4965"/>
                              <a:pt x="7018" y="4940"/>
                              <a:pt x="7038" y="4919"/>
                            </a:cubicBezTo>
                            <a:cubicBezTo>
                              <a:pt x="7059" y="4898"/>
                              <a:pt x="7083" y="4881"/>
                              <a:pt x="7112" y="4869"/>
                            </a:cubicBezTo>
                            <a:cubicBezTo>
                              <a:pt x="7141" y="4857"/>
                              <a:pt x="7172" y="4851"/>
                              <a:pt x="7205" y="4851"/>
                            </a:cubicBezTo>
                            <a:cubicBezTo>
                              <a:pt x="7236" y="4851"/>
                              <a:pt x="7262" y="4854"/>
                              <a:pt x="7283" y="4861"/>
                            </a:cubicBezTo>
                            <a:cubicBezTo>
                              <a:pt x="7304" y="4867"/>
                              <a:pt x="7321" y="4874"/>
                              <a:pt x="7334" y="4882"/>
                            </a:cubicBezTo>
                            <a:cubicBezTo>
                              <a:pt x="7332" y="4976"/>
                              <a:pt x="7332" y="4976"/>
                              <a:pt x="7332" y="4976"/>
                            </a:cubicBezTo>
                            <a:cubicBezTo>
                              <a:pt x="7316" y="4964"/>
                              <a:pt x="7299" y="4954"/>
                              <a:pt x="7281" y="4948"/>
                            </a:cubicBezTo>
                            <a:cubicBezTo>
                              <a:pt x="7263" y="4942"/>
                              <a:pt x="7242" y="4939"/>
                              <a:pt x="7219" y="4939"/>
                            </a:cubicBezTo>
                            <a:cubicBezTo>
                              <a:pt x="7200" y="4939"/>
                              <a:pt x="7182" y="4942"/>
                              <a:pt x="7166" y="4950"/>
                            </a:cubicBezTo>
                            <a:cubicBezTo>
                              <a:pt x="7150" y="4957"/>
                              <a:pt x="7136" y="4967"/>
                              <a:pt x="7124" y="4980"/>
                            </a:cubicBezTo>
                            <a:cubicBezTo>
                              <a:pt x="7112" y="4992"/>
                              <a:pt x="7103" y="5008"/>
                              <a:pt x="7096" y="5025"/>
                            </a:cubicBezTo>
                            <a:cubicBezTo>
                              <a:pt x="7090" y="5043"/>
                              <a:pt x="7086" y="5062"/>
                              <a:pt x="7086" y="5083"/>
                            </a:cubicBezTo>
                            <a:cubicBezTo>
                              <a:pt x="7086" y="5102"/>
                              <a:pt x="7089" y="5121"/>
                              <a:pt x="7094" y="5139"/>
                            </a:cubicBezTo>
                            <a:cubicBezTo>
                              <a:pt x="7100" y="5156"/>
                              <a:pt x="7108" y="5172"/>
                              <a:pt x="7119" y="5185"/>
                            </a:cubicBezTo>
                            <a:cubicBezTo>
                              <a:pt x="7129" y="5199"/>
                              <a:pt x="7143" y="5209"/>
                              <a:pt x="7160" y="5217"/>
                            </a:cubicBezTo>
                            <a:cubicBezTo>
                              <a:pt x="7176" y="5225"/>
                              <a:pt x="7196" y="5229"/>
                              <a:pt x="7218" y="5229"/>
                            </a:cubicBezTo>
                            <a:cubicBezTo>
                              <a:pt x="7239" y="5229"/>
                              <a:pt x="7259" y="5226"/>
                              <a:pt x="7275" y="5220"/>
                            </a:cubicBezTo>
                            <a:cubicBezTo>
                              <a:pt x="7292" y="5214"/>
                              <a:pt x="7309" y="5207"/>
                              <a:pt x="7324" y="5198"/>
                            </a:cubicBezTo>
                            <a:lnTo>
                              <a:pt x="7353" y="5273"/>
                            </a:lnTo>
                            <a:close/>
                            <a:moveTo>
                              <a:pt x="7850" y="5085"/>
                            </a:moveTo>
                            <a:cubicBezTo>
                              <a:pt x="7850" y="5120"/>
                              <a:pt x="7845" y="5152"/>
                              <a:pt x="7834" y="5181"/>
                            </a:cubicBezTo>
                            <a:cubicBezTo>
                              <a:pt x="7823" y="5210"/>
                              <a:pt x="7807" y="5236"/>
                              <a:pt x="7786" y="5257"/>
                            </a:cubicBezTo>
                            <a:cubicBezTo>
                              <a:pt x="7766" y="5277"/>
                              <a:pt x="7742" y="5293"/>
                              <a:pt x="7715" y="5304"/>
                            </a:cubicBezTo>
                            <a:cubicBezTo>
                              <a:pt x="7688" y="5316"/>
                              <a:pt x="7658" y="5321"/>
                              <a:pt x="7623" y="5321"/>
                            </a:cubicBezTo>
                            <a:cubicBezTo>
                              <a:pt x="7592" y="5321"/>
                              <a:pt x="7563" y="5317"/>
                              <a:pt x="7537" y="5307"/>
                            </a:cubicBezTo>
                            <a:cubicBezTo>
                              <a:pt x="7511" y="5298"/>
                              <a:pt x="7488" y="5284"/>
                              <a:pt x="7468" y="5265"/>
                            </a:cubicBezTo>
                            <a:cubicBezTo>
                              <a:pt x="7446" y="5244"/>
                              <a:pt x="7429" y="5219"/>
                              <a:pt x="7417" y="5189"/>
                            </a:cubicBezTo>
                            <a:cubicBezTo>
                              <a:pt x="7405" y="5159"/>
                              <a:pt x="7399" y="5125"/>
                              <a:pt x="7399" y="5089"/>
                            </a:cubicBezTo>
                            <a:cubicBezTo>
                              <a:pt x="7399" y="5054"/>
                              <a:pt x="7404" y="5021"/>
                              <a:pt x="7416" y="4991"/>
                            </a:cubicBezTo>
                            <a:cubicBezTo>
                              <a:pt x="7427" y="4962"/>
                              <a:pt x="7444" y="4936"/>
                              <a:pt x="7464" y="4915"/>
                            </a:cubicBezTo>
                            <a:cubicBezTo>
                              <a:pt x="7485" y="4895"/>
                              <a:pt x="7508" y="4879"/>
                              <a:pt x="7535" y="4868"/>
                            </a:cubicBezTo>
                            <a:cubicBezTo>
                              <a:pt x="7562" y="4857"/>
                              <a:pt x="7591" y="4851"/>
                              <a:pt x="7624" y="4851"/>
                            </a:cubicBezTo>
                            <a:cubicBezTo>
                              <a:pt x="7659" y="4851"/>
                              <a:pt x="7691" y="4857"/>
                              <a:pt x="7718" y="4868"/>
                            </a:cubicBezTo>
                            <a:cubicBezTo>
                              <a:pt x="7746" y="4880"/>
                              <a:pt x="7770" y="4895"/>
                              <a:pt x="7790" y="4916"/>
                            </a:cubicBezTo>
                            <a:cubicBezTo>
                              <a:pt x="7830" y="4959"/>
                              <a:pt x="7850" y="5015"/>
                              <a:pt x="7850" y="5085"/>
                            </a:cubicBezTo>
                            <a:close/>
                            <a:moveTo>
                              <a:pt x="7733" y="5086"/>
                            </a:moveTo>
                            <a:cubicBezTo>
                              <a:pt x="7733" y="5042"/>
                              <a:pt x="7723" y="5007"/>
                              <a:pt x="7704" y="4981"/>
                            </a:cubicBezTo>
                            <a:cubicBezTo>
                              <a:pt x="7685" y="4955"/>
                              <a:pt x="7658" y="4942"/>
                              <a:pt x="7623" y="4942"/>
                            </a:cubicBezTo>
                            <a:cubicBezTo>
                              <a:pt x="7586" y="4942"/>
                              <a:pt x="7559" y="4955"/>
                              <a:pt x="7542" y="4982"/>
                            </a:cubicBezTo>
                            <a:cubicBezTo>
                              <a:pt x="7524" y="5010"/>
                              <a:pt x="7515" y="5044"/>
                              <a:pt x="7515" y="5086"/>
                            </a:cubicBezTo>
                            <a:cubicBezTo>
                              <a:pt x="7515" y="5130"/>
                              <a:pt x="7525" y="5165"/>
                              <a:pt x="7544" y="5192"/>
                            </a:cubicBezTo>
                            <a:cubicBezTo>
                              <a:pt x="7563" y="5219"/>
                              <a:pt x="7591" y="5233"/>
                              <a:pt x="7625" y="5233"/>
                            </a:cubicBezTo>
                            <a:cubicBezTo>
                              <a:pt x="7661" y="5233"/>
                              <a:pt x="7688" y="5219"/>
                              <a:pt x="7706" y="5191"/>
                            </a:cubicBezTo>
                            <a:cubicBezTo>
                              <a:pt x="7724" y="5164"/>
                              <a:pt x="7733" y="5129"/>
                              <a:pt x="7733" y="5086"/>
                            </a:cubicBezTo>
                            <a:close/>
                            <a:moveTo>
                              <a:pt x="8519" y="5312"/>
                            </a:moveTo>
                            <a:cubicBezTo>
                              <a:pt x="8519" y="5039"/>
                              <a:pt x="8519" y="5039"/>
                              <a:pt x="8519" y="5039"/>
                            </a:cubicBezTo>
                            <a:cubicBezTo>
                              <a:pt x="8519" y="5026"/>
                              <a:pt x="8518" y="5014"/>
                              <a:pt x="8516" y="5003"/>
                            </a:cubicBezTo>
                            <a:cubicBezTo>
                              <a:pt x="8515" y="4992"/>
                              <a:pt x="8511" y="4982"/>
                              <a:pt x="8507" y="4974"/>
                            </a:cubicBezTo>
                            <a:cubicBezTo>
                              <a:pt x="8502" y="4966"/>
                              <a:pt x="8495" y="4960"/>
                              <a:pt x="8487" y="4955"/>
                            </a:cubicBezTo>
                            <a:cubicBezTo>
                              <a:pt x="8478" y="4951"/>
                              <a:pt x="8467" y="4948"/>
                              <a:pt x="8453" y="4948"/>
                            </a:cubicBezTo>
                            <a:cubicBezTo>
                              <a:pt x="8433" y="4948"/>
                              <a:pt x="8413" y="4953"/>
                              <a:pt x="8394" y="4962"/>
                            </a:cubicBezTo>
                            <a:cubicBezTo>
                              <a:pt x="8376" y="4971"/>
                              <a:pt x="8359" y="4982"/>
                              <a:pt x="8344" y="4994"/>
                            </a:cubicBezTo>
                            <a:cubicBezTo>
                              <a:pt x="8345" y="4996"/>
                              <a:pt x="8345" y="4998"/>
                              <a:pt x="8345" y="5001"/>
                            </a:cubicBezTo>
                            <a:cubicBezTo>
                              <a:pt x="8345" y="5004"/>
                              <a:pt x="8345" y="5007"/>
                              <a:pt x="8345" y="5010"/>
                            </a:cubicBezTo>
                            <a:cubicBezTo>
                              <a:pt x="8345" y="5312"/>
                              <a:pt x="8345" y="5312"/>
                              <a:pt x="8345" y="5312"/>
                            </a:cubicBezTo>
                            <a:cubicBezTo>
                              <a:pt x="8231" y="5312"/>
                              <a:pt x="8231" y="5312"/>
                              <a:pt x="8231" y="5312"/>
                            </a:cubicBezTo>
                            <a:cubicBezTo>
                              <a:pt x="8231" y="5041"/>
                              <a:pt x="8231" y="5041"/>
                              <a:pt x="8231" y="5041"/>
                            </a:cubicBezTo>
                            <a:cubicBezTo>
                              <a:pt x="8231" y="5028"/>
                              <a:pt x="8230" y="5016"/>
                              <a:pt x="8229" y="5005"/>
                            </a:cubicBezTo>
                            <a:cubicBezTo>
                              <a:pt x="8227" y="4994"/>
                              <a:pt x="8224" y="4984"/>
                              <a:pt x="8219" y="4975"/>
                            </a:cubicBezTo>
                            <a:cubicBezTo>
                              <a:pt x="8214" y="4967"/>
                              <a:pt x="8208" y="4960"/>
                              <a:pt x="8200" y="4955"/>
                            </a:cubicBezTo>
                            <a:cubicBezTo>
                              <a:pt x="8191" y="4951"/>
                              <a:pt x="8180" y="4948"/>
                              <a:pt x="8166" y="4948"/>
                            </a:cubicBezTo>
                            <a:cubicBezTo>
                              <a:pt x="8146" y="4948"/>
                              <a:pt x="8126" y="4953"/>
                              <a:pt x="8108" y="4962"/>
                            </a:cubicBezTo>
                            <a:cubicBezTo>
                              <a:pt x="8089" y="4971"/>
                              <a:pt x="8072" y="4982"/>
                              <a:pt x="8058" y="4994"/>
                            </a:cubicBezTo>
                            <a:cubicBezTo>
                              <a:pt x="8058" y="5312"/>
                              <a:pt x="8058" y="5312"/>
                              <a:pt x="8058" y="5312"/>
                            </a:cubicBezTo>
                            <a:cubicBezTo>
                              <a:pt x="7943" y="5312"/>
                              <a:pt x="7943" y="5312"/>
                              <a:pt x="7943" y="5312"/>
                            </a:cubicBezTo>
                            <a:cubicBezTo>
                              <a:pt x="7943" y="4862"/>
                              <a:pt x="7943" y="4862"/>
                              <a:pt x="7943" y="4862"/>
                            </a:cubicBezTo>
                            <a:cubicBezTo>
                              <a:pt x="8040" y="4862"/>
                              <a:pt x="8040" y="4862"/>
                              <a:pt x="8040" y="4862"/>
                            </a:cubicBezTo>
                            <a:cubicBezTo>
                              <a:pt x="8051" y="4911"/>
                              <a:pt x="8051" y="4911"/>
                              <a:pt x="8051" y="4911"/>
                            </a:cubicBezTo>
                            <a:cubicBezTo>
                              <a:pt x="8076" y="4892"/>
                              <a:pt x="8101" y="4877"/>
                              <a:pt x="8126" y="4867"/>
                            </a:cubicBezTo>
                            <a:cubicBezTo>
                              <a:pt x="8152" y="4856"/>
                              <a:pt x="8178" y="4851"/>
                              <a:pt x="8204" y="4851"/>
                            </a:cubicBezTo>
                            <a:cubicBezTo>
                              <a:pt x="8233" y="4851"/>
                              <a:pt x="8257" y="4857"/>
                              <a:pt x="8277" y="4869"/>
                            </a:cubicBezTo>
                            <a:cubicBezTo>
                              <a:pt x="8296" y="4881"/>
                              <a:pt x="8312" y="4898"/>
                              <a:pt x="8322" y="4919"/>
                            </a:cubicBezTo>
                            <a:cubicBezTo>
                              <a:pt x="8349" y="4896"/>
                              <a:pt x="8376" y="4880"/>
                              <a:pt x="8404" y="4868"/>
                            </a:cubicBezTo>
                            <a:cubicBezTo>
                              <a:pt x="8432" y="4857"/>
                              <a:pt x="8459" y="4851"/>
                              <a:pt x="8483" y="4851"/>
                            </a:cubicBezTo>
                            <a:cubicBezTo>
                              <a:pt x="8502" y="4851"/>
                              <a:pt x="8521" y="4854"/>
                              <a:pt x="8539" y="4859"/>
                            </a:cubicBezTo>
                            <a:cubicBezTo>
                              <a:pt x="8557" y="4864"/>
                              <a:pt x="8573" y="4872"/>
                              <a:pt x="8587" y="4884"/>
                            </a:cubicBezTo>
                            <a:cubicBezTo>
                              <a:pt x="8600" y="4896"/>
                              <a:pt x="8611" y="4912"/>
                              <a:pt x="8620" y="4932"/>
                            </a:cubicBezTo>
                            <a:cubicBezTo>
                              <a:pt x="8628" y="4952"/>
                              <a:pt x="8632" y="4976"/>
                              <a:pt x="8632" y="5006"/>
                            </a:cubicBezTo>
                            <a:cubicBezTo>
                              <a:pt x="8632" y="5312"/>
                              <a:pt x="8632" y="5312"/>
                              <a:pt x="8632" y="5312"/>
                            </a:cubicBezTo>
                            <a:lnTo>
                              <a:pt x="8519" y="5312"/>
                            </a:lnTo>
                            <a:close/>
                            <a:moveTo>
                              <a:pt x="8868" y="5257"/>
                            </a:moveTo>
                            <a:cubicBezTo>
                              <a:pt x="8868" y="5276"/>
                              <a:pt x="8862" y="5292"/>
                              <a:pt x="8849" y="5305"/>
                            </a:cubicBezTo>
                            <a:cubicBezTo>
                              <a:pt x="8836" y="5318"/>
                              <a:pt x="8821" y="5324"/>
                              <a:pt x="8802" y="5324"/>
                            </a:cubicBezTo>
                            <a:cubicBezTo>
                              <a:pt x="8784" y="5324"/>
                              <a:pt x="8768" y="5318"/>
                              <a:pt x="8755" y="5305"/>
                            </a:cubicBezTo>
                            <a:cubicBezTo>
                              <a:pt x="8742" y="5292"/>
                              <a:pt x="8736" y="5276"/>
                              <a:pt x="8736" y="5257"/>
                            </a:cubicBezTo>
                            <a:cubicBezTo>
                              <a:pt x="8736" y="5237"/>
                              <a:pt x="8742" y="5221"/>
                              <a:pt x="8755" y="5208"/>
                            </a:cubicBezTo>
                            <a:cubicBezTo>
                              <a:pt x="8768" y="5195"/>
                              <a:pt x="8784" y="5188"/>
                              <a:pt x="8802" y="5188"/>
                            </a:cubicBezTo>
                            <a:cubicBezTo>
                              <a:pt x="8821" y="5188"/>
                              <a:pt x="8836" y="5195"/>
                              <a:pt x="8849" y="5208"/>
                            </a:cubicBezTo>
                            <a:cubicBezTo>
                              <a:pt x="8862" y="5221"/>
                              <a:pt x="8868" y="5237"/>
                              <a:pt x="8868" y="5257"/>
                            </a:cubicBezTo>
                            <a:close/>
                            <a:moveTo>
                              <a:pt x="9248" y="5312"/>
                            </a:moveTo>
                            <a:cubicBezTo>
                              <a:pt x="9229" y="5272"/>
                              <a:pt x="9229" y="5272"/>
                              <a:pt x="9229" y="5272"/>
                            </a:cubicBezTo>
                            <a:cubicBezTo>
                              <a:pt x="9214" y="5285"/>
                              <a:pt x="9197" y="5297"/>
                              <a:pt x="9176" y="5307"/>
                            </a:cubicBezTo>
                            <a:cubicBezTo>
                              <a:pt x="9155" y="5317"/>
                              <a:pt x="9129" y="5321"/>
                              <a:pt x="9099" y="5321"/>
                            </a:cubicBezTo>
                            <a:cubicBezTo>
                              <a:pt x="9078" y="5321"/>
                              <a:pt x="9058" y="5318"/>
                              <a:pt x="9040" y="5311"/>
                            </a:cubicBezTo>
                            <a:cubicBezTo>
                              <a:pt x="9023" y="5305"/>
                              <a:pt x="9007" y="5295"/>
                              <a:pt x="8994" y="5282"/>
                            </a:cubicBezTo>
                            <a:cubicBezTo>
                              <a:pt x="8980" y="5270"/>
                              <a:pt x="8970" y="5254"/>
                              <a:pt x="8962" y="5237"/>
                            </a:cubicBezTo>
                            <a:cubicBezTo>
                              <a:pt x="8955" y="5219"/>
                              <a:pt x="8951" y="5199"/>
                              <a:pt x="8951" y="5177"/>
                            </a:cubicBezTo>
                            <a:cubicBezTo>
                              <a:pt x="8951" y="5130"/>
                              <a:pt x="8968" y="5094"/>
                              <a:pt x="9002" y="5069"/>
                            </a:cubicBezTo>
                            <a:cubicBezTo>
                              <a:pt x="9036" y="5044"/>
                              <a:pt x="9082" y="5031"/>
                              <a:pt x="9139" y="5029"/>
                            </a:cubicBezTo>
                            <a:cubicBezTo>
                              <a:pt x="9219" y="5026"/>
                              <a:pt x="9219" y="5026"/>
                              <a:pt x="9219" y="5026"/>
                            </a:cubicBezTo>
                            <a:cubicBezTo>
                              <a:pt x="9219" y="5015"/>
                              <a:pt x="9219" y="5015"/>
                              <a:pt x="9219" y="5015"/>
                            </a:cubicBezTo>
                            <a:cubicBezTo>
                              <a:pt x="9219" y="4988"/>
                              <a:pt x="9211" y="4968"/>
                              <a:pt x="9195" y="4956"/>
                            </a:cubicBezTo>
                            <a:cubicBezTo>
                              <a:pt x="9178" y="4945"/>
                              <a:pt x="9158" y="4939"/>
                              <a:pt x="9134" y="4939"/>
                            </a:cubicBezTo>
                            <a:cubicBezTo>
                              <a:pt x="9109" y="4939"/>
                              <a:pt x="9087" y="4942"/>
                              <a:pt x="9068" y="4949"/>
                            </a:cubicBezTo>
                            <a:cubicBezTo>
                              <a:pt x="9049" y="4955"/>
                              <a:pt x="9032" y="4963"/>
                              <a:pt x="9018" y="4972"/>
                            </a:cubicBezTo>
                            <a:cubicBezTo>
                              <a:pt x="8980" y="4901"/>
                              <a:pt x="8980" y="4901"/>
                              <a:pt x="8980" y="4901"/>
                            </a:cubicBezTo>
                            <a:cubicBezTo>
                              <a:pt x="9011" y="4880"/>
                              <a:pt x="9040" y="4867"/>
                              <a:pt x="9069" y="4861"/>
                            </a:cubicBezTo>
                            <a:cubicBezTo>
                              <a:pt x="9097" y="4854"/>
                              <a:pt x="9126" y="4851"/>
                              <a:pt x="9157" y="4851"/>
                            </a:cubicBezTo>
                            <a:cubicBezTo>
                              <a:pt x="9212" y="4851"/>
                              <a:pt x="9256" y="4864"/>
                              <a:pt x="9288" y="4889"/>
                            </a:cubicBezTo>
                            <a:cubicBezTo>
                              <a:pt x="9320" y="4914"/>
                              <a:pt x="9336" y="4956"/>
                              <a:pt x="9336" y="5015"/>
                            </a:cubicBezTo>
                            <a:cubicBezTo>
                              <a:pt x="9336" y="5193"/>
                              <a:pt x="9336" y="5193"/>
                              <a:pt x="9336" y="5193"/>
                            </a:cubicBezTo>
                            <a:cubicBezTo>
                              <a:pt x="9336" y="5225"/>
                              <a:pt x="9336" y="5251"/>
                              <a:pt x="9337" y="5269"/>
                            </a:cubicBezTo>
                            <a:cubicBezTo>
                              <a:pt x="9339" y="5287"/>
                              <a:pt x="9341" y="5301"/>
                              <a:pt x="9344" y="5312"/>
                            </a:cubicBezTo>
                            <a:lnTo>
                              <a:pt x="9248" y="5312"/>
                            </a:lnTo>
                            <a:close/>
                            <a:moveTo>
                              <a:pt x="9219" y="5105"/>
                            </a:moveTo>
                            <a:cubicBezTo>
                              <a:pt x="9155" y="5107"/>
                              <a:pt x="9155" y="5107"/>
                              <a:pt x="9155" y="5107"/>
                            </a:cubicBezTo>
                            <a:cubicBezTo>
                              <a:pt x="9124" y="5108"/>
                              <a:pt x="9101" y="5114"/>
                              <a:pt x="9087" y="5124"/>
                            </a:cubicBezTo>
                            <a:cubicBezTo>
                              <a:pt x="9072" y="5135"/>
                              <a:pt x="9065" y="5149"/>
                              <a:pt x="9065" y="5168"/>
                            </a:cubicBezTo>
                            <a:cubicBezTo>
                              <a:pt x="9065" y="5187"/>
                              <a:pt x="9071" y="5202"/>
                              <a:pt x="9084" y="5213"/>
                            </a:cubicBezTo>
                            <a:cubicBezTo>
                              <a:pt x="9096" y="5225"/>
                              <a:pt x="9114" y="5231"/>
                              <a:pt x="9138" y="5231"/>
                            </a:cubicBezTo>
                            <a:cubicBezTo>
                              <a:pt x="9159" y="5231"/>
                              <a:pt x="9176" y="5228"/>
                              <a:pt x="9188" y="5222"/>
                            </a:cubicBezTo>
                            <a:cubicBezTo>
                              <a:pt x="9201" y="5216"/>
                              <a:pt x="9212" y="5209"/>
                              <a:pt x="9219" y="5202"/>
                            </a:cubicBezTo>
                            <a:lnTo>
                              <a:pt x="9219" y="5105"/>
                            </a:lnTo>
                            <a:close/>
                            <a:moveTo>
                              <a:pt x="9756" y="5312"/>
                            </a:moveTo>
                            <a:cubicBezTo>
                              <a:pt x="9736" y="5267"/>
                              <a:pt x="9736" y="5267"/>
                              <a:pt x="9736" y="5267"/>
                            </a:cubicBezTo>
                            <a:cubicBezTo>
                              <a:pt x="9720" y="5282"/>
                              <a:pt x="9700" y="5294"/>
                              <a:pt x="9677" y="5305"/>
                            </a:cubicBezTo>
                            <a:cubicBezTo>
                              <a:pt x="9655" y="5316"/>
                              <a:pt x="9628" y="5321"/>
                              <a:pt x="9598" y="5321"/>
                            </a:cubicBezTo>
                            <a:cubicBezTo>
                              <a:pt x="9583" y="5321"/>
                              <a:pt x="9567" y="5319"/>
                              <a:pt x="9549" y="5314"/>
                            </a:cubicBezTo>
                            <a:cubicBezTo>
                              <a:pt x="9531" y="5310"/>
                              <a:pt x="9515" y="5301"/>
                              <a:pt x="9499" y="5288"/>
                            </a:cubicBezTo>
                            <a:cubicBezTo>
                              <a:pt x="9484" y="5275"/>
                              <a:pt x="9471" y="5258"/>
                              <a:pt x="9461" y="5235"/>
                            </a:cubicBezTo>
                            <a:cubicBezTo>
                              <a:pt x="9450" y="5212"/>
                              <a:pt x="9445" y="5182"/>
                              <a:pt x="9445" y="5146"/>
                            </a:cubicBezTo>
                            <a:cubicBezTo>
                              <a:pt x="9445" y="4862"/>
                              <a:pt x="9445" y="4862"/>
                              <a:pt x="9445" y="4862"/>
                            </a:cubicBezTo>
                            <a:cubicBezTo>
                              <a:pt x="9559" y="4862"/>
                              <a:pt x="9559" y="4862"/>
                              <a:pt x="9559" y="4862"/>
                            </a:cubicBezTo>
                            <a:cubicBezTo>
                              <a:pt x="9559" y="5140"/>
                              <a:pt x="9559" y="5140"/>
                              <a:pt x="9559" y="5140"/>
                            </a:cubicBezTo>
                            <a:cubicBezTo>
                              <a:pt x="9559" y="5168"/>
                              <a:pt x="9566" y="5191"/>
                              <a:pt x="9579" y="5207"/>
                            </a:cubicBezTo>
                            <a:cubicBezTo>
                              <a:pt x="9592" y="5223"/>
                              <a:pt x="9612" y="5231"/>
                              <a:pt x="9640" y="5231"/>
                            </a:cubicBezTo>
                            <a:cubicBezTo>
                              <a:pt x="9659" y="5231"/>
                              <a:pt x="9675" y="5227"/>
                              <a:pt x="9690" y="5219"/>
                            </a:cubicBezTo>
                            <a:cubicBezTo>
                              <a:pt x="9705" y="5211"/>
                              <a:pt x="9717" y="5203"/>
                              <a:pt x="9727" y="5194"/>
                            </a:cubicBezTo>
                            <a:cubicBezTo>
                              <a:pt x="9727" y="4862"/>
                              <a:pt x="9727" y="4862"/>
                              <a:pt x="9727" y="4862"/>
                            </a:cubicBezTo>
                            <a:cubicBezTo>
                              <a:pt x="9841" y="4862"/>
                              <a:pt x="9841" y="4862"/>
                              <a:pt x="9841" y="4862"/>
                            </a:cubicBezTo>
                            <a:cubicBezTo>
                              <a:pt x="9841" y="5187"/>
                              <a:pt x="9841" y="5187"/>
                              <a:pt x="9841" y="5187"/>
                            </a:cubicBezTo>
                            <a:cubicBezTo>
                              <a:pt x="9841" y="5222"/>
                              <a:pt x="9842" y="5249"/>
                              <a:pt x="9843" y="5267"/>
                            </a:cubicBezTo>
                            <a:cubicBezTo>
                              <a:pt x="9844" y="5286"/>
                              <a:pt x="9846" y="5301"/>
                              <a:pt x="9850" y="5312"/>
                            </a:cubicBezTo>
                            <a:lnTo>
                              <a:pt x="9756" y="5312"/>
                            </a:lnTo>
                            <a:close/>
                            <a:moveTo>
                              <a:pt x="286" y="6133"/>
                            </a:moveTo>
                            <a:cubicBezTo>
                              <a:pt x="286" y="6152"/>
                              <a:pt x="282" y="6171"/>
                              <a:pt x="276" y="6188"/>
                            </a:cubicBezTo>
                            <a:cubicBezTo>
                              <a:pt x="270" y="6206"/>
                              <a:pt x="261" y="6222"/>
                              <a:pt x="248" y="6236"/>
                            </a:cubicBezTo>
                            <a:cubicBezTo>
                              <a:pt x="235" y="6249"/>
                              <a:pt x="219" y="6260"/>
                              <a:pt x="199" y="6268"/>
                            </a:cubicBezTo>
                            <a:cubicBezTo>
                              <a:pt x="179" y="6276"/>
                              <a:pt x="155" y="6280"/>
                              <a:pt x="127" y="6280"/>
                            </a:cubicBezTo>
                            <a:cubicBezTo>
                              <a:pt x="89" y="6280"/>
                              <a:pt x="89" y="6280"/>
                              <a:pt x="89" y="6280"/>
                            </a:cubicBezTo>
                            <a:cubicBezTo>
                              <a:pt x="89" y="6447"/>
                              <a:pt x="89" y="6447"/>
                              <a:pt x="89" y="6447"/>
                            </a:cubicBezTo>
                            <a:cubicBezTo>
                              <a:pt x="38" y="6447"/>
                              <a:pt x="38" y="6447"/>
                              <a:pt x="38" y="6447"/>
                            </a:cubicBezTo>
                            <a:cubicBezTo>
                              <a:pt x="38" y="5991"/>
                              <a:pt x="38" y="5991"/>
                              <a:pt x="38" y="5991"/>
                            </a:cubicBezTo>
                            <a:cubicBezTo>
                              <a:pt x="132" y="5991"/>
                              <a:pt x="132" y="5991"/>
                              <a:pt x="132" y="5991"/>
                            </a:cubicBezTo>
                            <a:cubicBezTo>
                              <a:pt x="179" y="5991"/>
                              <a:pt x="217" y="6003"/>
                              <a:pt x="244" y="6028"/>
                            </a:cubicBezTo>
                            <a:cubicBezTo>
                              <a:pt x="272" y="6053"/>
                              <a:pt x="286" y="6087"/>
                              <a:pt x="286" y="6133"/>
                            </a:cubicBezTo>
                            <a:close/>
                            <a:moveTo>
                              <a:pt x="231" y="6132"/>
                            </a:moveTo>
                            <a:cubicBezTo>
                              <a:pt x="231" y="6103"/>
                              <a:pt x="222" y="6081"/>
                              <a:pt x="205" y="6063"/>
                            </a:cubicBezTo>
                            <a:cubicBezTo>
                              <a:pt x="188" y="6046"/>
                              <a:pt x="162" y="6038"/>
                              <a:pt x="128" y="6038"/>
                            </a:cubicBezTo>
                            <a:cubicBezTo>
                              <a:pt x="89" y="6038"/>
                              <a:pt x="89" y="6038"/>
                              <a:pt x="89" y="6038"/>
                            </a:cubicBezTo>
                            <a:cubicBezTo>
                              <a:pt x="89" y="6235"/>
                              <a:pt x="89" y="6235"/>
                              <a:pt x="89" y="6235"/>
                            </a:cubicBezTo>
                            <a:cubicBezTo>
                              <a:pt x="132" y="6235"/>
                              <a:pt x="132" y="6235"/>
                              <a:pt x="132" y="6235"/>
                            </a:cubicBezTo>
                            <a:cubicBezTo>
                              <a:pt x="166" y="6235"/>
                              <a:pt x="192" y="6225"/>
                              <a:pt x="207" y="6206"/>
                            </a:cubicBezTo>
                            <a:cubicBezTo>
                              <a:pt x="223" y="6187"/>
                              <a:pt x="231" y="6163"/>
                              <a:pt x="231" y="6132"/>
                            </a:cubicBezTo>
                            <a:close/>
                            <a:moveTo>
                              <a:pt x="516" y="6170"/>
                            </a:moveTo>
                            <a:cubicBezTo>
                              <a:pt x="512" y="6169"/>
                              <a:pt x="508" y="6168"/>
                              <a:pt x="503" y="6166"/>
                            </a:cubicBezTo>
                            <a:cubicBezTo>
                              <a:pt x="498" y="6165"/>
                              <a:pt x="492" y="6165"/>
                              <a:pt x="485" y="6165"/>
                            </a:cubicBezTo>
                            <a:cubicBezTo>
                              <a:pt x="475" y="6165"/>
                              <a:pt x="464" y="6168"/>
                              <a:pt x="450" y="6176"/>
                            </a:cubicBezTo>
                            <a:cubicBezTo>
                              <a:pt x="436" y="6183"/>
                              <a:pt x="424" y="6193"/>
                              <a:pt x="413" y="6204"/>
                            </a:cubicBezTo>
                            <a:cubicBezTo>
                              <a:pt x="413" y="6447"/>
                              <a:pt x="413" y="6447"/>
                              <a:pt x="413" y="6447"/>
                            </a:cubicBezTo>
                            <a:cubicBezTo>
                              <a:pt x="362" y="6447"/>
                              <a:pt x="362" y="6447"/>
                              <a:pt x="362" y="6447"/>
                            </a:cubicBezTo>
                            <a:cubicBezTo>
                              <a:pt x="362" y="6120"/>
                              <a:pt x="362" y="6120"/>
                              <a:pt x="362" y="6120"/>
                            </a:cubicBezTo>
                            <a:cubicBezTo>
                              <a:pt x="404" y="6120"/>
                              <a:pt x="404" y="6120"/>
                              <a:pt x="404" y="6120"/>
                            </a:cubicBezTo>
                            <a:cubicBezTo>
                              <a:pt x="411" y="6157"/>
                              <a:pt x="411" y="6157"/>
                              <a:pt x="411" y="6157"/>
                            </a:cubicBezTo>
                            <a:cubicBezTo>
                              <a:pt x="422" y="6147"/>
                              <a:pt x="432" y="6139"/>
                              <a:pt x="441" y="6133"/>
                            </a:cubicBezTo>
                            <a:cubicBezTo>
                              <a:pt x="450" y="6127"/>
                              <a:pt x="458" y="6122"/>
                              <a:pt x="466" y="6119"/>
                            </a:cubicBezTo>
                            <a:cubicBezTo>
                              <a:pt x="473" y="6116"/>
                              <a:pt x="480" y="6114"/>
                              <a:pt x="486" y="6113"/>
                            </a:cubicBezTo>
                            <a:cubicBezTo>
                              <a:pt x="492" y="6112"/>
                              <a:pt x="498" y="6111"/>
                              <a:pt x="504" y="6111"/>
                            </a:cubicBezTo>
                            <a:cubicBezTo>
                              <a:pt x="512" y="6111"/>
                              <a:pt x="518" y="6112"/>
                              <a:pt x="524" y="6114"/>
                            </a:cubicBezTo>
                            <a:cubicBezTo>
                              <a:pt x="530" y="6116"/>
                              <a:pt x="534" y="6119"/>
                              <a:pt x="538" y="6121"/>
                            </a:cubicBezTo>
                            <a:lnTo>
                              <a:pt x="516" y="6170"/>
                            </a:lnTo>
                            <a:close/>
                            <a:moveTo>
                              <a:pt x="661" y="6016"/>
                            </a:moveTo>
                            <a:cubicBezTo>
                              <a:pt x="661" y="6025"/>
                              <a:pt x="657" y="6034"/>
                              <a:pt x="651" y="6041"/>
                            </a:cubicBezTo>
                            <a:cubicBezTo>
                              <a:pt x="644" y="6048"/>
                              <a:pt x="635" y="6051"/>
                              <a:pt x="626" y="6051"/>
                            </a:cubicBezTo>
                            <a:cubicBezTo>
                              <a:pt x="616" y="6051"/>
                              <a:pt x="608" y="6048"/>
                              <a:pt x="601" y="6041"/>
                            </a:cubicBezTo>
                            <a:cubicBezTo>
                              <a:pt x="594" y="6034"/>
                              <a:pt x="590" y="6025"/>
                              <a:pt x="590" y="6016"/>
                            </a:cubicBezTo>
                            <a:cubicBezTo>
                              <a:pt x="590" y="6006"/>
                              <a:pt x="594" y="5998"/>
                              <a:pt x="601" y="5991"/>
                            </a:cubicBezTo>
                            <a:cubicBezTo>
                              <a:pt x="608" y="5984"/>
                              <a:pt x="616" y="5980"/>
                              <a:pt x="626" y="5980"/>
                            </a:cubicBezTo>
                            <a:cubicBezTo>
                              <a:pt x="635" y="5980"/>
                              <a:pt x="644" y="5984"/>
                              <a:pt x="651" y="5991"/>
                            </a:cubicBezTo>
                            <a:cubicBezTo>
                              <a:pt x="657" y="5998"/>
                              <a:pt x="661" y="6006"/>
                              <a:pt x="661" y="6016"/>
                            </a:cubicBezTo>
                            <a:close/>
                            <a:moveTo>
                              <a:pt x="601" y="6447"/>
                            </a:moveTo>
                            <a:cubicBezTo>
                              <a:pt x="601" y="6120"/>
                              <a:pt x="601" y="6120"/>
                              <a:pt x="601" y="6120"/>
                            </a:cubicBezTo>
                            <a:cubicBezTo>
                              <a:pt x="651" y="6120"/>
                              <a:pt x="651" y="6120"/>
                              <a:pt x="651" y="6120"/>
                            </a:cubicBezTo>
                            <a:cubicBezTo>
                              <a:pt x="651" y="6447"/>
                              <a:pt x="651" y="6447"/>
                              <a:pt x="651" y="6447"/>
                            </a:cubicBezTo>
                            <a:lnTo>
                              <a:pt x="601" y="6447"/>
                            </a:lnTo>
                            <a:close/>
                            <a:moveTo>
                              <a:pt x="964" y="6447"/>
                            </a:moveTo>
                            <a:cubicBezTo>
                              <a:pt x="964" y="6245"/>
                              <a:pt x="964" y="6245"/>
                              <a:pt x="964" y="6245"/>
                            </a:cubicBezTo>
                            <a:cubicBezTo>
                              <a:pt x="964" y="6235"/>
                              <a:pt x="963" y="6225"/>
                              <a:pt x="962" y="6214"/>
                            </a:cubicBezTo>
                            <a:cubicBezTo>
                              <a:pt x="961" y="6204"/>
                              <a:pt x="958" y="6194"/>
                              <a:pt x="954" y="6186"/>
                            </a:cubicBezTo>
                            <a:cubicBezTo>
                              <a:pt x="950" y="6178"/>
                              <a:pt x="944" y="6171"/>
                              <a:pt x="937" y="6166"/>
                            </a:cubicBezTo>
                            <a:cubicBezTo>
                              <a:pt x="929" y="6161"/>
                              <a:pt x="919" y="6158"/>
                              <a:pt x="907" y="6158"/>
                            </a:cubicBezTo>
                            <a:cubicBezTo>
                              <a:pt x="897" y="6158"/>
                              <a:pt x="887" y="6160"/>
                              <a:pt x="877" y="6163"/>
                            </a:cubicBezTo>
                            <a:cubicBezTo>
                              <a:pt x="868" y="6166"/>
                              <a:pt x="859" y="6171"/>
                              <a:pt x="850" y="6175"/>
                            </a:cubicBezTo>
                            <a:cubicBezTo>
                              <a:pt x="842" y="6180"/>
                              <a:pt x="834" y="6186"/>
                              <a:pt x="826" y="6192"/>
                            </a:cubicBezTo>
                            <a:cubicBezTo>
                              <a:pt x="819" y="6198"/>
                              <a:pt x="811" y="6204"/>
                              <a:pt x="805" y="6210"/>
                            </a:cubicBezTo>
                            <a:cubicBezTo>
                              <a:pt x="805" y="6447"/>
                              <a:pt x="805" y="6447"/>
                              <a:pt x="805" y="6447"/>
                            </a:cubicBezTo>
                            <a:cubicBezTo>
                              <a:pt x="754" y="6447"/>
                              <a:pt x="754" y="6447"/>
                              <a:pt x="754" y="6447"/>
                            </a:cubicBezTo>
                            <a:cubicBezTo>
                              <a:pt x="754" y="6119"/>
                              <a:pt x="754" y="6119"/>
                              <a:pt x="754" y="6119"/>
                            </a:cubicBezTo>
                            <a:cubicBezTo>
                              <a:pt x="796" y="6119"/>
                              <a:pt x="796" y="6119"/>
                              <a:pt x="796" y="6119"/>
                            </a:cubicBezTo>
                            <a:cubicBezTo>
                              <a:pt x="803" y="6158"/>
                              <a:pt x="803" y="6158"/>
                              <a:pt x="803" y="6158"/>
                            </a:cubicBezTo>
                            <a:cubicBezTo>
                              <a:pt x="822" y="6144"/>
                              <a:pt x="841" y="6132"/>
                              <a:pt x="859" y="6124"/>
                            </a:cubicBezTo>
                            <a:cubicBezTo>
                              <a:pt x="876" y="6116"/>
                              <a:pt x="897" y="6111"/>
                              <a:pt x="920" y="6111"/>
                            </a:cubicBezTo>
                            <a:cubicBezTo>
                              <a:pt x="932" y="6111"/>
                              <a:pt x="944" y="6114"/>
                              <a:pt x="955" y="6118"/>
                            </a:cubicBezTo>
                            <a:cubicBezTo>
                              <a:pt x="966" y="6122"/>
                              <a:pt x="976" y="6129"/>
                              <a:pt x="985" y="6138"/>
                            </a:cubicBezTo>
                            <a:cubicBezTo>
                              <a:pt x="994" y="6148"/>
                              <a:pt x="1001" y="6159"/>
                              <a:pt x="1006" y="6174"/>
                            </a:cubicBezTo>
                            <a:cubicBezTo>
                              <a:pt x="1011" y="6189"/>
                              <a:pt x="1014" y="6207"/>
                              <a:pt x="1014" y="6227"/>
                            </a:cubicBezTo>
                            <a:cubicBezTo>
                              <a:pt x="1014" y="6447"/>
                              <a:pt x="1014" y="6447"/>
                              <a:pt x="1014" y="6447"/>
                            </a:cubicBezTo>
                            <a:lnTo>
                              <a:pt x="964" y="6447"/>
                            </a:lnTo>
                            <a:close/>
                            <a:moveTo>
                              <a:pt x="1288" y="6422"/>
                            </a:moveTo>
                            <a:cubicBezTo>
                              <a:pt x="1276" y="6431"/>
                              <a:pt x="1262" y="6438"/>
                              <a:pt x="1247" y="6445"/>
                            </a:cubicBezTo>
                            <a:cubicBezTo>
                              <a:pt x="1232" y="6451"/>
                              <a:pt x="1216" y="6454"/>
                              <a:pt x="1201" y="6454"/>
                            </a:cubicBezTo>
                            <a:cubicBezTo>
                              <a:pt x="1178" y="6454"/>
                              <a:pt x="1160" y="6448"/>
                              <a:pt x="1148" y="6435"/>
                            </a:cubicBezTo>
                            <a:cubicBezTo>
                              <a:pt x="1137" y="6422"/>
                              <a:pt x="1131" y="6405"/>
                              <a:pt x="1131" y="6384"/>
                            </a:cubicBezTo>
                            <a:cubicBezTo>
                              <a:pt x="1131" y="6163"/>
                              <a:pt x="1131" y="6163"/>
                              <a:pt x="1131" y="6163"/>
                            </a:cubicBezTo>
                            <a:cubicBezTo>
                              <a:pt x="1078" y="6163"/>
                              <a:pt x="1078" y="6163"/>
                              <a:pt x="1078" y="6163"/>
                            </a:cubicBezTo>
                            <a:cubicBezTo>
                              <a:pt x="1078" y="6120"/>
                              <a:pt x="1078" y="6120"/>
                              <a:pt x="1078" y="6120"/>
                            </a:cubicBezTo>
                            <a:cubicBezTo>
                              <a:pt x="1131" y="6120"/>
                              <a:pt x="1131" y="6120"/>
                              <a:pt x="1131" y="6120"/>
                            </a:cubicBezTo>
                            <a:cubicBezTo>
                              <a:pt x="1131" y="6048"/>
                              <a:pt x="1131" y="6048"/>
                              <a:pt x="1131" y="6048"/>
                            </a:cubicBezTo>
                            <a:cubicBezTo>
                              <a:pt x="1182" y="6030"/>
                              <a:pt x="1182" y="6030"/>
                              <a:pt x="1182" y="6030"/>
                            </a:cubicBezTo>
                            <a:cubicBezTo>
                              <a:pt x="1182" y="6120"/>
                              <a:pt x="1182" y="6120"/>
                              <a:pt x="1182" y="6120"/>
                            </a:cubicBezTo>
                            <a:cubicBezTo>
                              <a:pt x="1282" y="6120"/>
                              <a:pt x="1282" y="6120"/>
                              <a:pt x="1282" y="6120"/>
                            </a:cubicBezTo>
                            <a:cubicBezTo>
                              <a:pt x="1264" y="6163"/>
                              <a:pt x="1264" y="6163"/>
                              <a:pt x="1264" y="6163"/>
                            </a:cubicBezTo>
                            <a:cubicBezTo>
                              <a:pt x="1182" y="6163"/>
                              <a:pt x="1182" y="6163"/>
                              <a:pt x="1182" y="6163"/>
                            </a:cubicBezTo>
                            <a:cubicBezTo>
                              <a:pt x="1182" y="6369"/>
                              <a:pt x="1182" y="6369"/>
                              <a:pt x="1182" y="6369"/>
                            </a:cubicBezTo>
                            <a:cubicBezTo>
                              <a:pt x="1182" y="6396"/>
                              <a:pt x="1192" y="6409"/>
                              <a:pt x="1213" y="6409"/>
                            </a:cubicBezTo>
                            <a:cubicBezTo>
                              <a:pt x="1226" y="6409"/>
                              <a:pt x="1237" y="6406"/>
                              <a:pt x="1247" y="6401"/>
                            </a:cubicBezTo>
                            <a:cubicBezTo>
                              <a:pt x="1257" y="6396"/>
                              <a:pt x="1265" y="6391"/>
                              <a:pt x="1272" y="6386"/>
                            </a:cubicBezTo>
                            <a:lnTo>
                              <a:pt x="1288" y="6422"/>
                            </a:lnTo>
                            <a:close/>
                            <a:moveTo>
                              <a:pt x="1383" y="6292"/>
                            </a:moveTo>
                            <a:cubicBezTo>
                              <a:pt x="1383" y="6308"/>
                              <a:pt x="1385" y="6323"/>
                              <a:pt x="1390" y="6337"/>
                            </a:cubicBezTo>
                            <a:cubicBezTo>
                              <a:pt x="1394" y="6351"/>
                              <a:pt x="1401" y="6363"/>
                              <a:pt x="1410" y="6374"/>
                            </a:cubicBezTo>
                            <a:cubicBezTo>
                              <a:pt x="1419" y="6385"/>
                              <a:pt x="1430" y="6394"/>
                              <a:pt x="1444" y="6400"/>
                            </a:cubicBezTo>
                            <a:cubicBezTo>
                              <a:pt x="1458" y="6407"/>
                              <a:pt x="1473" y="6410"/>
                              <a:pt x="1491" y="6410"/>
                            </a:cubicBezTo>
                            <a:cubicBezTo>
                              <a:pt x="1505" y="6410"/>
                              <a:pt x="1519" y="6407"/>
                              <a:pt x="1533" y="6403"/>
                            </a:cubicBezTo>
                            <a:cubicBezTo>
                              <a:pt x="1547" y="6398"/>
                              <a:pt x="1559" y="6393"/>
                              <a:pt x="1569" y="6386"/>
                            </a:cubicBezTo>
                            <a:cubicBezTo>
                              <a:pt x="1584" y="6421"/>
                              <a:pt x="1584" y="6421"/>
                              <a:pt x="1584" y="6421"/>
                            </a:cubicBezTo>
                            <a:cubicBezTo>
                              <a:pt x="1572" y="6431"/>
                              <a:pt x="1557" y="6438"/>
                              <a:pt x="1538" y="6445"/>
                            </a:cubicBezTo>
                            <a:cubicBezTo>
                              <a:pt x="1519" y="6451"/>
                              <a:pt x="1500" y="6454"/>
                              <a:pt x="1481" y="6454"/>
                            </a:cubicBezTo>
                            <a:cubicBezTo>
                              <a:pt x="1455" y="6454"/>
                              <a:pt x="1433" y="6449"/>
                              <a:pt x="1414" y="6439"/>
                            </a:cubicBezTo>
                            <a:cubicBezTo>
                              <a:pt x="1395" y="6430"/>
                              <a:pt x="1379" y="6417"/>
                              <a:pt x="1366" y="6400"/>
                            </a:cubicBezTo>
                            <a:cubicBezTo>
                              <a:pt x="1354" y="6384"/>
                              <a:pt x="1344" y="6365"/>
                              <a:pt x="1338" y="6344"/>
                            </a:cubicBezTo>
                            <a:cubicBezTo>
                              <a:pt x="1332" y="6323"/>
                              <a:pt x="1329" y="6300"/>
                              <a:pt x="1329" y="6277"/>
                            </a:cubicBezTo>
                            <a:cubicBezTo>
                              <a:pt x="1329" y="6253"/>
                              <a:pt x="1332" y="6231"/>
                              <a:pt x="1338" y="6211"/>
                            </a:cubicBezTo>
                            <a:cubicBezTo>
                              <a:pt x="1345" y="6191"/>
                              <a:pt x="1354" y="6173"/>
                              <a:pt x="1366" y="6158"/>
                            </a:cubicBezTo>
                            <a:cubicBezTo>
                              <a:pt x="1377" y="6144"/>
                              <a:pt x="1391" y="6132"/>
                              <a:pt x="1407" y="6124"/>
                            </a:cubicBezTo>
                            <a:cubicBezTo>
                              <a:pt x="1424" y="6115"/>
                              <a:pt x="1442" y="6111"/>
                              <a:pt x="1462" y="6111"/>
                            </a:cubicBezTo>
                            <a:cubicBezTo>
                              <a:pt x="1483" y="6111"/>
                              <a:pt x="1501" y="6115"/>
                              <a:pt x="1518" y="6123"/>
                            </a:cubicBezTo>
                            <a:cubicBezTo>
                              <a:pt x="1534" y="6131"/>
                              <a:pt x="1547" y="6143"/>
                              <a:pt x="1559" y="6158"/>
                            </a:cubicBezTo>
                            <a:cubicBezTo>
                              <a:pt x="1570" y="6172"/>
                              <a:pt x="1578" y="6190"/>
                              <a:pt x="1584" y="6211"/>
                            </a:cubicBezTo>
                            <a:cubicBezTo>
                              <a:pt x="1590" y="6232"/>
                              <a:pt x="1592" y="6255"/>
                              <a:pt x="1592" y="6280"/>
                            </a:cubicBezTo>
                            <a:cubicBezTo>
                              <a:pt x="1592" y="6292"/>
                              <a:pt x="1592" y="6292"/>
                              <a:pt x="1592" y="6292"/>
                            </a:cubicBezTo>
                            <a:lnTo>
                              <a:pt x="1383" y="6292"/>
                            </a:lnTo>
                            <a:close/>
                            <a:moveTo>
                              <a:pt x="1538" y="6249"/>
                            </a:moveTo>
                            <a:cubicBezTo>
                              <a:pt x="1538" y="6238"/>
                              <a:pt x="1536" y="6226"/>
                              <a:pt x="1533" y="6215"/>
                            </a:cubicBezTo>
                            <a:cubicBezTo>
                              <a:pt x="1530" y="6203"/>
                              <a:pt x="1525" y="6193"/>
                              <a:pt x="1519" y="6184"/>
                            </a:cubicBezTo>
                            <a:cubicBezTo>
                              <a:pt x="1512" y="6175"/>
                              <a:pt x="1505" y="6168"/>
                              <a:pt x="1495" y="6163"/>
                            </a:cubicBezTo>
                            <a:cubicBezTo>
                              <a:pt x="1486" y="6157"/>
                              <a:pt x="1475" y="6154"/>
                              <a:pt x="1462" y="6154"/>
                            </a:cubicBezTo>
                            <a:cubicBezTo>
                              <a:pt x="1450" y="6154"/>
                              <a:pt x="1439" y="6157"/>
                              <a:pt x="1430" y="6162"/>
                            </a:cubicBezTo>
                            <a:cubicBezTo>
                              <a:pt x="1420" y="6167"/>
                              <a:pt x="1412" y="6174"/>
                              <a:pt x="1405" y="6182"/>
                            </a:cubicBezTo>
                            <a:cubicBezTo>
                              <a:pt x="1398" y="6191"/>
                              <a:pt x="1392" y="6201"/>
                              <a:pt x="1389" y="6212"/>
                            </a:cubicBezTo>
                            <a:cubicBezTo>
                              <a:pt x="1385" y="6224"/>
                              <a:pt x="1383" y="6236"/>
                              <a:pt x="1383" y="6249"/>
                            </a:cubicBezTo>
                            <a:lnTo>
                              <a:pt x="1538" y="6249"/>
                            </a:lnTo>
                            <a:close/>
                            <a:moveTo>
                              <a:pt x="1930" y="6431"/>
                            </a:moveTo>
                            <a:cubicBezTo>
                              <a:pt x="1920" y="6437"/>
                              <a:pt x="1906" y="6442"/>
                              <a:pt x="1888" y="6447"/>
                            </a:cubicBezTo>
                            <a:cubicBezTo>
                              <a:pt x="1870" y="6452"/>
                              <a:pt x="1849" y="6454"/>
                              <a:pt x="1826" y="6454"/>
                            </a:cubicBezTo>
                            <a:cubicBezTo>
                              <a:pt x="1803" y="6454"/>
                              <a:pt x="1782" y="6451"/>
                              <a:pt x="1761" y="6444"/>
                            </a:cubicBezTo>
                            <a:cubicBezTo>
                              <a:pt x="1740" y="6437"/>
                              <a:pt x="1723" y="6427"/>
                              <a:pt x="1707" y="6413"/>
                            </a:cubicBezTo>
                            <a:cubicBezTo>
                              <a:pt x="1692" y="6399"/>
                              <a:pt x="1680" y="6382"/>
                              <a:pt x="1671" y="6361"/>
                            </a:cubicBezTo>
                            <a:cubicBezTo>
                              <a:pt x="1662" y="6341"/>
                              <a:pt x="1657" y="6316"/>
                              <a:pt x="1657" y="6288"/>
                            </a:cubicBezTo>
                            <a:cubicBezTo>
                              <a:pt x="1657" y="6263"/>
                              <a:pt x="1662" y="6239"/>
                              <a:pt x="1671" y="6217"/>
                            </a:cubicBezTo>
                            <a:cubicBezTo>
                              <a:pt x="1679" y="6196"/>
                              <a:pt x="1691" y="6177"/>
                              <a:pt x="1707" y="6161"/>
                            </a:cubicBezTo>
                            <a:cubicBezTo>
                              <a:pt x="1722" y="6145"/>
                              <a:pt x="1740" y="6133"/>
                              <a:pt x="1760" y="6124"/>
                            </a:cubicBezTo>
                            <a:cubicBezTo>
                              <a:pt x="1781" y="6116"/>
                              <a:pt x="1803" y="6111"/>
                              <a:pt x="1826" y="6111"/>
                            </a:cubicBezTo>
                            <a:cubicBezTo>
                              <a:pt x="1839" y="6111"/>
                              <a:pt x="1849" y="6112"/>
                              <a:pt x="1857" y="6113"/>
                            </a:cubicBezTo>
                            <a:cubicBezTo>
                              <a:pt x="1866" y="6114"/>
                              <a:pt x="1873" y="6115"/>
                              <a:pt x="1880" y="6117"/>
                            </a:cubicBezTo>
                            <a:cubicBezTo>
                              <a:pt x="1880" y="5957"/>
                              <a:pt x="1880" y="5957"/>
                              <a:pt x="1880" y="5957"/>
                            </a:cubicBezTo>
                            <a:cubicBezTo>
                              <a:pt x="1930" y="5957"/>
                              <a:pt x="1930" y="5957"/>
                              <a:pt x="1930" y="5957"/>
                            </a:cubicBezTo>
                            <a:lnTo>
                              <a:pt x="1930" y="6431"/>
                            </a:lnTo>
                            <a:close/>
                            <a:moveTo>
                              <a:pt x="1880" y="6164"/>
                            </a:moveTo>
                            <a:cubicBezTo>
                              <a:pt x="1873" y="6162"/>
                              <a:pt x="1866" y="6160"/>
                              <a:pt x="1859" y="6158"/>
                            </a:cubicBezTo>
                            <a:cubicBezTo>
                              <a:pt x="1852" y="6156"/>
                              <a:pt x="1842" y="6156"/>
                              <a:pt x="1829" y="6156"/>
                            </a:cubicBezTo>
                            <a:cubicBezTo>
                              <a:pt x="1813" y="6156"/>
                              <a:pt x="1797" y="6159"/>
                              <a:pt x="1783" y="6165"/>
                            </a:cubicBezTo>
                            <a:cubicBezTo>
                              <a:pt x="1768" y="6171"/>
                              <a:pt x="1755" y="6179"/>
                              <a:pt x="1744" y="6191"/>
                            </a:cubicBezTo>
                            <a:cubicBezTo>
                              <a:pt x="1733" y="6202"/>
                              <a:pt x="1724" y="6216"/>
                              <a:pt x="1718" y="6231"/>
                            </a:cubicBezTo>
                            <a:cubicBezTo>
                              <a:pt x="1711" y="6247"/>
                              <a:pt x="1708" y="6265"/>
                              <a:pt x="1708" y="6284"/>
                            </a:cubicBezTo>
                            <a:cubicBezTo>
                              <a:pt x="1708" y="6303"/>
                              <a:pt x="1711" y="6320"/>
                              <a:pt x="1716" y="6335"/>
                            </a:cubicBezTo>
                            <a:cubicBezTo>
                              <a:pt x="1721" y="6351"/>
                              <a:pt x="1729" y="6364"/>
                              <a:pt x="1739" y="6375"/>
                            </a:cubicBezTo>
                            <a:cubicBezTo>
                              <a:pt x="1749" y="6387"/>
                              <a:pt x="1763" y="6396"/>
                              <a:pt x="1779" y="6402"/>
                            </a:cubicBezTo>
                            <a:cubicBezTo>
                              <a:pt x="1795" y="6408"/>
                              <a:pt x="1813" y="6411"/>
                              <a:pt x="1835" y="6411"/>
                            </a:cubicBezTo>
                            <a:cubicBezTo>
                              <a:pt x="1843" y="6411"/>
                              <a:pt x="1851" y="6410"/>
                              <a:pt x="1860" y="6409"/>
                            </a:cubicBezTo>
                            <a:cubicBezTo>
                              <a:pt x="1868" y="6407"/>
                              <a:pt x="1875" y="6405"/>
                              <a:pt x="1880" y="6403"/>
                            </a:cubicBezTo>
                            <a:lnTo>
                              <a:pt x="1880" y="6164"/>
                            </a:lnTo>
                            <a:close/>
                            <a:moveTo>
                              <a:pt x="2462" y="6283"/>
                            </a:moveTo>
                            <a:cubicBezTo>
                              <a:pt x="2462" y="6310"/>
                              <a:pt x="2457" y="6335"/>
                              <a:pt x="2450" y="6357"/>
                            </a:cubicBezTo>
                            <a:cubicBezTo>
                              <a:pt x="2442" y="6379"/>
                              <a:pt x="2430" y="6398"/>
                              <a:pt x="2416" y="6413"/>
                            </a:cubicBezTo>
                            <a:cubicBezTo>
                              <a:pt x="2389" y="6441"/>
                              <a:pt x="2355" y="6454"/>
                              <a:pt x="2312" y="6454"/>
                            </a:cubicBezTo>
                            <a:cubicBezTo>
                              <a:pt x="2269" y="6454"/>
                              <a:pt x="2236" y="6441"/>
                              <a:pt x="2210" y="6414"/>
                            </a:cubicBezTo>
                            <a:cubicBezTo>
                              <a:pt x="2195" y="6399"/>
                              <a:pt x="2183" y="6380"/>
                              <a:pt x="2176" y="6357"/>
                            </a:cubicBezTo>
                            <a:cubicBezTo>
                              <a:pt x="2168" y="6335"/>
                              <a:pt x="2164" y="6310"/>
                              <a:pt x="2164" y="6283"/>
                            </a:cubicBezTo>
                            <a:cubicBezTo>
                              <a:pt x="2164" y="6256"/>
                              <a:pt x="2168" y="6231"/>
                              <a:pt x="2175" y="6209"/>
                            </a:cubicBezTo>
                            <a:cubicBezTo>
                              <a:pt x="2183" y="6187"/>
                              <a:pt x="2195" y="6169"/>
                              <a:pt x="2209" y="6154"/>
                            </a:cubicBezTo>
                            <a:cubicBezTo>
                              <a:pt x="2223" y="6140"/>
                              <a:pt x="2238" y="6130"/>
                              <a:pt x="2255" y="6122"/>
                            </a:cubicBezTo>
                            <a:cubicBezTo>
                              <a:pt x="2272" y="6115"/>
                              <a:pt x="2291" y="6111"/>
                              <a:pt x="2312" y="6111"/>
                            </a:cubicBezTo>
                            <a:cubicBezTo>
                              <a:pt x="2333" y="6111"/>
                              <a:pt x="2352" y="6115"/>
                              <a:pt x="2370" y="6122"/>
                            </a:cubicBezTo>
                            <a:cubicBezTo>
                              <a:pt x="2387" y="6130"/>
                              <a:pt x="2402" y="6140"/>
                              <a:pt x="2416" y="6154"/>
                            </a:cubicBezTo>
                            <a:cubicBezTo>
                              <a:pt x="2431" y="6169"/>
                              <a:pt x="2442" y="6187"/>
                              <a:pt x="2450" y="6209"/>
                            </a:cubicBezTo>
                            <a:cubicBezTo>
                              <a:pt x="2458" y="6231"/>
                              <a:pt x="2462" y="6256"/>
                              <a:pt x="2462" y="6283"/>
                            </a:cubicBezTo>
                            <a:close/>
                            <a:moveTo>
                              <a:pt x="2411" y="6282"/>
                            </a:moveTo>
                            <a:cubicBezTo>
                              <a:pt x="2411" y="6243"/>
                              <a:pt x="2402" y="6211"/>
                              <a:pt x="2385" y="6189"/>
                            </a:cubicBezTo>
                            <a:cubicBezTo>
                              <a:pt x="2369" y="6166"/>
                              <a:pt x="2344" y="6154"/>
                              <a:pt x="2312" y="6154"/>
                            </a:cubicBezTo>
                            <a:cubicBezTo>
                              <a:pt x="2281" y="6154"/>
                              <a:pt x="2257" y="6166"/>
                              <a:pt x="2240" y="6189"/>
                            </a:cubicBezTo>
                            <a:cubicBezTo>
                              <a:pt x="2223" y="6211"/>
                              <a:pt x="2214" y="6243"/>
                              <a:pt x="2214" y="6282"/>
                            </a:cubicBezTo>
                            <a:cubicBezTo>
                              <a:pt x="2214" y="6321"/>
                              <a:pt x="2223" y="6352"/>
                              <a:pt x="2240" y="6376"/>
                            </a:cubicBezTo>
                            <a:cubicBezTo>
                              <a:pt x="2258" y="6399"/>
                              <a:pt x="2282" y="6411"/>
                              <a:pt x="2313" y="6411"/>
                            </a:cubicBezTo>
                            <a:cubicBezTo>
                              <a:pt x="2343" y="6411"/>
                              <a:pt x="2367" y="6399"/>
                              <a:pt x="2385" y="6376"/>
                            </a:cubicBezTo>
                            <a:cubicBezTo>
                              <a:pt x="2402" y="6352"/>
                              <a:pt x="2411" y="6321"/>
                              <a:pt x="2411" y="6282"/>
                            </a:cubicBezTo>
                            <a:close/>
                            <a:moveTo>
                              <a:pt x="2752" y="6447"/>
                            </a:moveTo>
                            <a:cubicBezTo>
                              <a:pt x="2752" y="6245"/>
                              <a:pt x="2752" y="6245"/>
                              <a:pt x="2752" y="6245"/>
                            </a:cubicBezTo>
                            <a:cubicBezTo>
                              <a:pt x="2752" y="6235"/>
                              <a:pt x="2751" y="6225"/>
                              <a:pt x="2750" y="6214"/>
                            </a:cubicBezTo>
                            <a:cubicBezTo>
                              <a:pt x="2749" y="6204"/>
                              <a:pt x="2746" y="6194"/>
                              <a:pt x="2742" y="6186"/>
                            </a:cubicBezTo>
                            <a:cubicBezTo>
                              <a:pt x="2738" y="6178"/>
                              <a:pt x="2732" y="6171"/>
                              <a:pt x="2725" y="6166"/>
                            </a:cubicBezTo>
                            <a:cubicBezTo>
                              <a:pt x="2717" y="6161"/>
                              <a:pt x="2707" y="6158"/>
                              <a:pt x="2695" y="6158"/>
                            </a:cubicBezTo>
                            <a:cubicBezTo>
                              <a:pt x="2685" y="6158"/>
                              <a:pt x="2675" y="6160"/>
                              <a:pt x="2665" y="6163"/>
                            </a:cubicBezTo>
                            <a:cubicBezTo>
                              <a:pt x="2656" y="6166"/>
                              <a:pt x="2647" y="6171"/>
                              <a:pt x="2638" y="6175"/>
                            </a:cubicBezTo>
                            <a:cubicBezTo>
                              <a:pt x="2630" y="6180"/>
                              <a:pt x="2622" y="6186"/>
                              <a:pt x="2614" y="6192"/>
                            </a:cubicBezTo>
                            <a:cubicBezTo>
                              <a:pt x="2607" y="6198"/>
                              <a:pt x="2600" y="6204"/>
                              <a:pt x="2593" y="6210"/>
                            </a:cubicBezTo>
                            <a:cubicBezTo>
                              <a:pt x="2593" y="6447"/>
                              <a:pt x="2593" y="6447"/>
                              <a:pt x="2593" y="6447"/>
                            </a:cubicBezTo>
                            <a:cubicBezTo>
                              <a:pt x="2543" y="6447"/>
                              <a:pt x="2543" y="6447"/>
                              <a:pt x="2543" y="6447"/>
                            </a:cubicBezTo>
                            <a:cubicBezTo>
                              <a:pt x="2543" y="6119"/>
                              <a:pt x="2543" y="6119"/>
                              <a:pt x="2543" y="6119"/>
                            </a:cubicBezTo>
                            <a:cubicBezTo>
                              <a:pt x="2584" y="6119"/>
                              <a:pt x="2584" y="6119"/>
                              <a:pt x="2584" y="6119"/>
                            </a:cubicBezTo>
                            <a:cubicBezTo>
                              <a:pt x="2591" y="6158"/>
                              <a:pt x="2591" y="6158"/>
                              <a:pt x="2591" y="6158"/>
                            </a:cubicBezTo>
                            <a:cubicBezTo>
                              <a:pt x="2610" y="6144"/>
                              <a:pt x="2629" y="6132"/>
                              <a:pt x="2647" y="6124"/>
                            </a:cubicBezTo>
                            <a:cubicBezTo>
                              <a:pt x="2665" y="6116"/>
                              <a:pt x="2685" y="6111"/>
                              <a:pt x="2708" y="6111"/>
                            </a:cubicBezTo>
                            <a:cubicBezTo>
                              <a:pt x="2720" y="6111"/>
                              <a:pt x="2732" y="6114"/>
                              <a:pt x="2743" y="6118"/>
                            </a:cubicBezTo>
                            <a:cubicBezTo>
                              <a:pt x="2754" y="6122"/>
                              <a:pt x="2764" y="6129"/>
                              <a:pt x="2773" y="6138"/>
                            </a:cubicBezTo>
                            <a:cubicBezTo>
                              <a:pt x="2782" y="6148"/>
                              <a:pt x="2789" y="6159"/>
                              <a:pt x="2794" y="6174"/>
                            </a:cubicBezTo>
                            <a:cubicBezTo>
                              <a:pt x="2800" y="6189"/>
                              <a:pt x="2802" y="6207"/>
                              <a:pt x="2802" y="6227"/>
                            </a:cubicBezTo>
                            <a:cubicBezTo>
                              <a:pt x="2802" y="6447"/>
                              <a:pt x="2802" y="6447"/>
                              <a:pt x="2802" y="6447"/>
                            </a:cubicBezTo>
                            <a:lnTo>
                              <a:pt x="2752" y="6447"/>
                            </a:lnTo>
                            <a:close/>
                            <a:moveTo>
                              <a:pt x="3208" y="6447"/>
                            </a:moveTo>
                            <a:cubicBezTo>
                              <a:pt x="3208" y="6043"/>
                              <a:pt x="3208" y="6043"/>
                              <a:pt x="3208" y="6043"/>
                            </a:cubicBezTo>
                            <a:cubicBezTo>
                              <a:pt x="3099" y="6095"/>
                              <a:pt x="3099" y="6095"/>
                              <a:pt x="3099" y="6095"/>
                            </a:cubicBezTo>
                            <a:cubicBezTo>
                              <a:pt x="3085" y="6055"/>
                              <a:pt x="3085" y="6055"/>
                              <a:pt x="3085" y="6055"/>
                            </a:cubicBezTo>
                            <a:cubicBezTo>
                              <a:pt x="3218" y="5987"/>
                              <a:pt x="3218" y="5987"/>
                              <a:pt x="3218" y="5987"/>
                            </a:cubicBezTo>
                            <a:cubicBezTo>
                              <a:pt x="3257" y="5987"/>
                              <a:pt x="3257" y="5987"/>
                              <a:pt x="3257" y="5987"/>
                            </a:cubicBezTo>
                            <a:cubicBezTo>
                              <a:pt x="3257" y="6447"/>
                              <a:pt x="3257" y="6447"/>
                              <a:pt x="3257" y="6447"/>
                            </a:cubicBezTo>
                            <a:lnTo>
                              <a:pt x="3208" y="6447"/>
                            </a:lnTo>
                            <a:close/>
                            <a:moveTo>
                              <a:pt x="3696" y="6221"/>
                            </a:moveTo>
                            <a:cubicBezTo>
                              <a:pt x="3696" y="6259"/>
                              <a:pt x="3692" y="6292"/>
                              <a:pt x="3685" y="6321"/>
                            </a:cubicBezTo>
                            <a:cubicBezTo>
                              <a:pt x="3677" y="6350"/>
                              <a:pt x="3666" y="6374"/>
                              <a:pt x="3651" y="6394"/>
                            </a:cubicBezTo>
                            <a:cubicBezTo>
                              <a:pt x="3637" y="6413"/>
                              <a:pt x="3620" y="6428"/>
                              <a:pt x="3600" y="6438"/>
                            </a:cubicBezTo>
                            <a:cubicBezTo>
                              <a:pt x="3581" y="6449"/>
                              <a:pt x="3559" y="6454"/>
                              <a:pt x="3536" y="6454"/>
                            </a:cubicBezTo>
                            <a:cubicBezTo>
                              <a:pt x="3513" y="6454"/>
                              <a:pt x="3492" y="6449"/>
                              <a:pt x="3473" y="6438"/>
                            </a:cubicBezTo>
                            <a:cubicBezTo>
                              <a:pt x="3454" y="6428"/>
                              <a:pt x="3438" y="6413"/>
                              <a:pt x="3425" y="6394"/>
                            </a:cubicBezTo>
                            <a:cubicBezTo>
                              <a:pt x="3411" y="6374"/>
                              <a:pt x="3401" y="6350"/>
                              <a:pt x="3394" y="6321"/>
                            </a:cubicBezTo>
                            <a:cubicBezTo>
                              <a:pt x="3386" y="6292"/>
                              <a:pt x="3383" y="6259"/>
                              <a:pt x="3383" y="6221"/>
                            </a:cubicBezTo>
                            <a:cubicBezTo>
                              <a:pt x="3383" y="6184"/>
                              <a:pt x="3387" y="6151"/>
                              <a:pt x="3394" y="6122"/>
                            </a:cubicBezTo>
                            <a:cubicBezTo>
                              <a:pt x="3402" y="6093"/>
                              <a:pt x="3413" y="6068"/>
                              <a:pt x="3427" y="6048"/>
                            </a:cubicBezTo>
                            <a:cubicBezTo>
                              <a:pt x="3441" y="6028"/>
                              <a:pt x="3457" y="6013"/>
                              <a:pt x="3477" y="6003"/>
                            </a:cubicBezTo>
                            <a:cubicBezTo>
                              <a:pt x="3496" y="5992"/>
                              <a:pt x="3517" y="5987"/>
                              <a:pt x="3541" y="5987"/>
                            </a:cubicBezTo>
                            <a:cubicBezTo>
                              <a:pt x="3564" y="5987"/>
                              <a:pt x="3585" y="5992"/>
                              <a:pt x="3604" y="6003"/>
                            </a:cubicBezTo>
                            <a:cubicBezTo>
                              <a:pt x="3623" y="6013"/>
                              <a:pt x="3639" y="6028"/>
                              <a:pt x="3653" y="6048"/>
                            </a:cubicBezTo>
                            <a:cubicBezTo>
                              <a:pt x="3667" y="6068"/>
                              <a:pt x="3677" y="6093"/>
                              <a:pt x="3685" y="6122"/>
                            </a:cubicBezTo>
                            <a:cubicBezTo>
                              <a:pt x="3693" y="6151"/>
                              <a:pt x="3696" y="6184"/>
                              <a:pt x="3696" y="6221"/>
                            </a:cubicBezTo>
                            <a:close/>
                            <a:moveTo>
                              <a:pt x="3646" y="6226"/>
                            </a:moveTo>
                            <a:cubicBezTo>
                              <a:pt x="3646" y="6194"/>
                              <a:pt x="3643" y="6167"/>
                              <a:pt x="3637" y="6142"/>
                            </a:cubicBezTo>
                            <a:cubicBezTo>
                              <a:pt x="3632" y="6118"/>
                              <a:pt x="3624" y="6098"/>
                              <a:pt x="3615" y="6081"/>
                            </a:cubicBezTo>
                            <a:cubicBezTo>
                              <a:pt x="3605" y="6064"/>
                              <a:pt x="3594" y="6052"/>
                              <a:pt x="3581" y="6043"/>
                            </a:cubicBezTo>
                            <a:cubicBezTo>
                              <a:pt x="3567" y="6034"/>
                              <a:pt x="3553" y="6030"/>
                              <a:pt x="3538" y="6030"/>
                            </a:cubicBezTo>
                            <a:cubicBezTo>
                              <a:pt x="3521" y="6030"/>
                              <a:pt x="3505" y="6035"/>
                              <a:pt x="3493" y="6045"/>
                            </a:cubicBezTo>
                            <a:cubicBezTo>
                              <a:pt x="3479" y="6055"/>
                              <a:pt x="3468" y="6068"/>
                              <a:pt x="3460" y="6085"/>
                            </a:cubicBezTo>
                            <a:cubicBezTo>
                              <a:pt x="3451" y="6102"/>
                              <a:pt x="3444" y="6121"/>
                              <a:pt x="3440" y="6143"/>
                            </a:cubicBezTo>
                            <a:cubicBezTo>
                              <a:pt x="3435" y="6166"/>
                              <a:pt x="3433" y="6189"/>
                              <a:pt x="3433" y="6214"/>
                            </a:cubicBezTo>
                            <a:cubicBezTo>
                              <a:pt x="3433" y="6246"/>
                              <a:pt x="3436" y="6273"/>
                              <a:pt x="3442" y="6298"/>
                            </a:cubicBezTo>
                            <a:cubicBezTo>
                              <a:pt x="3447" y="6322"/>
                              <a:pt x="3455" y="6342"/>
                              <a:pt x="3464" y="6359"/>
                            </a:cubicBezTo>
                            <a:cubicBezTo>
                              <a:pt x="3474" y="6376"/>
                              <a:pt x="3485" y="6388"/>
                              <a:pt x="3498" y="6397"/>
                            </a:cubicBezTo>
                            <a:cubicBezTo>
                              <a:pt x="3512" y="6405"/>
                              <a:pt x="3526" y="6410"/>
                              <a:pt x="3541" y="6410"/>
                            </a:cubicBezTo>
                            <a:cubicBezTo>
                              <a:pt x="3558" y="6410"/>
                              <a:pt x="3574" y="6405"/>
                              <a:pt x="3587" y="6395"/>
                            </a:cubicBezTo>
                            <a:cubicBezTo>
                              <a:pt x="3600" y="6386"/>
                              <a:pt x="3611" y="6372"/>
                              <a:pt x="3619" y="6356"/>
                            </a:cubicBezTo>
                            <a:cubicBezTo>
                              <a:pt x="3628" y="6339"/>
                              <a:pt x="3635" y="6319"/>
                              <a:pt x="3639" y="6297"/>
                            </a:cubicBezTo>
                            <a:cubicBezTo>
                              <a:pt x="3644" y="6275"/>
                              <a:pt x="3646" y="6251"/>
                              <a:pt x="3646" y="6226"/>
                            </a:cubicBezTo>
                            <a:close/>
                            <a:moveTo>
                              <a:pt x="4080" y="6221"/>
                            </a:moveTo>
                            <a:cubicBezTo>
                              <a:pt x="4080" y="6259"/>
                              <a:pt x="4076" y="6292"/>
                              <a:pt x="4068" y="6321"/>
                            </a:cubicBezTo>
                            <a:cubicBezTo>
                              <a:pt x="4061" y="6350"/>
                              <a:pt x="4049" y="6374"/>
                              <a:pt x="4035" y="6394"/>
                            </a:cubicBezTo>
                            <a:cubicBezTo>
                              <a:pt x="4021" y="6413"/>
                              <a:pt x="4004" y="6428"/>
                              <a:pt x="3984" y="6438"/>
                            </a:cubicBezTo>
                            <a:cubicBezTo>
                              <a:pt x="3965" y="6449"/>
                              <a:pt x="3943" y="6454"/>
                              <a:pt x="3920" y="6454"/>
                            </a:cubicBezTo>
                            <a:cubicBezTo>
                              <a:pt x="3897" y="6454"/>
                              <a:pt x="3876" y="6449"/>
                              <a:pt x="3857" y="6438"/>
                            </a:cubicBezTo>
                            <a:cubicBezTo>
                              <a:pt x="3838" y="6428"/>
                              <a:pt x="3822" y="6413"/>
                              <a:pt x="3809" y="6394"/>
                            </a:cubicBezTo>
                            <a:cubicBezTo>
                              <a:pt x="3795" y="6374"/>
                              <a:pt x="3785" y="6350"/>
                              <a:pt x="3777" y="6321"/>
                            </a:cubicBezTo>
                            <a:cubicBezTo>
                              <a:pt x="3770" y="6292"/>
                              <a:pt x="3766" y="6259"/>
                              <a:pt x="3766" y="6221"/>
                            </a:cubicBezTo>
                            <a:cubicBezTo>
                              <a:pt x="3766" y="6184"/>
                              <a:pt x="3770" y="6151"/>
                              <a:pt x="3778" y="6122"/>
                            </a:cubicBezTo>
                            <a:cubicBezTo>
                              <a:pt x="3786" y="6093"/>
                              <a:pt x="3797" y="6068"/>
                              <a:pt x="3811" y="6048"/>
                            </a:cubicBezTo>
                            <a:cubicBezTo>
                              <a:pt x="3825" y="6028"/>
                              <a:pt x="3841" y="6013"/>
                              <a:pt x="3861" y="6003"/>
                            </a:cubicBezTo>
                            <a:cubicBezTo>
                              <a:pt x="3880" y="5992"/>
                              <a:pt x="3901" y="5987"/>
                              <a:pt x="3924" y="5987"/>
                            </a:cubicBezTo>
                            <a:cubicBezTo>
                              <a:pt x="3947" y="5987"/>
                              <a:pt x="3968" y="5992"/>
                              <a:pt x="3988" y="6003"/>
                            </a:cubicBezTo>
                            <a:cubicBezTo>
                              <a:pt x="4007" y="6013"/>
                              <a:pt x="4023" y="6028"/>
                              <a:pt x="4037" y="6048"/>
                            </a:cubicBezTo>
                            <a:cubicBezTo>
                              <a:pt x="4050" y="6068"/>
                              <a:pt x="4061" y="6093"/>
                              <a:pt x="4069" y="6122"/>
                            </a:cubicBezTo>
                            <a:cubicBezTo>
                              <a:pt x="4076" y="6151"/>
                              <a:pt x="4080" y="6184"/>
                              <a:pt x="4080" y="6221"/>
                            </a:cubicBezTo>
                            <a:close/>
                            <a:moveTo>
                              <a:pt x="4030" y="6226"/>
                            </a:moveTo>
                            <a:cubicBezTo>
                              <a:pt x="4030" y="6194"/>
                              <a:pt x="4027" y="6167"/>
                              <a:pt x="4021" y="6142"/>
                            </a:cubicBezTo>
                            <a:cubicBezTo>
                              <a:pt x="4016" y="6118"/>
                              <a:pt x="4008" y="6098"/>
                              <a:pt x="3999" y="6081"/>
                            </a:cubicBezTo>
                            <a:cubicBezTo>
                              <a:pt x="3989" y="6064"/>
                              <a:pt x="3978" y="6052"/>
                              <a:pt x="3964" y="6043"/>
                            </a:cubicBezTo>
                            <a:cubicBezTo>
                              <a:pt x="3951" y="6034"/>
                              <a:pt x="3937" y="6030"/>
                              <a:pt x="3922" y="6030"/>
                            </a:cubicBezTo>
                            <a:cubicBezTo>
                              <a:pt x="3904" y="6030"/>
                              <a:pt x="3889" y="6035"/>
                              <a:pt x="3876" y="6045"/>
                            </a:cubicBezTo>
                            <a:cubicBezTo>
                              <a:pt x="3863" y="6055"/>
                              <a:pt x="3852" y="6068"/>
                              <a:pt x="3843" y="6085"/>
                            </a:cubicBezTo>
                            <a:cubicBezTo>
                              <a:pt x="3835" y="6102"/>
                              <a:pt x="3828" y="6121"/>
                              <a:pt x="3824" y="6143"/>
                            </a:cubicBezTo>
                            <a:cubicBezTo>
                              <a:pt x="3819" y="6166"/>
                              <a:pt x="3817" y="6189"/>
                              <a:pt x="3817" y="6214"/>
                            </a:cubicBezTo>
                            <a:cubicBezTo>
                              <a:pt x="3817" y="6246"/>
                              <a:pt x="3820" y="6273"/>
                              <a:pt x="3825" y="6298"/>
                            </a:cubicBezTo>
                            <a:cubicBezTo>
                              <a:pt x="3831" y="6322"/>
                              <a:pt x="3838" y="6342"/>
                              <a:pt x="3848" y="6359"/>
                            </a:cubicBezTo>
                            <a:cubicBezTo>
                              <a:pt x="3857" y="6376"/>
                              <a:pt x="3869" y="6388"/>
                              <a:pt x="3882" y="6397"/>
                            </a:cubicBezTo>
                            <a:cubicBezTo>
                              <a:pt x="3895" y="6405"/>
                              <a:pt x="3910" y="6410"/>
                              <a:pt x="3925" y="6410"/>
                            </a:cubicBezTo>
                            <a:cubicBezTo>
                              <a:pt x="3942" y="6410"/>
                              <a:pt x="3957" y="6405"/>
                              <a:pt x="3970" y="6395"/>
                            </a:cubicBezTo>
                            <a:cubicBezTo>
                              <a:pt x="3983" y="6386"/>
                              <a:pt x="3994" y="6372"/>
                              <a:pt x="4003" y="6356"/>
                            </a:cubicBezTo>
                            <a:cubicBezTo>
                              <a:pt x="4012" y="6339"/>
                              <a:pt x="4018" y="6319"/>
                              <a:pt x="4023" y="6297"/>
                            </a:cubicBezTo>
                            <a:cubicBezTo>
                              <a:pt x="4027" y="6275"/>
                              <a:pt x="4030" y="6251"/>
                              <a:pt x="4030" y="6226"/>
                            </a:cubicBezTo>
                            <a:close/>
                            <a:moveTo>
                              <a:pt x="4361" y="6107"/>
                            </a:moveTo>
                            <a:cubicBezTo>
                              <a:pt x="4361" y="6127"/>
                              <a:pt x="4358" y="6145"/>
                              <a:pt x="4352" y="6160"/>
                            </a:cubicBezTo>
                            <a:cubicBezTo>
                              <a:pt x="4347" y="6176"/>
                              <a:pt x="4339" y="6188"/>
                              <a:pt x="4329" y="6199"/>
                            </a:cubicBezTo>
                            <a:cubicBezTo>
                              <a:pt x="4320" y="6209"/>
                              <a:pt x="4308" y="6217"/>
                              <a:pt x="4295" y="6222"/>
                            </a:cubicBezTo>
                            <a:cubicBezTo>
                              <a:pt x="4282" y="6228"/>
                              <a:pt x="4269" y="6230"/>
                              <a:pt x="4254" y="6230"/>
                            </a:cubicBezTo>
                            <a:cubicBezTo>
                              <a:pt x="4240" y="6230"/>
                              <a:pt x="4226" y="6228"/>
                              <a:pt x="4213" y="6222"/>
                            </a:cubicBezTo>
                            <a:cubicBezTo>
                              <a:pt x="4201" y="6217"/>
                              <a:pt x="4190" y="6209"/>
                              <a:pt x="4180" y="6199"/>
                            </a:cubicBezTo>
                            <a:cubicBezTo>
                              <a:pt x="4171" y="6189"/>
                              <a:pt x="4163" y="6176"/>
                              <a:pt x="4158" y="6161"/>
                            </a:cubicBezTo>
                            <a:cubicBezTo>
                              <a:pt x="4153" y="6145"/>
                              <a:pt x="4150" y="6128"/>
                              <a:pt x="4150" y="6108"/>
                            </a:cubicBezTo>
                            <a:cubicBezTo>
                              <a:pt x="4150" y="6087"/>
                              <a:pt x="4153" y="6070"/>
                              <a:pt x="4159" y="6054"/>
                            </a:cubicBezTo>
                            <a:cubicBezTo>
                              <a:pt x="4164" y="6039"/>
                              <a:pt x="4172" y="6026"/>
                              <a:pt x="4182" y="6016"/>
                            </a:cubicBezTo>
                            <a:cubicBezTo>
                              <a:pt x="4191" y="6006"/>
                              <a:pt x="4203" y="5998"/>
                              <a:pt x="4216" y="5992"/>
                            </a:cubicBezTo>
                            <a:cubicBezTo>
                              <a:pt x="4229" y="5987"/>
                              <a:pt x="4242" y="5985"/>
                              <a:pt x="4257" y="5985"/>
                            </a:cubicBezTo>
                            <a:cubicBezTo>
                              <a:pt x="4271" y="5985"/>
                              <a:pt x="4285" y="5987"/>
                              <a:pt x="4297" y="5992"/>
                            </a:cubicBezTo>
                            <a:cubicBezTo>
                              <a:pt x="4310" y="5998"/>
                              <a:pt x="4321" y="6006"/>
                              <a:pt x="4330" y="6016"/>
                            </a:cubicBezTo>
                            <a:cubicBezTo>
                              <a:pt x="4340" y="6026"/>
                              <a:pt x="4347" y="6039"/>
                              <a:pt x="4353" y="6054"/>
                            </a:cubicBezTo>
                            <a:cubicBezTo>
                              <a:pt x="4358" y="6069"/>
                              <a:pt x="4361" y="6087"/>
                              <a:pt x="4361" y="6107"/>
                            </a:cubicBezTo>
                            <a:close/>
                            <a:moveTo>
                              <a:pt x="4310" y="6108"/>
                            </a:moveTo>
                            <a:cubicBezTo>
                              <a:pt x="4310" y="6076"/>
                              <a:pt x="4305" y="6054"/>
                              <a:pt x="4295" y="6041"/>
                            </a:cubicBezTo>
                            <a:cubicBezTo>
                              <a:pt x="4285" y="6028"/>
                              <a:pt x="4271" y="6022"/>
                              <a:pt x="4254" y="6022"/>
                            </a:cubicBezTo>
                            <a:cubicBezTo>
                              <a:pt x="4237" y="6022"/>
                              <a:pt x="4224" y="6029"/>
                              <a:pt x="4214" y="6044"/>
                            </a:cubicBezTo>
                            <a:cubicBezTo>
                              <a:pt x="4205" y="6058"/>
                              <a:pt x="4201" y="6079"/>
                              <a:pt x="4201" y="6106"/>
                            </a:cubicBezTo>
                            <a:cubicBezTo>
                              <a:pt x="4201" y="6138"/>
                              <a:pt x="4206" y="6161"/>
                              <a:pt x="4216" y="6174"/>
                            </a:cubicBezTo>
                            <a:cubicBezTo>
                              <a:pt x="4227" y="6187"/>
                              <a:pt x="4240" y="6193"/>
                              <a:pt x="4257" y="6193"/>
                            </a:cubicBezTo>
                            <a:cubicBezTo>
                              <a:pt x="4276" y="6193"/>
                              <a:pt x="4290" y="6186"/>
                              <a:pt x="4298" y="6171"/>
                            </a:cubicBezTo>
                            <a:cubicBezTo>
                              <a:pt x="4306" y="6156"/>
                              <a:pt x="4310" y="6135"/>
                              <a:pt x="4310" y="6108"/>
                            </a:cubicBezTo>
                            <a:close/>
                            <a:moveTo>
                              <a:pt x="4264" y="6461"/>
                            </a:moveTo>
                            <a:cubicBezTo>
                              <a:pt x="4210" y="6461"/>
                              <a:pt x="4210" y="6461"/>
                              <a:pt x="4210" y="6461"/>
                            </a:cubicBezTo>
                            <a:cubicBezTo>
                              <a:pt x="4518" y="5979"/>
                              <a:pt x="4518" y="5979"/>
                              <a:pt x="4518" y="5979"/>
                            </a:cubicBezTo>
                            <a:cubicBezTo>
                              <a:pt x="4573" y="5979"/>
                              <a:pt x="4573" y="5979"/>
                              <a:pt x="4573" y="5979"/>
                            </a:cubicBezTo>
                            <a:lnTo>
                              <a:pt x="4264" y="6461"/>
                            </a:lnTo>
                            <a:close/>
                            <a:moveTo>
                              <a:pt x="4633" y="6330"/>
                            </a:moveTo>
                            <a:cubicBezTo>
                              <a:pt x="4633" y="6350"/>
                              <a:pt x="4630" y="6368"/>
                              <a:pt x="4624" y="6383"/>
                            </a:cubicBezTo>
                            <a:cubicBezTo>
                              <a:pt x="4619" y="6399"/>
                              <a:pt x="4611" y="6412"/>
                              <a:pt x="4602" y="6422"/>
                            </a:cubicBezTo>
                            <a:cubicBezTo>
                              <a:pt x="4592" y="6432"/>
                              <a:pt x="4580" y="6440"/>
                              <a:pt x="4568" y="6445"/>
                            </a:cubicBezTo>
                            <a:cubicBezTo>
                              <a:pt x="4555" y="6451"/>
                              <a:pt x="4541" y="6453"/>
                              <a:pt x="4526" y="6453"/>
                            </a:cubicBezTo>
                            <a:cubicBezTo>
                              <a:pt x="4512" y="6453"/>
                              <a:pt x="4498" y="6451"/>
                              <a:pt x="4486" y="6445"/>
                            </a:cubicBezTo>
                            <a:cubicBezTo>
                              <a:pt x="4473" y="6440"/>
                              <a:pt x="4462" y="6432"/>
                              <a:pt x="4452" y="6422"/>
                            </a:cubicBezTo>
                            <a:cubicBezTo>
                              <a:pt x="4443" y="6412"/>
                              <a:pt x="4435" y="6399"/>
                              <a:pt x="4430" y="6384"/>
                            </a:cubicBezTo>
                            <a:cubicBezTo>
                              <a:pt x="4425" y="6368"/>
                              <a:pt x="4422" y="6351"/>
                              <a:pt x="4422" y="6331"/>
                            </a:cubicBezTo>
                            <a:cubicBezTo>
                              <a:pt x="4422" y="6311"/>
                              <a:pt x="4425" y="6293"/>
                              <a:pt x="4431" y="6278"/>
                            </a:cubicBezTo>
                            <a:cubicBezTo>
                              <a:pt x="4437" y="6262"/>
                              <a:pt x="4444" y="6249"/>
                              <a:pt x="4454" y="6239"/>
                            </a:cubicBezTo>
                            <a:cubicBezTo>
                              <a:pt x="4464" y="6229"/>
                              <a:pt x="4475" y="6221"/>
                              <a:pt x="4488" y="6216"/>
                            </a:cubicBezTo>
                            <a:cubicBezTo>
                              <a:pt x="4501" y="6210"/>
                              <a:pt x="4515" y="6208"/>
                              <a:pt x="4529" y="6208"/>
                            </a:cubicBezTo>
                            <a:cubicBezTo>
                              <a:pt x="4544" y="6208"/>
                              <a:pt x="4557" y="6210"/>
                              <a:pt x="4570" y="6216"/>
                            </a:cubicBezTo>
                            <a:cubicBezTo>
                              <a:pt x="4582" y="6221"/>
                              <a:pt x="4593" y="6229"/>
                              <a:pt x="4603" y="6239"/>
                            </a:cubicBezTo>
                            <a:cubicBezTo>
                              <a:pt x="4612" y="6249"/>
                              <a:pt x="4619" y="6262"/>
                              <a:pt x="4625" y="6277"/>
                            </a:cubicBezTo>
                            <a:cubicBezTo>
                              <a:pt x="4630" y="6292"/>
                              <a:pt x="4633" y="6310"/>
                              <a:pt x="4633" y="6330"/>
                            </a:cubicBezTo>
                            <a:close/>
                            <a:moveTo>
                              <a:pt x="4582" y="6331"/>
                            </a:moveTo>
                            <a:cubicBezTo>
                              <a:pt x="4582" y="6299"/>
                              <a:pt x="4577" y="6277"/>
                              <a:pt x="4567" y="6264"/>
                            </a:cubicBezTo>
                            <a:cubicBezTo>
                              <a:pt x="4557" y="6251"/>
                              <a:pt x="4544" y="6245"/>
                              <a:pt x="4526" y="6245"/>
                            </a:cubicBezTo>
                            <a:cubicBezTo>
                              <a:pt x="4509" y="6245"/>
                              <a:pt x="4496" y="6252"/>
                              <a:pt x="4487" y="6267"/>
                            </a:cubicBezTo>
                            <a:cubicBezTo>
                              <a:pt x="4477" y="6281"/>
                              <a:pt x="4473" y="6302"/>
                              <a:pt x="4473" y="6329"/>
                            </a:cubicBezTo>
                            <a:cubicBezTo>
                              <a:pt x="4473" y="6361"/>
                              <a:pt x="4478" y="6384"/>
                              <a:pt x="4488" y="6397"/>
                            </a:cubicBezTo>
                            <a:cubicBezTo>
                              <a:pt x="4499" y="6410"/>
                              <a:pt x="4512" y="6416"/>
                              <a:pt x="4529" y="6416"/>
                            </a:cubicBezTo>
                            <a:cubicBezTo>
                              <a:pt x="4548" y="6416"/>
                              <a:pt x="4562" y="6409"/>
                              <a:pt x="4570" y="6394"/>
                            </a:cubicBezTo>
                            <a:cubicBezTo>
                              <a:pt x="4578" y="6379"/>
                              <a:pt x="4582" y="6358"/>
                              <a:pt x="4582" y="6331"/>
                            </a:cubicBezTo>
                            <a:close/>
                            <a:moveTo>
                              <a:pt x="5034" y="6170"/>
                            </a:moveTo>
                            <a:cubicBezTo>
                              <a:pt x="5030" y="6169"/>
                              <a:pt x="5026" y="6168"/>
                              <a:pt x="5021" y="6166"/>
                            </a:cubicBezTo>
                            <a:cubicBezTo>
                              <a:pt x="5015" y="6165"/>
                              <a:pt x="5009" y="6165"/>
                              <a:pt x="5003" y="6165"/>
                            </a:cubicBezTo>
                            <a:cubicBezTo>
                              <a:pt x="4993" y="6165"/>
                              <a:pt x="4981" y="6168"/>
                              <a:pt x="4967" y="6176"/>
                            </a:cubicBezTo>
                            <a:cubicBezTo>
                              <a:pt x="4953" y="6183"/>
                              <a:pt x="4941" y="6193"/>
                              <a:pt x="4930" y="6204"/>
                            </a:cubicBezTo>
                            <a:cubicBezTo>
                              <a:pt x="4930" y="6447"/>
                              <a:pt x="4930" y="6447"/>
                              <a:pt x="4930" y="6447"/>
                            </a:cubicBezTo>
                            <a:cubicBezTo>
                              <a:pt x="4880" y="6447"/>
                              <a:pt x="4880" y="6447"/>
                              <a:pt x="4880" y="6447"/>
                            </a:cubicBezTo>
                            <a:cubicBezTo>
                              <a:pt x="4880" y="6120"/>
                              <a:pt x="4880" y="6120"/>
                              <a:pt x="4880" y="6120"/>
                            </a:cubicBezTo>
                            <a:cubicBezTo>
                              <a:pt x="4921" y="6120"/>
                              <a:pt x="4921" y="6120"/>
                              <a:pt x="4921" y="6120"/>
                            </a:cubicBezTo>
                            <a:cubicBezTo>
                              <a:pt x="4928" y="6157"/>
                              <a:pt x="4928" y="6157"/>
                              <a:pt x="4928" y="6157"/>
                            </a:cubicBezTo>
                            <a:cubicBezTo>
                              <a:pt x="4940" y="6147"/>
                              <a:pt x="4950" y="6139"/>
                              <a:pt x="4959" y="6133"/>
                            </a:cubicBezTo>
                            <a:cubicBezTo>
                              <a:pt x="4968" y="6127"/>
                              <a:pt x="4976" y="6122"/>
                              <a:pt x="4983" y="6119"/>
                            </a:cubicBezTo>
                            <a:cubicBezTo>
                              <a:pt x="4990" y="6116"/>
                              <a:pt x="4997" y="6114"/>
                              <a:pt x="5004" y="6113"/>
                            </a:cubicBezTo>
                            <a:cubicBezTo>
                              <a:pt x="5010" y="6112"/>
                              <a:pt x="5016" y="6111"/>
                              <a:pt x="5022" y="6111"/>
                            </a:cubicBezTo>
                            <a:cubicBezTo>
                              <a:pt x="5029" y="6111"/>
                              <a:pt x="5036" y="6112"/>
                              <a:pt x="5042" y="6114"/>
                            </a:cubicBezTo>
                            <a:cubicBezTo>
                              <a:pt x="5047" y="6116"/>
                              <a:pt x="5052" y="6119"/>
                              <a:pt x="5055" y="6121"/>
                            </a:cubicBezTo>
                            <a:lnTo>
                              <a:pt x="5034" y="6170"/>
                            </a:lnTo>
                            <a:close/>
                            <a:moveTo>
                              <a:pt x="5138" y="6292"/>
                            </a:moveTo>
                            <a:cubicBezTo>
                              <a:pt x="5138" y="6308"/>
                              <a:pt x="5141" y="6323"/>
                              <a:pt x="5145" y="6337"/>
                            </a:cubicBezTo>
                            <a:cubicBezTo>
                              <a:pt x="5150" y="6351"/>
                              <a:pt x="5157" y="6363"/>
                              <a:pt x="5166" y="6374"/>
                            </a:cubicBezTo>
                            <a:cubicBezTo>
                              <a:pt x="5175" y="6385"/>
                              <a:pt x="5186" y="6394"/>
                              <a:pt x="5200" y="6400"/>
                            </a:cubicBezTo>
                            <a:cubicBezTo>
                              <a:pt x="5213" y="6407"/>
                              <a:pt x="5229" y="6410"/>
                              <a:pt x="5247" y="6410"/>
                            </a:cubicBezTo>
                            <a:cubicBezTo>
                              <a:pt x="5261" y="6410"/>
                              <a:pt x="5275" y="6407"/>
                              <a:pt x="5289" y="6403"/>
                            </a:cubicBezTo>
                            <a:cubicBezTo>
                              <a:pt x="5303" y="6398"/>
                              <a:pt x="5315" y="6393"/>
                              <a:pt x="5325" y="6386"/>
                            </a:cubicBezTo>
                            <a:cubicBezTo>
                              <a:pt x="5340" y="6421"/>
                              <a:pt x="5340" y="6421"/>
                              <a:pt x="5340" y="6421"/>
                            </a:cubicBezTo>
                            <a:cubicBezTo>
                              <a:pt x="5328" y="6431"/>
                              <a:pt x="5312" y="6438"/>
                              <a:pt x="5294" y="6445"/>
                            </a:cubicBezTo>
                            <a:cubicBezTo>
                              <a:pt x="5275" y="6451"/>
                              <a:pt x="5256" y="6454"/>
                              <a:pt x="5237" y="6454"/>
                            </a:cubicBezTo>
                            <a:cubicBezTo>
                              <a:pt x="5211" y="6454"/>
                              <a:pt x="5189" y="6449"/>
                              <a:pt x="5170" y="6439"/>
                            </a:cubicBezTo>
                            <a:cubicBezTo>
                              <a:pt x="5151" y="6430"/>
                              <a:pt x="5135" y="6417"/>
                              <a:pt x="5122" y="6400"/>
                            </a:cubicBezTo>
                            <a:cubicBezTo>
                              <a:pt x="5109" y="6384"/>
                              <a:pt x="5100" y="6365"/>
                              <a:pt x="5094" y="6344"/>
                            </a:cubicBezTo>
                            <a:cubicBezTo>
                              <a:pt x="5087" y="6323"/>
                              <a:pt x="5084" y="6300"/>
                              <a:pt x="5084" y="6277"/>
                            </a:cubicBezTo>
                            <a:cubicBezTo>
                              <a:pt x="5084" y="6253"/>
                              <a:pt x="5088" y="6231"/>
                              <a:pt x="5094" y="6211"/>
                            </a:cubicBezTo>
                            <a:cubicBezTo>
                              <a:pt x="5100" y="6191"/>
                              <a:pt x="5110" y="6173"/>
                              <a:pt x="5121" y="6158"/>
                            </a:cubicBezTo>
                            <a:cubicBezTo>
                              <a:pt x="5133" y="6144"/>
                              <a:pt x="5147" y="6132"/>
                              <a:pt x="5163" y="6124"/>
                            </a:cubicBezTo>
                            <a:cubicBezTo>
                              <a:pt x="5179" y="6115"/>
                              <a:pt x="5197" y="6111"/>
                              <a:pt x="5217" y="6111"/>
                            </a:cubicBezTo>
                            <a:cubicBezTo>
                              <a:pt x="5238" y="6111"/>
                              <a:pt x="5257" y="6115"/>
                              <a:pt x="5273" y="6123"/>
                            </a:cubicBezTo>
                            <a:cubicBezTo>
                              <a:pt x="5290" y="6131"/>
                              <a:pt x="5303" y="6143"/>
                              <a:pt x="5314" y="6158"/>
                            </a:cubicBezTo>
                            <a:cubicBezTo>
                              <a:pt x="5325" y="6172"/>
                              <a:pt x="5334" y="6190"/>
                              <a:pt x="5339" y="6211"/>
                            </a:cubicBezTo>
                            <a:cubicBezTo>
                              <a:pt x="5345" y="6232"/>
                              <a:pt x="5348" y="6255"/>
                              <a:pt x="5348" y="6280"/>
                            </a:cubicBezTo>
                            <a:cubicBezTo>
                              <a:pt x="5348" y="6292"/>
                              <a:pt x="5348" y="6292"/>
                              <a:pt x="5348" y="6292"/>
                            </a:cubicBezTo>
                            <a:lnTo>
                              <a:pt x="5138" y="6292"/>
                            </a:lnTo>
                            <a:close/>
                            <a:moveTo>
                              <a:pt x="5293" y="6249"/>
                            </a:moveTo>
                            <a:cubicBezTo>
                              <a:pt x="5293" y="6238"/>
                              <a:pt x="5292" y="6226"/>
                              <a:pt x="5289" y="6215"/>
                            </a:cubicBezTo>
                            <a:cubicBezTo>
                              <a:pt x="5285" y="6203"/>
                              <a:pt x="5281" y="6193"/>
                              <a:pt x="5274" y="6184"/>
                            </a:cubicBezTo>
                            <a:cubicBezTo>
                              <a:pt x="5268" y="6175"/>
                              <a:pt x="5260" y="6168"/>
                              <a:pt x="5251" y="6163"/>
                            </a:cubicBezTo>
                            <a:cubicBezTo>
                              <a:pt x="5241" y="6157"/>
                              <a:pt x="5230" y="6154"/>
                              <a:pt x="5218" y="6154"/>
                            </a:cubicBezTo>
                            <a:cubicBezTo>
                              <a:pt x="5206" y="6154"/>
                              <a:pt x="5195" y="6157"/>
                              <a:pt x="5185" y="6162"/>
                            </a:cubicBezTo>
                            <a:cubicBezTo>
                              <a:pt x="5176" y="6167"/>
                              <a:pt x="5167" y="6174"/>
                              <a:pt x="5160" y="6182"/>
                            </a:cubicBezTo>
                            <a:cubicBezTo>
                              <a:pt x="5153" y="6191"/>
                              <a:pt x="5148" y="6201"/>
                              <a:pt x="5144" y="6212"/>
                            </a:cubicBezTo>
                            <a:cubicBezTo>
                              <a:pt x="5141" y="6224"/>
                              <a:pt x="5139" y="6236"/>
                              <a:pt x="5139" y="6249"/>
                            </a:cubicBezTo>
                            <a:lnTo>
                              <a:pt x="5293" y="6249"/>
                            </a:lnTo>
                            <a:close/>
                            <a:moveTo>
                              <a:pt x="5669" y="6423"/>
                            </a:moveTo>
                            <a:cubicBezTo>
                              <a:pt x="5657" y="6430"/>
                              <a:pt x="5642" y="6438"/>
                              <a:pt x="5624" y="6444"/>
                            </a:cubicBezTo>
                            <a:cubicBezTo>
                              <a:pt x="5606" y="6451"/>
                              <a:pt x="5586" y="6454"/>
                              <a:pt x="5565" y="6454"/>
                            </a:cubicBezTo>
                            <a:cubicBezTo>
                              <a:pt x="5540" y="6454"/>
                              <a:pt x="5518" y="6450"/>
                              <a:pt x="5499" y="6441"/>
                            </a:cubicBezTo>
                            <a:cubicBezTo>
                              <a:pt x="5480" y="6432"/>
                              <a:pt x="5464" y="6419"/>
                              <a:pt x="5451" y="6404"/>
                            </a:cubicBezTo>
                            <a:cubicBezTo>
                              <a:pt x="5439" y="6388"/>
                              <a:pt x="5429" y="6371"/>
                              <a:pt x="5423" y="6351"/>
                            </a:cubicBezTo>
                            <a:cubicBezTo>
                              <a:pt x="5416" y="6330"/>
                              <a:pt x="5413" y="6309"/>
                              <a:pt x="5413" y="6287"/>
                            </a:cubicBezTo>
                            <a:cubicBezTo>
                              <a:pt x="5413" y="6265"/>
                              <a:pt x="5417" y="6243"/>
                              <a:pt x="5423" y="6221"/>
                            </a:cubicBezTo>
                            <a:cubicBezTo>
                              <a:pt x="5430" y="6200"/>
                              <a:pt x="5440" y="6181"/>
                              <a:pt x="5453" y="6165"/>
                            </a:cubicBezTo>
                            <a:cubicBezTo>
                              <a:pt x="5466" y="6149"/>
                              <a:pt x="5483" y="6136"/>
                              <a:pt x="5503" y="6126"/>
                            </a:cubicBezTo>
                            <a:cubicBezTo>
                              <a:pt x="5524" y="6116"/>
                              <a:pt x="5547" y="6111"/>
                              <a:pt x="5575" y="6111"/>
                            </a:cubicBezTo>
                            <a:cubicBezTo>
                              <a:pt x="5589" y="6111"/>
                              <a:pt x="5604" y="6113"/>
                              <a:pt x="5619" y="6117"/>
                            </a:cubicBezTo>
                            <a:cubicBezTo>
                              <a:pt x="5634" y="6120"/>
                              <a:pt x="5647" y="6126"/>
                              <a:pt x="5658" y="6132"/>
                            </a:cubicBezTo>
                            <a:cubicBezTo>
                              <a:pt x="5658" y="6180"/>
                              <a:pt x="5658" y="6180"/>
                              <a:pt x="5658" y="6180"/>
                            </a:cubicBezTo>
                            <a:cubicBezTo>
                              <a:pt x="5647" y="6173"/>
                              <a:pt x="5635" y="6168"/>
                              <a:pt x="5621" y="6163"/>
                            </a:cubicBezTo>
                            <a:cubicBezTo>
                              <a:pt x="5607" y="6158"/>
                              <a:pt x="5591" y="6156"/>
                              <a:pt x="5573" y="6156"/>
                            </a:cubicBezTo>
                            <a:cubicBezTo>
                              <a:pt x="5555" y="6156"/>
                              <a:pt x="5540" y="6159"/>
                              <a:pt x="5527" y="6165"/>
                            </a:cubicBezTo>
                            <a:cubicBezTo>
                              <a:pt x="5513" y="6172"/>
                              <a:pt x="5502" y="6181"/>
                              <a:pt x="5493" y="6192"/>
                            </a:cubicBezTo>
                            <a:cubicBezTo>
                              <a:pt x="5483" y="6204"/>
                              <a:pt x="5476" y="6218"/>
                              <a:pt x="5471" y="6233"/>
                            </a:cubicBezTo>
                            <a:cubicBezTo>
                              <a:pt x="5466" y="6249"/>
                              <a:pt x="5464" y="6266"/>
                              <a:pt x="5464" y="6285"/>
                            </a:cubicBezTo>
                            <a:cubicBezTo>
                              <a:pt x="5464" y="6303"/>
                              <a:pt x="5466" y="6320"/>
                              <a:pt x="5471" y="6335"/>
                            </a:cubicBezTo>
                            <a:cubicBezTo>
                              <a:pt x="5476" y="6351"/>
                              <a:pt x="5483" y="6364"/>
                              <a:pt x="5492" y="6375"/>
                            </a:cubicBezTo>
                            <a:cubicBezTo>
                              <a:pt x="5501" y="6387"/>
                              <a:pt x="5513" y="6396"/>
                              <a:pt x="5526" y="6402"/>
                            </a:cubicBezTo>
                            <a:cubicBezTo>
                              <a:pt x="5540" y="6408"/>
                              <a:pt x="5555" y="6411"/>
                              <a:pt x="5571" y="6411"/>
                            </a:cubicBezTo>
                            <a:cubicBezTo>
                              <a:pt x="5589" y="6411"/>
                              <a:pt x="5605" y="6409"/>
                              <a:pt x="5618" y="6404"/>
                            </a:cubicBezTo>
                            <a:cubicBezTo>
                              <a:pt x="5631" y="6399"/>
                              <a:pt x="5643" y="6393"/>
                              <a:pt x="5653" y="6387"/>
                            </a:cubicBezTo>
                            <a:lnTo>
                              <a:pt x="5669" y="6423"/>
                            </a:lnTo>
                            <a:close/>
                            <a:moveTo>
                              <a:pt x="5895" y="6478"/>
                            </a:moveTo>
                            <a:cubicBezTo>
                              <a:pt x="5885" y="6506"/>
                              <a:pt x="5874" y="6529"/>
                              <a:pt x="5863" y="6547"/>
                            </a:cubicBezTo>
                            <a:cubicBezTo>
                              <a:pt x="5852" y="6564"/>
                              <a:pt x="5841" y="6577"/>
                              <a:pt x="5829" y="6587"/>
                            </a:cubicBezTo>
                            <a:cubicBezTo>
                              <a:pt x="5817" y="6597"/>
                              <a:pt x="5804" y="6603"/>
                              <a:pt x="5791" y="6606"/>
                            </a:cubicBezTo>
                            <a:cubicBezTo>
                              <a:pt x="5778" y="6610"/>
                              <a:pt x="5765" y="6611"/>
                              <a:pt x="5751" y="6611"/>
                            </a:cubicBezTo>
                            <a:cubicBezTo>
                              <a:pt x="5738" y="6611"/>
                              <a:pt x="5726" y="6610"/>
                              <a:pt x="5717" y="6608"/>
                            </a:cubicBezTo>
                            <a:cubicBezTo>
                              <a:pt x="5708" y="6606"/>
                              <a:pt x="5699" y="6603"/>
                              <a:pt x="5692" y="6600"/>
                            </a:cubicBezTo>
                            <a:cubicBezTo>
                              <a:pt x="5704" y="6560"/>
                              <a:pt x="5704" y="6560"/>
                              <a:pt x="5704" y="6560"/>
                            </a:cubicBezTo>
                            <a:cubicBezTo>
                              <a:pt x="5711" y="6563"/>
                              <a:pt x="5718" y="6566"/>
                              <a:pt x="5725" y="6568"/>
                            </a:cubicBezTo>
                            <a:cubicBezTo>
                              <a:pt x="5733" y="6569"/>
                              <a:pt x="5742" y="6570"/>
                              <a:pt x="5752" y="6570"/>
                            </a:cubicBezTo>
                            <a:cubicBezTo>
                              <a:pt x="5762" y="6570"/>
                              <a:pt x="5772" y="6568"/>
                              <a:pt x="5782" y="6564"/>
                            </a:cubicBezTo>
                            <a:cubicBezTo>
                              <a:pt x="5791" y="6559"/>
                              <a:pt x="5800" y="6553"/>
                              <a:pt x="5809" y="6543"/>
                            </a:cubicBezTo>
                            <a:cubicBezTo>
                              <a:pt x="5818" y="6534"/>
                              <a:pt x="5826" y="6521"/>
                              <a:pt x="5833" y="6506"/>
                            </a:cubicBezTo>
                            <a:cubicBezTo>
                              <a:pt x="5841" y="6491"/>
                              <a:pt x="5848" y="6472"/>
                              <a:pt x="5854" y="6451"/>
                            </a:cubicBezTo>
                            <a:cubicBezTo>
                              <a:pt x="5706" y="6120"/>
                              <a:pt x="5706" y="6120"/>
                              <a:pt x="5706" y="6120"/>
                            </a:cubicBezTo>
                            <a:cubicBezTo>
                              <a:pt x="5760" y="6120"/>
                              <a:pt x="5760" y="6120"/>
                              <a:pt x="5760" y="6120"/>
                            </a:cubicBezTo>
                            <a:cubicBezTo>
                              <a:pt x="5877" y="6388"/>
                              <a:pt x="5877" y="6388"/>
                              <a:pt x="5877" y="6388"/>
                            </a:cubicBezTo>
                            <a:cubicBezTo>
                              <a:pt x="5879" y="6388"/>
                              <a:pt x="5879" y="6388"/>
                              <a:pt x="5879" y="6388"/>
                            </a:cubicBezTo>
                            <a:cubicBezTo>
                              <a:pt x="5969" y="6120"/>
                              <a:pt x="5969" y="6120"/>
                              <a:pt x="5969" y="6120"/>
                            </a:cubicBezTo>
                            <a:cubicBezTo>
                              <a:pt x="6019" y="6120"/>
                              <a:pt x="6019" y="6120"/>
                              <a:pt x="6019" y="6120"/>
                            </a:cubicBezTo>
                            <a:lnTo>
                              <a:pt x="5895" y="6478"/>
                            </a:lnTo>
                            <a:close/>
                            <a:moveTo>
                              <a:pt x="6314" y="6423"/>
                            </a:moveTo>
                            <a:cubicBezTo>
                              <a:pt x="6302" y="6430"/>
                              <a:pt x="6287" y="6438"/>
                              <a:pt x="6269" y="6444"/>
                            </a:cubicBezTo>
                            <a:cubicBezTo>
                              <a:pt x="6251" y="6451"/>
                              <a:pt x="6232" y="6454"/>
                              <a:pt x="6210" y="6454"/>
                            </a:cubicBezTo>
                            <a:cubicBezTo>
                              <a:pt x="6185" y="6454"/>
                              <a:pt x="6163" y="6450"/>
                              <a:pt x="6144" y="6441"/>
                            </a:cubicBezTo>
                            <a:cubicBezTo>
                              <a:pt x="6125" y="6432"/>
                              <a:pt x="6109" y="6419"/>
                              <a:pt x="6097" y="6404"/>
                            </a:cubicBezTo>
                            <a:cubicBezTo>
                              <a:pt x="6084" y="6388"/>
                              <a:pt x="6075" y="6371"/>
                              <a:pt x="6068" y="6351"/>
                            </a:cubicBezTo>
                            <a:cubicBezTo>
                              <a:pt x="6062" y="6330"/>
                              <a:pt x="6059" y="6309"/>
                              <a:pt x="6059" y="6287"/>
                            </a:cubicBezTo>
                            <a:cubicBezTo>
                              <a:pt x="6059" y="6265"/>
                              <a:pt x="6062" y="6243"/>
                              <a:pt x="6069" y="6221"/>
                            </a:cubicBezTo>
                            <a:cubicBezTo>
                              <a:pt x="6075" y="6200"/>
                              <a:pt x="6085" y="6181"/>
                              <a:pt x="6098" y="6165"/>
                            </a:cubicBezTo>
                            <a:cubicBezTo>
                              <a:pt x="6112" y="6149"/>
                              <a:pt x="6128" y="6136"/>
                              <a:pt x="6149" y="6126"/>
                            </a:cubicBezTo>
                            <a:cubicBezTo>
                              <a:pt x="6169" y="6116"/>
                              <a:pt x="6193" y="6111"/>
                              <a:pt x="6220" y="6111"/>
                            </a:cubicBezTo>
                            <a:cubicBezTo>
                              <a:pt x="6235" y="6111"/>
                              <a:pt x="6250" y="6113"/>
                              <a:pt x="6264" y="6117"/>
                            </a:cubicBezTo>
                            <a:cubicBezTo>
                              <a:pt x="6279" y="6120"/>
                              <a:pt x="6292" y="6126"/>
                              <a:pt x="6303" y="6132"/>
                            </a:cubicBezTo>
                            <a:cubicBezTo>
                              <a:pt x="6303" y="6180"/>
                              <a:pt x="6303" y="6180"/>
                              <a:pt x="6303" y="6180"/>
                            </a:cubicBezTo>
                            <a:cubicBezTo>
                              <a:pt x="6293" y="6173"/>
                              <a:pt x="6280" y="6168"/>
                              <a:pt x="6266" y="6163"/>
                            </a:cubicBezTo>
                            <a:cubicBezTo>
                              <a:pt x="6252" y="6158"/>
                              <a:pt x="6236" y="6156"/>
                              <a:pt x="6218" y="6156"/>
                            </a:cubicBezTo>
                            <a:cubicBezTo>
                              <a:pt x="6201" y="6156"/>
                              <a:pt x="6186" y="6159"/>
                              <a:pt x="6172" y="6165"/>
                            </a:cubicBezTo>
                            <a:cubicBezTo>
                              <a:pt x="6159" y="6172"/>
                              <a:pt x="6147" y="6181"/>
                              <a:pt x="6138" y="6192"/>
                            </a:cubicBezTo>
                            <a:cubicBezTo>
                              <a:pt x="6129" y="6204"/>
                              <a:pt x="6121" y="6218"/>
                              <a:pt x="6117" y="6233"/>
                            </a:cubicBezTo>
                            <a:cubicBezTo>
                              <a:pt x="6112" y="6249"/>
                              <a:pt x="6109" y="6266"/>
                              <a:pt x="6109" y="6285"/>
                            </a:cubicBezTo>
                            <a:cubicBezTo>
                              <a:pt x="6109" y="6303"/>
                              <a:pt x="6112" y="6320"/>
                              <a:pt x="6117" y="6335"/>
                            </a:cubicBezTo>
                            <a:cubicBezTo>
                              <a:pt x="6121" y="6351"/>
                              <a:pt x="6128" y="6364"/>
                              <a:pt x="6138" y="6375"/>
                            </a:cubicBezTo>
                            <a:cubicBezTo>
                              <a:pt x="6147" y="6387"/>
                              <a:pt x="6158" y="6396"/>
                              <a:pt x="6172" y="6402"/>
                            </a:cubicBezTo>
                            <a:cubicBezTo>
                              <a:pt x="6185" y="6408"/>
                              <a:pt x="6200" y="6411"/>
                              <a:pt x="6217" y="6411"/>
                            </a:cubicBezTo>
                            <a:cubicBezTo>
                              <a:pt x="6235" y="6411"/>
                              <a:pt x="6250" y="6409"/>
                              <a:pt x="6263" y="6404"/>
                            </a:cubicBezTo>
                            <a:cubicBezTo>
                              <a:pt x="6277" y="6399"/>
                              <a:pt x="6288" y="6393"/>
                              <a:pt x="6298" y="6387"/>
                            </a:cubicBezTo>
                            <a:lnTo>
                              <a:pt x="6314" y="6423"/>
                            </a:lnTo>
                            <a:close/>
                            <a:moveTo>
                              <a:pt x="6479" y="6443"/>
                            </a:moveTo>
                            <a:cubicBezTo>
                              <a:pt x="6471" y="6447"/>
                              <a:pt x="6464" y="6449"/>
                              <a:pt x="6458" y="6451"/>
                            </a:cubicBezTo>
                            <a:cubicBezTo>
                              <a:pt x="6451" y="6453"/>
                              <a:pt x="6444" y="6454"/>
                              <a:pt x="6435" y="6454"/>
                            </a:cubicBezTo>
                            <a:cubicBezTo>
                              <a:pt x="6415" y="6454"/>
                              <a:pt x="6400" y="6448"/>
                              <a:pt x="6391" y="6437"/>
                            </a:cubicBezTo>
                            <a:cubicBezTo>
                              <a:pt x="6382" y="6426"/>
                              <a:pt x="6378" y="6411"/>
                              <a:pt x="6378" y="6394"/>
                            </a:cubicBezTo>
                            <a:cubicBezTo>
                              <a:pt x="6378" y="5957"/>
                              <a:pt x="6378" y="5957"/>
                              <a:pt x="6378" y="5957"/>
                            </a:cubicBezTo>
                            <a:cubicBezTo>
                              <a:pt x="6428" y="5957"/>
                              <a:pt x="6428" y="5957"/>
                              <a:pt x="6428" y="5957"/>
                            </a:cubicBezTo>
                            <a:cubicBezTo>
                              <a:pt x="6428" y="6371"/>
                              <a:pt x="6428" y="6371"/>
                              <a:pt x="6428" y="6371"/>
                            </a:cubicBezTo>
                            <a:cubicBezTo>
                              <a:pt x="6428" y="6387"/>
                              <a:pt x="6430" y="6397"/>
                              <a:pt x="6435" y="6401"/>
                            </a:cubicBezTo>
                            <a:cubicBezTo>
                              <a:pt x="6439" y="6406"/>
                              <a:pt x="6446" y="6408"/>
                              <a:pt x="6456" y="6408"/>
                            </a:cubicBezTo>
                            <a:cubicBezTo>
                              <a:pt x="6457" y="6408"/>
                              <a:pt x="6460" y="6408"/>
                              <a:pt x="6462" y="6408"/>
                            </a:cubicBezTo>
                            <a:cubicBezTo>
                              <a:pt x="6465" y="6408"/>
                              <a:pt x="6469" y="6407"/>
                              <a:pt x="6473" y="6406"/>
                            </a:cubicBezTo>
                            <a:lnTo>
                              <a:pt x="6479" y="6443"/>
                            </a:lnTo>
                            <a:close/>
                            <a:moveTo>
                              <a:pt x="6574" y="6292"/>
                            </a:moveTo>
                            <a:cubicBezTo>
                              <a:pt x="6574" y="6308"/>
                              <a:pt x="6576" y="6323"/>
                              <a:pt x="6581" y="6337"/>
                            </a:cubicBezTo>
                            <a:cubicBezTo>
                              <a:pt x="6585" y="6351"/>
                              <a:pt x="6592" y="6363"/>
                              <a:pt x="6601" y="6374"/>
                            </a:cubicBezTo>
                            <a:cubicBezTo>
                              <a:pt x="6610" y="6385"/>
                              <a:pt x="6622" y="6394"/>
                              <a:pt x="6635" y="6400"/>
                            </a:cubicBezTo>
                            <a:cubicBezTo>
                              <a:pt x="6649" y="6407"/>
                              <a:pt x="6665" y="6410"/>
                              <a:pt x="6683" y="6410"/>
                            </a:cubicBezTo>
                            <a:cubicBezTo>
                              <a:pt x="6697" y="6410"/>
                              <a:pt x="6710" y="6407"/>
                              <a:pt x="6724" y="6403"/>
                            </a:cubicBezTo>
                            <a:cubicBezTo>
                              <a:pt x="6739" y="6398"/>
                              <a:pt x="6751" y="6393"/>
                              <a:pt x="6760" y="6386"/>
                            </a:cubicBezTo>
                            <a:cubicBezTo>
                              <a:pt x="6775" y="6421"/>
                              <a:pt x="6775" y="6421"/>
                              <a:pt x="6775" y="6421"/>
                            </a:cubicBezTo>
                            <a:cubicBezTo>
                              <a:pt x="6763" y="6431"/>
                              <a:pt x="6748" y="6438"/>
                              <a:pt x="6729" y="6445"/>
                            </a:cubicBezTo>
                            <a:cubicBezTo>
                              <a:pt x="6711" y="6451"/>
                              <a:pt x="6692" y="6454"/>
                              <a:pt x="6672" y="6454"/>
                            </a:cubicBezTo>
                            <a:cubicBezTo>
                              <a:pt x="6647" y="6454"/>
                              <a:pt x="6625" y="6449"/>
                              <a:pt x="6605" y="6439"/>
                            </a:cubicBezTo>
                            <a:cubicBezTo>
                              <a:pt x="6586" y="6430"/>
                              <a:pt x="6570" y="6417"/>
                              <a:pt x="6558" y="6400"/>
                            </a:cubicBezTo>
                            <a:cubicBezTo>
                              <a:pt x="6545" y="6384"/>
                              <a:pt x="6535" y="6365"/>
                              <a:pt x="6529" y="6344"/>
                            </a:cubicBezTo>
                            <a:cubicBezTo>
                              <a:pt x="6523" y="6323"/>
                              <a:pt x="6520" y="6300"/>
                              <a:pt x="6520" y="6277"/>
                            </a:cubicBezTo>
                            <a:cubicBezTo>
                              <a:pt x="6520" y="6253"/>
                              <a:pt x="6523" y="6231"/>
                              <a:pt x="6530" y="6211"/>
                            </a:cubicBezTo>
                            <a:cubicBezTo>
                              <a:pt x="6536" y="6191"/>
                              <a:pt x="6545" y="6173"/>
                              <a:pt x="6557" y="6158"/>
                            </a:cubicBezTo>
                            <a:cubicBezTo>
                              <a:pt x="6569" y="6144"/>
                              <a:pt x="6583" y="6132"/>
                              <a:pt x="6599" y="6124"/>
                            </a:cubicBezTo>
                            <a:cubicBezTo>
                              <a:pt x="6615" y="6115"/>
                              <a:pt x="6633" y="6111"/>
                              <a:pt x="6653" y="6111"/>
                            </a:cubicBezTo>
                            <a:cubicBezTo>
                              <a:pt x="6674" y="6111"/>
                              <a:pt x="6693" y="6115"/>
                              <a:pt x="6709" y="6123"/>
                            </a:cubicBezTo>
                            <a:cubicBezTo>
                              <a:pt x="6725" y="6131"/>
                              <a:pt x="6739" y="6143"/>
                              <a:pt x="6750" y="6158"/>
                            </a:cubicBezTo>
                            <a:cubicBezTo>
                              <a:pt x="6761" y="6172"/>
                              <a:pt x="6769" y="6190"/>
                              <a:pt x="6775" y="6211"/>
                            </a:cubicBezTo>
                            <a:cubicBezTo>
                              <a:pt x="6781" y="6232"/>
                              <a:pt x="6784" y="6255"/>
                              <a:pt x="6784" y="6280"/>
                            </a:cubicBezTo>
                            <a:cubicBezTo>
                              <a:pt x="6784" y="6292"/>
                              <a:pt x="6784" y="6292"/>
                              <a:pt x="6784" y="6292"/>
                            </a:cubicBezTo>
                            <a:lnTo>
                              <a:pt x="6574" y="6292"/>
                            </a:lnTo>
                            <a:close/>
                            <a:moveTo>
                              <a:pt x="6729" y="6249"/>
                            </a:moveTo>
                            <a:cubicBezTo>
                              <a:pt x="6729" y="6238"/>
                              <a:pt x="6727" y="6226"/>
                              <a:pt x="6724" y="6215"/>
                            </a:cubicBezTo>
                            <a:cubicBezTo>
                              <a:pt x="6721" y="6203"/>
                              <a:pt x="6716" y="6193"/>
                              <a:pt x="6710" y="6184"/>
                            </a:cubicBezTo>
                            <a:cubicBezTo>
                              <a:pt x="6704" y="6175"/>
                              <a:pt x="6696" y="6168"/>
                              <a:pt x="6686" y="6163"/>
                            </a:cubicBezTo>
                            <a:cubicBezTo>
                              <a:pt x="6677" y="6157"/>
                              <a:pt x="6666" y="6154"/>
                              <a:pt x="6654" y="6154"/>
                            </a:cubicBezTo>
                            <a:cubicBezTo>
                              <a:pt x="6642" y="6154"/>
                              <a:pt x="6631" y="6157"/>
                              <a:pt x="6621" y="6162"/>
                            </a:cubicBezTo>
                            <a:cubicBezTo>
                              <a:pt x="6611" y="6167"/>
                              <a:pt x="6603" y="6174"/>
                              <a:pt x="6596" y="6182"/>
                            </a:cubicBezTo>
                            <a:cubicBezTo>
                              <a:pt x="6589" y="6191"/>
                              <a:pt x="6584" y="6201"/>
                              <a:pt x="6580" y="6212"/>
                            </a:cubicBezTo>
                            <a:cubicBezTo>
                              <a:pt x="6576" y="6224"/>
                              <a:pt x="6575" y="6236"/>
                              <a:pt x="6575" y="6249"/>
                            </a:cubicBezTo>
                            <a:lnTo>
                              <a:pt x="6729" y="6249"/>
                            </a:lnTo>
                            <a:close/>
                            <a:moveTo>
                              <a:pt x="7122" y="6431"/>
                            </a:moveTo>
                            <a:cubicBezTo>
                              <a:pt x="7112" y="6437"/>
                              <a:pt x="7098" y="6442"/>
                              <a:pt x="7080" y="6447"/>
                            </a:cubicBezTo>
                            <a:cubicBezTo>
                              <a:pt x="7062" y="6452"/>
                              <a:pt x="7041" y="6454"/>
                              <a:pt x="7017" y="6454"/>
                            </a:cubicBezTo>
                            <a:cubicBezTo>
                              <a:pt x="6995" y="6454"/>
                              <a:pt x="6973" y="6451"/>
                              <a:pt x="6952" y="6444"/>
                            </a:cubicBezTo>
                            <a:cubicBezTo>
                              <a:pt x="6932" y="6437"/>
                              <a:pt x="6914" y="6427"/>
                              <a:pt x="6899" y="6413"/>
                            </a:cubicBezTo>
                            <a:cubicBezTo>
                              <a:pt x="6884" y="6399"/>
                              <a:pt x="6871" y="6382"/>
                              <a:pt x="6862" y="6361"/>
                            </a:cubicBezTo>
                            <a:cubicBezTo>
                              <a:pt x="6853" y="6341"/>
                              <a:pt x="6849" y="6316"/>
                              <a:pt x="6849" y="6288"/>
                            </a:cubicBezTo>
                            <a:cubicBezTo>
                              <a:pt x="6849" y="6263"/>
                              <a:pt x="6853" y="6239"/>
                              <a:pt x="6862" y="6217"/>
                            </a:cubicBezTo>
                            <a:cubicBezTo>
                              <a:pt x="6871" y="6196"/>
                              <a:pt x="6883" y="6177"/>
                              <a:pt x="6898" y="6161"/>
                            </a:cubicBezTo>
                            <a:cubicBezTo>
                              <a:pt x="6913" y="6145"/>
                              <a:pt x="6931" y="6133"/>
                              <a:pt x="6952" y="6124"/>
                            </a:cubicBezTo>
                            <a:cubicBezTo>
                              <a:pt x="6972" y="6116"/>
                              <a:pt x="6994" y="6111"/>
                              <a:pt x="7018" y="6111"/>
                            </a:cubicBezTo>
                            <a:cubicBezTo>
                              <a:pt x="7030" y="6111"/>
                              <a:pt x="7040" y="6112"/>
                              <a:pt x="7049" y="6113"/>
                            </a:cubicBezTo>
                            <a:cubicBezTo>
                              <a:pt x="7057" y="6114"/>
                              <a:pt x="7065" y="6115"/>
                              <a:pt x="7071" y="6117"/>
                            </a:cubicBezTo>
                            <a:cubicBezTo>
                              <a:pt x="7071" y="5957"/>
                              <a:pt x="7071" y="5957"/>
                              <a:pt x="7071" y="5957"/>
                            </a:cubicBezTo>
                            <a:cubicBezTo>
                              <a:pt x="7122" y="5957"/>
                              <a:pt x="7122" y="5957"/>
                              <a:pt x="7122" y="5957"/>
                            </a:cubicBezTo>
                            <a:lnTo>
                              <a:pt x="7122" y="6431"/>
                            </a:lnTo>
                            <a:close/>
                            <a:moveTo>
                              <a:pt x="7071" y="6164"/>
                            </a:moveTo>
                            <a:cubicBezTo>
                              <a:pt x="7065" y="6162"/>
                              <a:pt x="7058" y="6160"/>
                              <a:pt x="7051" y="6158"/>
                            </a:cubicBezTo>
                            <a:cubicBezTo>
                              <a:pt x="7043" y="6156"/>
                              <a:pt x="7033" y="6156"/>
                              <a:pt x="7020" y="6156"/>
                            </a:cubicBezTo>
                            <a:cubicBezTo>
                              <a:pt x="7004" y="6156"/>
                              <a:pt x="6989" y="6159"/>
                              <a:pt x="6974" y="6165"/>
                            </a:cubicBezTo>
                            <a:cubicBezTo>
                              <a:pt x="6960" y="6171"/>
                              <a:pt x="6947" y="6179"/>
                              <a:pt x="6936" y="6191"/>
                            </a:cubicBezTo>
                            <a:cubicBezTo>
                              <a:pt x="6924" y="6202"/>
                              <a:pt x="6916" y="6216"/>
                              <a:pt x="6909" y="6231"/>
                            </a:cubicBezTo>
                            <a:cubicBezTo>
                              <a:pt x="6903" y="6247"/>
                              <a:pt x="6899" y="6265"/>
                              <a:pt x="6899" y="6284"/>
                            </a:cubicBezTo>
                            <a:cubicBezTo>
                              <a:pt x="6899" y="6303"/>
                              <a:pt x="6902" y="6320"/>
                              <a:pt x="6907" y="6335"/>
                            </a:cubicBezTo>
                            <a:cubicBezTo>
                              <a:pt x="6912" y="6351"/>
                              <a:pt x="6920" y="6364"/>
                              <a:pt x="6930" y="6375"/>
                            </a:cubicBezTo>
                            <a:cubicBezTo>
                              <a:pt x="6941" y="6387"/>
                              <a:pt x="6954" y="6396"/>
                              <a:pt x="6970" y="6402"/>
                            </a:cubicBezTo>
                            <a:cubicBezTo>
                              <a:pt x="6986" y="6408"/>
                              <a:pt x="7005" y="6411"/>
                              <a:pt x="7026" y="6411"/>
                            </a:cubicBezTo>
                            <a:cubicBezTo>
                              <a:pt x="7034" y="6411"/>
                              <a:pt x="7043" y="6410"/>
                              <a:pt x="7051" y="6409"/>
                            </a:cubicBezTo>
                            <a:cubicBezTo>
                              <a:pt x="7059" y="6407"/>
                              <a:pt x="7066" y="6405"/>
                              <a:pt x="7071" y="6403"/>
                            </a:cubicBezTo>
                            <a:lnTo>
                              <a:pt x="7071" y="6164"/>
                            </a:lnTo>
                            <a:close/>
                            <a:moveTo>
                              <a:pt x="7642" y="6280"/>
                            </a:moveTo>
                            <a:cubicBezTo>
                              <a:pt x="7642" y="6308"/>
                              <a:pt x="7637" y="6333"/>
                              <a:pt x="7628" y="6355"/>
                            </a:cubicBezTo>
                            <a:cubicBezTo>
                              <a:pt x="7618" y="6377"/>
                              <a:pt x="7606" y="6395"/>
                              <a:pt x="7590" y="6410"/>
                            </a:cubicBezTo>
                            <a:cubicBezTo>
                              <a:pt x="7575" y="6425"/>
                              <a:pt x="7557" y="6436"/>
                              <a:pt x="7538" y="6443"/>
                            </a:cubicBezTo>
                            <a:cubicBezTo>
                              <a:pt x="7518" y="6450"/>
                              <a:pt x="7498" y="6454"/>
                              <a:pt x="7478" y="6454"/>
                            </a:cubicBezTo>
                            <a:cubicBezTo>
                              <a:pt x="7466" y="6454"/>
                              <a:pt x="7455" y="6453"/>
                              <a:pt x="7447" y="6451"/>
                            </a:cubicBezTo>
                            <a:cubicBezTo>
                              <a:pt x="7438" y="6449"/>
                              <a:pt x="7430" y="6447"/>
                              <a:pt x="7423" y="6444"/>
                            </a:cubicBezTo>
                            <a:cubicBezTo>
                              <a:pt x="7423" y="6612"/>
                              <a:pt x="7423" y="6612"/>
                              <a:pt x="7423" y="6612"/>
                            </a:cubicBezTo>
                            <a:cubicBezTo>
                              <a:pt x="7373" y="6612"/>
                              <a:pt x="7373" y="6612"/>
                              <a:pt x="7373" y="6612"/>
                            </a:cubicBezTo>
                            <a:cubicBezTo>
                              <a:pt x="7373" y="6133"/>
                              <a:pt x="7373" y="6133"/>
                              <a:pt x="7373" y="6133"/>
                            </a:cubicBezTo>
                            <a:cubicBezTo>
                              <a:pt x="7384" y="6130"/>
                              <a:pt x="7398" y="6125"/>
                              <a:pt x="7417" y="6120"/>
                            </a:cubicBezTo>
                            <a:cubicBezTo>
                              <a:pt x="7435" y="6114"/>
                              <a:pt x="7456" y="6111"/>
                              <a:pt x="7480" y="6111"/>
                            </a:cubicBezTo>
                            <a:cubicBezTo>
                              <a:pt x="7505" y="6111"/>
                              <a:pt x="7527" y="6115"/>
                              <a:pt x="7547" y="6123"/>
                            </a:cubicBezTo>
                            <a:cubicBezTo>
                              <a:pt x="7567" y="6130"/>
                              <a:pt x="7584" y="6141"/>
                              <a:pt x="7598" y="6156"/>
                            </a:cubicBezTo>
                            <a:cubicBezTo>
                              <a:pt x="7612" y="6170"/>
                              <a:pt x="7623" y="6188"/>
                              <a:pt x="7630" y="6209"/>
                            </a:cubicBezTo>
                            <a:cubicBezTo>
                              <a:pt x="7638" y="6230"/>
                              <a:pt x="7642" y="6253"/>
                              <a:pt x="7642" y="6280"/>
                            </a:cubicBezTo>
                            <a:close/>
                            <a:moveTo>
                              <a:pt x="7591" y="6281"/>
                            </a:moveTo>
                            <a:cubicBezTo>
                              <a:pt x="7591" y="6259"/>
                              <a:pt x="7588" y="6240"/>
                              <a:pt x="7582" y="6225"/>
                            </a:cubicBezTo>
                            <a:cubicBezTo>
                              <a:pt x="7576" y="6209"/>
                              <a:pt x="7568" y="6196"/>
                              <a:pt x="7558" y="6187"/>
                            </a:cubicBezTo>
                            <a:cubicBezTo>
                              <a:pt x="7548" y="6177"/>
                              <a:pt x="7536" y="6169"/>
                              <a:pt x="7522" y="6164"/>
                            </a:cubicBezTo>
                            <a:cubicBezTo>
                              <a:pt x="7508" y="6159"/>
                              <a:pt x="7494" y="6157"/>
                              <a:pt x="7479" y="6157"/>
                            </a:cubicBezTo>
                            <a:cubicBezTo>
                              <a:pt x="7467" y="6157"/>
                              <a:pt x="7457" y="6158"/>
                              <a:pt x="7448" y="6159"/>
                            </a:cubicBezTo>
                            <a:cubicBezTo>
                              <a:pt x="7439" y="6161"/>
                              <a:pt x="7431" y="6163"/>
                              <a:pt x="7423" y="6165"/>
                            </a:cubicBezTo>
                            <a:cubicBezTo>
                              <a:pt x="7423" y="6398"/>
                              <a:pt x="7423" y="6398"/>
                              <a:pt x="7423" y="6398"/>
                            </a:cubicBezTo>
                            <a:cubicBezTo>
                              <a:pt x="7432" y="6402"/>
                              <a:pt x="7441" y="6405"/>
                              <a:pt x="7448" y="6408"/>
                            </a:cubicBezTo>
                            <a:cubicBezTo>
                              <a:pt x="7456" y="6410"/>
                              <a:pt x="7465" y="6411"/>
                              <a:pt x="7476" y="6411"/>
                            </a:cubicBezTo>
                            <a:cubicBezTo>
                              <a:pt x="7511" y="6411"/>
                              <a:pt x="7539" y="6400"/>
                              <a:pt x="7560" y="6376"/>
                            </a:cubicBezTo>
                            <a:cubicBezTo>
                              <a:pt x="7581" y="6353"/>
                              <a:pt x="7591" y="6321"/>
                              <a:pt x="7591" y="6281"/>
                            </a:cubicBezTo>
                            <a:close/>
                            <a:moveTo>
                              <a:pt x="7919" y="6447"/>
                            </a:moveTo>
                            <a:cubicBezTo>
                              <a:pt x="7906" y="6416"/>
                              <a:pt x="7906" y="6416"/>
                              <a:pt x="7906" y="6416"/>
                            </a:cubicBezTo>
                            <a:cubicBezTo>
                              <a:pt x="7896" y="6426"/>
                              <a:pt x="7882" y="6434"/>
                              <a:pt x="7866" y="6442"/>
                            </a:cubicBezTo>
                            <a:cubicBezTo>
                              <a:pt x="7850" y="6450"/>
                              <a:pt x="7830" y="6454"/>
                              <a:pt x="7805" y="6454"/>
                            </a:cubicBezTo>
                            <a:cubicBezTo>
                              <a:pt x="7792" y="6454"/>
                              <a:pt x="7779" y="6452"/>
                              <a:pt x="7767" y="6447"/>
                            </a:cubicBezTo>
                            <a:cubicBezTo>
                              <a:pt x="7755" y="6443"/>
                              <a:pt x="7745" y="6436"/>
                              <a:pt x="7735" y="6427"/>
                            </a:cubicBezTo>
                            <a:cubicBezTo>
                              <a:pt x="7726" y="6418"/>
                              <a:pt x="7719" y="6408"/>
                              <a:pt x="7713" y="6396"/>
                            </a:cubicBezTo>
                            <a:cubicBezTo>
                              <a:pt x="7708" y="6383"/>
                              <a:pt x="7705" y="6369"/>
                              <a:pt x="7705" y="6354"/>
                            </a:cubicBezTo>
                            <a:cubicBezTo>
                              <a:pt x="7705" y="6321"/>
                              <a:pt x="7716" y="6296"/>
                              <a:pt x="7738" y="6277"/>
                            </a:cubicBezTo>
                            <a:cubicBezTo>
                              <a:pt x="7760" y="6258"/>
                              <a:pt x="7793" y="6248"/>
                              <a:pt x="7836" y="6247"/>
                            </a:cubicBezTo>
                            <a:cubicBezTo>
                              <a:pt x="7903" y="6245"/>
                              <a:pt x="7903" y="6245"/>
                              <a:pt x="7903" y="6245"/>
                            </a:cubicBezTo>
                            <a:cubicBezTo>
                              <a:pt x="7903" y="6230"/>
                              <a:pt x="7903" y="6230"/>
                              <a:pt x="7903" y="6230"/>
                            </a:cubicBezTo>
                            <a:cubicBezTo>
                              <a:pt x="7903" y="6201"/>
                              <a:pt x="7896" y="6182"/>
                              <a:pt x="7883" y="6171"/>
                            </a:cubicBezTo>
                            <a:cubicBezTo>
                              <a:pt x="7870" y="6160"/>
                              <a:pt x="7853" y="6154"/>
                              <a:pt x="7832" y="6154"/>
                            </a:cubicBezTo>
                            <a:cubicBezTo>
                              <a:pt x="7811" y="6154"/>
                              <a:pt x="7794" y="6158"/>
                              <a:pt x="7780" y="6165"/>
                            </a:cubicBezTo>
                            <a:cubicBezTo>
                              <a:pt x="7766" y="6172"/>
                              <a:pt x="7755" y="6178"/>
                              <a:pt x="7747" y="6185"/>
                            </a:cubicBezTo>
                            <a:cubicBezTo>
                              <a:pt x="7726" y="6148"/>
                              <a:pt x="7726" y="6148"/>
                              <a:pt x="7726" y="6148"/>
                            </a:cubicBezTo>
                            <a:cubicBezTo>
                              <a:pt x="7746" y="6134"/>
                              <a:pt x="7765" y="6124"/>
                              <a:pt x="7783" y="6119"/>
                            </a:cubicBezTo>
                            <a:cubicBezTo>
                              <a:pt x="7801" y="6114"/>
                              <a:pt x="7821" y="6111"/>
                              <a:pt x="7841" y="6111"/>
                            </a:cubicBezTo>
                            <a:cubicBezTo>
                              <a:pt x="7857" y="6111"/>
                              <a:pt x="7872" y="6113"/>
                              <a:pt x="7885" y="6117"/>
                            </a:cubicBezTo>
                            <a:cubicBezTo>
                              <a:pt x="7899" y="6120"/>
                              <a:pt x="7911" y="6127"/>
                              <a:pt x="7921" y="6135"/>
                            </a:cubicBezTo>
                            <a:cubicBezTo>
                              <a:pt x="7931" y="6144"/>
                              <a:pt x="7939" y="6155"/>
                              <a:pt x="7945" y="6169"/>
                            </a:cubicBezTo>
                            <a:cubicBezTo>
                              <a:pt x="7951" y="6184"/>
                              <a:pt x="7954" y="6201"/>
                              <a:pt x="7954" y="6222"/>
                            </a:cubicBezTo>
                            <a:cubicBezTo>
                              <a:pt x="7954" y="6322"/>
                              <a:pt x="7954" y="6322"/>
                              <a:pt x="7954" y="6322"/>
                            </a:cubicBezTo>
                            <a:cubicBezTo>
                              <a:pt x="7954" y="6345"/>
                              <a:pt x="7954" y="6364"/>
                              <a:pt x="7954" y="6379"/>
                            </a:cubicBezTo>
                            <a:cubicBezTo>
                              <a:pt x="7954" y="6394"/>
                              <a:pt x="7955" y="6406"/>
                              <a:pt x="7955" y="6415"/>
                            </a:cubicBezTo>
                            <a:cubicBezTo>
                              <a:pt x="7956" y="6425"/>
                              <a:pt x="7957" y="6432"/>
                              <a:pt x="7958" y="6436"/>
                            </a:cubicBezTo>
                            <a:cubicBezTo>
                              <a:pt x="7959" y="6441"/>
                              <a:pt x="7960" y="6444"/>
                              <a:pt x="7960" y="6447"/>
                            </a:cubicBezTo>
                            <a:lnTo>
                              <a:pt x="7919" y="6447"/>
                            </a:lnTo>
                            <a:close/>
                            <a:moveTo>
                              <a:pt x="7903" y="6290"/>
                            </a:moveTo>
                            <a:cubicBezTo>
                              <a:pt x="7838" y="6292"/>
                              <a:pt x="7838" y="6292"/>
                              <a:pt x="7838" y="6292"/>
                            </a:cubicBezTo>
                            <a:cubicBezTo>
                              <a:pt x="7808" y="6293"/>
                              <a:pt x="7787" y="6298"/>
                              <a:pt x="7774" y="6308"/>
                            </a:cubicBezTo>
                            <a:cubicBezTo>
                              <a:pt x="7762" y="6318"/>
                              <a:pt x="7755" y="6332"/>
                              <a:pt x="7755" y="6351"/>
                            </a:cubicBezTo>
                            <a:cubicBezTo>
                              <a:pt x="7755" y="6367"/>
                              <a:pt x="7761" y="6382"/>
                              <a:pt x="7771" y="6393"/>
                            </a:cubicBezTo>
                            <a:cubicBezTo>
                              <a:pt x="7781" y="6405"/>
                              <a:pt x="7797" y="6411"/>
                              <a:pt x="7819" y="6411"/>
                            </a:cubicBezTo>
                            <a:cubicBezTo>
                              <a:pt x="7830" y="6411"/>
                              <a:pt x="7840" y="6410"/>
                              <a:pt x="7848" y="6408"/>
                            </a:cubicBezTo>
                            <a:cubicBezTo>
                              <a:pt x="7857" y="6405"/>
                              <a:pt x="7865" y="6402"/>
                              <a:pt x="7872" y="6399"/>
                            </a:cubicBezTo>
                            <a:cubicBezTo>
                              <a:pt x="7878" y="6395"/>
                              <a:pt x="7884" y="6391"/>
                              <a:pt x="7889" y="6386"/>
                            </a:cubicBezTo>
                            <a:cubicBezTo>
                              <a:pt x="7895" y="6382"/>
                              <a:pt x="7899" y="6378"/>
                              <a:pt x="7903" y="6374"/>
                            </a:cubicBezTo>
                            <a:lnTo>
                              <a:pt x="7903" y="6290"/>
                            </a:lnTo>
                            <a:close/>
                            <a:moveTo>
                              <a:pt x="8319" y="6280"/>
                            </a:moveTo>
                            <a:cubicBezTo>
                              <a:pt x="8319" y="6308"/>
                              <a:pt x="8314" y="6333"/>
                              <a:pt x="8305" y="6355"/>
                            </a:cubicBezTo>
                            <a:cubicBezTo>
                              <a:pt x="8296" y="6377"/>
                              <a:pt x="8283" y="6395"/>
                              <a:pt x="8268" y="6410"/>
                            </a:cubicBezTo>
                            <a:cubicBezTo>
                              <a:pt x="8252" y="6425"/>
                              <a:pt x="8235" y="6436"/>
                              <a:pt x="8215" y="6443"/>
                            </a:cubicBezTo>
                            <a:cubicBezTo>
                              <a:pt x="8195" y="6450"/>
                              <a:pt x="8175" y="6454"/>
                              <a:pt x="8155" y="6454"/>
                            </a:cubicBezTo>
                            <a:cubicBezTo>
                              <a:pt x="8143" y="6454"/>
                              <a:pt x="8133" y="6453"/>
                              <a:pt x="8124" y="6451"/>
                            </a:cubicBezTo>
                            <a:cubicBezTo>
                              <a:pt x="8115" y="6449"/>
                              <a:pt x="8107" y="6447"/>
                              <a:pt x="8100" y="6444"/>
                            </a:cubicBezTo>
                            <a:cubicBezTo>
                              <a:pt x="8100" y="6612"/>
                              <a:pt x="8100" y="6612"/>
                              <a:pt x="8100" y="6612"/>
                            </a:cubicBezTo>
                            <a:cubicBezTo>
                              <a:pt x="8050" y="6612"/>
                              <a:pt x="8050" y="6612"/>
                              <a:pt x="8050" y="6612"/>
                            </a:cubicBezTo>
                            <a:cubicBezTo>
                              <a:pt x="8050" y="6133"/>
                              <a:pt x="8050" y="6133"/>
                              <a:pt x="8050" y="6133"/>
                            </a:cubicBezTo>
                            <a:cubicBezTo>
                              <a:pt x="8061" y="6130"/>
                              <a:pt x="8076" y="6125"/>
                              <a:pt x="8094" y="6120"/>
                            </a:cubicBezTo>
                            <a:cubicBezTo>
                              <a:pt x="8113" y="6114"/>
                              <a:pt x="8134" y="6111"/>
                              <a:pt x="8157" y="6111"/>
                            </a:cubicBezTo>
                            <a:cubicBezTo>
                              <a:pt x="8182" y="6111"/>
                              <a:pt x="8205" y="6115"/>
                              <a:pt x="8224" y="6123"/>
                            </a:cubicBezTo>
                            <a:cubicBezTo>
                              <a:pt x="8244" y="6130"/>
                              <a:pt x="8261" y="6141"/>
                              <a:pt x="8275" y="6156"/>
                            </a:cubicBezTo>
                            <a:cubicBezTo>
                              <a:pt x="8289" y="6170"/>
                              <a:pt x="8300" y="6188"/>
                              <a:pt x="8308" y="6209"/>
                            </a:cubicBezTo>
                            <a:cubicBezTo>
                              <a:pt x="8315" y="6230"/>
                              <a:pt x="8319" y="6253"/>
                              <a:pt x="8319" y="6280"/>
                            </a:cubicBezTo>
                            <a:close/>
                            <a:moveTo>
                              <a:pt x="8269" y="6281"/>
                            </a:moveTo>
                            <a:cubicBezTo>
                              <a:pt x="8269" y="6259"/>
                              <a:pt x="8266" y="6240"/>
                              <a:pt x="8260" y="6225"/>
                            </a:cubicBezTo>
                            <a:cubicBezTo>
                              <a:pt x="8254" y="6209"/>
                              <a:pt x="8245" y="6196"/>
                              <a:pt x="8235" y="6187"/>
                            </a:cubicBezTo>
                            <a:cubicBezTo>
                              <a:pt x="8225" y="6177"/>
                              <a:pt x="8213" y="6169"/>
                              <a:pt x="8199" y="6164"/>
                            </a:cubicBezTo>
                            <a:cubicBezTo>
                              <a:pt x="8186" y="6159"/>
                              <a:pt x="8171" y="6157"/>
                              <a:pt x="8157" y="6157"/>
                            </a:cubicBezTo>
                            <a:cubicBezTo>
                              <a:pt x="8145" y="6157"/>
                              <a:pt x="8134" y="6158"/>
                              <a:pt x="8125" y="6159"/>
                            </a:cubicBezTo>
                            <a:cubicBezTo>
                              <a:pt x="8117" y="6161"/>
                              <a:pt x="8108" y="6163"/>
                              <a:pt x="8100" y="6165"/>
                            </a:cubicBezTo>
                            <a:cubicBezTo>
                              <a:pt x="8100" y="6398"/>
                              <a:pt x="8100" y="6398"/>
                              <a:pt x="8100" y="6398"/>
                            </a:cubicBezTo>
                            <a:cubicBezTo>
                              <a:pt x="8110" y="6402"/>
                              <a:pt x="8118" y="6405"/>
                              <a:pt x="8126" y="6408"/>
                            </a:cubicBezTo>
                            <a:cubicBezTo>
                              <a:pt x="8133" y="6410"/>
                              <a:pt x="8143" y="6411"/>
                              <a:pt x="8153" y="6411"/>
                            </a:cubicBezTo>
                            <a:cubicBezTo>
                              <a:pt x="8188" y="6411"/>
                              <a:pt x="8216" y="6400"/>
                              <a:pt x="8237" y="6376"/>
                            </a:cubicBezTo>
                            <a:cubicBezTo>
                              <a:pt x="8258" y="6353"/>
                              <a:pt x="8269" y="6321"/>
                              <a:pt x="8269" y="6281"/>
                            </a:cubicBezTo>
                            <a:close/>
                            <a:moveTo>
                              <a:pt x="8439" y="6292"/>
                            </a:moveTo>
                            <a:cubicBezTo>
                              <a:pt x="8439" y="6308"/>
                              <a:pt x="8441" y="6323"/>
                              <a:pt x="8446" y="6337"/>
                            </a:cubicBezTo>
                            <a:cubicBezTo>
                              <a:pt x="8450" y="6351"/>
                              <a:pt x="8457" y="6363"/>
                              <a:pt x="8466" y="6374"/>
                            </a:cubicBezTo>
                            <a:cubicBezTo>
                              <a:pt x="8475" y="6385"/>
                              <a:pt x="8487" y="6394"/>
                              <a:pt x="8500" y="6400"/>
                            </a:cubicBezTo>
                            <a:cubicBezTo>
                              <a:pt x="8514" y="6407"/>
                              <a:pt x="8530" y="6410"/>
                              <a:pt x="8548" y="6410"/>
                            </a:cubicBezTo>
                            <a:cubicBezTo>
                              <a:pt x="8562" y="6410"/>
                              <a:pt x="8575" y="6407"/>
                              <a:pt x="8590" y="6403"/>
                            </a:cubicBezTo>
                            <a:cubicBezTo>
                              <a:pt x="8604" y="6398"/>
                              <a:pt x="8616" y="6393"/>
                              <a:pt x="8625" y="6386"/>
                            </a:cubicBezTo>
                            <a:cubicBezTo>
                              <a:pt x="8641" y="6421"/>
                              <a:pt x="8641" y="6421"/>
                              <a:pt x="8641" y="6421"/>
                            </a:cubicBezTo>
                            <a:cubicBezTo>
                              <a:pt x="8628" y="6431"/>
                              <a:pt x="8613" y="6438"/>
                              <a:pt x="8594" y="6445"/>
                            </a:cubicBezTo>
                            <a:cubicBezTo>
                              <a:pt x="8576" y="6451"/>
                              <a:pt x="8557" y="6454"/>
                              <a:pt x="8537" y="6454"/>
                            </a:cubicBezTo>
                            <a:cubicBezTo>
                              <a:pt x="8512" y="6454"/>
                              <a:pt x="8490" y="6449"/>
                              <a:pt x="8471" y="6439"/>
                            </a:cubicBezTo>
                            <a:cubicBezTo>
                              <a:pt x="8451" y="6430"/>
                              <a:pt x="8435" y="6417"/>
                              <a:pt x="8423" y="6400"/>
                            </a:cubicBezTo>
                            <a:cubicBezTo>
                              <a:pt x="8410" y="6384"/>
                              <a:pt x="8401" y="6365"/>
                              <a:pt x="8394" y="6344"/>
                            </a:cubicBezTo>
                            <a:cubicBezTo>
                              <a:pt x="8388" y="6323"/>
                              <a:pt x="8385" y="6300"/>
                              <a:pt x="8385" y="6277"/>
                            </a:cubicBezTo>
                            <a:cubicBezTo>
                              <a:pt x="8385" y="6253"/>
                              <a:pt x="8388" y="6231"/>
                              <a:pt x="8395" y="6211"/>
                            </a:cubicBezTo>
                            <a:cubicBezTo>
                              <a:pt x="8401" y="6191"/>
                              <a:pt x="8410" y="6173"/>
                              <a:pt x="8422" y="6158"/>
                            </a:cubicBezTo>
                            <a:cubicBezTo>
                              <a:pt x="8434" y="6144"/>
                              <a:pt x="8448" y="6132"/>
                              <a:pt x="8464" y="6124"/>
                            </a:cubicBezTo>
                            <a:cubicBezTo>
                              <a:pt x="8480" y="6115"/>
                              <a:pt x="8498" y="6111"/>
                              <a:pt x="8518" y="6111"/>
                            </a:cubicBezTo>
                            <a:cubicBezTo>
                              <a:pt x="8539" y="6111"/>
                              <a:pt x="8558" y="6115"/>
                              <a:pt x="8574" y="6123"/>
                            </a:cubicBezTo>
                            <a:cubicBezTo>
                              <a:pt x="8590" y="6131"/>
                              <a:pt x="8604" y="6143"/>
                              <a:pt x="8615" y="6158"/>
                            </a:cubicBezTo>
                            <a:cubicBezTo>
                              <a:pt x="8626" y="6172"/>
                              <a:pt x="8634" y="6190"/>
                              <a:pt x="8640" y="6211"/>
                            </a:cubicBezTo>
                            <a:cubicBezTo>
                              <a:pt x="8646" y="6232"/>
                              <a:pt x="8649" y="6255"/>
                              <a:pt x="8649" y="6280"/>
                            </a:cubicBezTo>
                            <a:cubicBezTo>
                              <a:pt x="8649" y="6292"/>
                              <a:pt x="8649" y="6292"/>
                              <a:pt x="8649" y="6292"/>
                            </a:cubicBezTo>
                            <a:lnTo>
                              <a:pt x="8439" y="6292"/>
                            </a:lnTo>
                            <a:close/>
                            <a:moveTo>
                              <a:pt x="8594" y="6249"/>
                            </a:moveTo>
                            <a:cubicBezTo>
                              <a:pt x="8594" y="6238"/>
                              <a:pt x="8593" y="6226"/>
                              <a:pt x="8589" y="6215"/>
                            </a:cubicBezTo>
                            <a:cubicBezTo>
                              <a:pt x="8586" y="6203"/>
                              <a:pt x="8581" y="6193"/>
                              <a:pt x="8575" y="6184"/>
                            </a:cubicBezTo>
                            <a:cubicBezTo>
                              <a:pt x="8569" y="6175"/>
                              <a:pt x="8561" y="6168"/>
                              <a:pt x="8552" y="6163"/>
                            </a:cubicBezTo>
                            <a:cubicBezTo>
                              <a:pt x="8542" y="6157"/>
                              <a:pt x="8531" y="6154"/>
                              <a:pt x="8519" y="6154"/>
                            </a:cubicBezTo>
                            <a:cubicBezTo>
                              <a:pt x="8507" y="6154"/>
                              <a:pt x="8496" y="6157"/>
                              <a:pt x="8486" y="6162"/>
                            </a:cubicBezTo>
                            <a:cubicBezTo>
                              <a:pt x="8476" y="6167"/>
                              <a:pt x="8468" y="6174"/>
                              <a:pt x="8461" y="6182"/>
                            </a:cubicBezTo>
                            <a:cubicBezTo>
                              <a:pt x="8454" y="6191"/>
                              <a:pt x="8449" y="6201"/>
                              <a:pt x="8445" y="6212"/>
                            </a:cubicBezTo>
                            <a:cubicBezTo>
                              <a:pt x="8442" y="6224"/>
                              <a:pt x="8440" y="6236"/>
                              <a:pt x="8440" y="6249"/>
                            </a:cubicBezTo>
                            <a:lnTo>
                              <a:pt x="8594" y="6249"/>
                            </a:lnTo>
                            <a:close/>
                            <a:moveTo>
                              <a:pt x="8884" y="6170"/>
                            </a:moveTo>
                            <a:cubicBezTo>
                              <a:pt x="8881" y="6169"/>
                              <a:pt x="8876" y="6168"/>
                              <a:pt x="8871" y="6166"/>
                            </a:cubicBezTo>
                            <a:cubicBezTo>
                              <a:pt x="8866" y="6165"/>
                              <a:pt x="8860" y="6165"/>
                              <a:pt x="8853" y="6165"/>
                            </a:cubicBezTo>
                            <a:cubicBezTo>
                              <a:pt x="8843" y="6165"/>
                              <a:pt x="8832" y="6168"/>
                              <a:pt x="8818" y="6176"/>
                            </a:cubicBezTo>
                            <a:cubicBezTo>
                              <a:pt x="8804" y="6183"/>
                              <a:pt x="8792" y="6193"/>
                              <a:pt x="8781" y="6204"/>
                            </a:cubicBezTo>
                            <a:cubicBezTo>
                              <a:pt x="8781" y="6447"/>
                              <a:pt x="8781" y="6447"/>
                              <a:pt x="8781" y="6447"/>
                            </a:cubicBezTo>
                            <a:cubicBezTo>
                              <a:pt x="8731" y="6447"/>
                              <a:pt x="8731" y="6447"/>
                              <a:pt x="8731" y="6447"/>
                            </a:cubicBezTo>
                            <a:cubicBezTo>
                              <a:pt x="8731" y="6120"/>
                              <a:pt x="8731" y="6120"/>
                              <a:pt x="8731" y="6120"/>
                            </a:cubicBezTo>
                            <a:cubicBezTo>
                              <a:pt x="8772" y="6120"/>
                              <a:pt x="8772" y="6120"/>
                              <a:pt x="8772" y="6120"/>
                            </a:cubicBezTo>
                            <a:cubicBezTo>
                              <a:pt x="8779" y="6157"/>
                              <a:pt x="8779" y="6157"/>
                              <a:pt x="8779" y="6157"/>
                            </a:cubicBezTo>
                            <a:cubicBezTo>
                              <a:pt x="8790" y="6147"/>
                              <a:pt x="8800" y="6139"/>
                              <a:pt x="8809" y="6133"/>
                            </a:cubicBezTo>
                            <a:cubicBezTo>
                              <a:pt x="8818" y="6127"/>
                              <a:pt x="8826" y="6122"/>
                              <a:pt x="8834" y="6119"/>
                            </a:cubicBezTo>
                            <a:cubicBezTo>
                              <a:pt x="8841" y="6116"/>
                              <a:pt x="8848" y="6114"/>
                              <a:pt x="8854" y="6113"/>
                            </a:cubicBezTo>
                            <a:cubicBezTo>
                              <a:pt x="8860" y="6112"/>
                              <a:pt x="8867" y="6111"/>
                              <a:pt x="8873" y="6111"/>
                            </a:cubicBezTo>
                            <a:cubicBezTo>
                              <a:pt x="8880" y="6111"/>
                              <a:pt x="8886" y="6112"/>
                              <a:pt x="8892" y="6114"/>
                            </a:cubicBezTo>
                            <a:cubicBezTo>
                              <a:pt x="8898" y="6116"/>
                              <a:pt x="8902" y="6119"/>
                              <a:pt x="8906" y="6121"/>
                            </a:cubicBezTo>
                            <a:lnTo>
                              <a:pt x="8884" y="6170"/>
                            </a:lnTo>
                            <a:close/>
                          </a:path>
                        </a:pathLst>
                      </a:custGeom>
                      <a:solidFill>
                        <a:srgbClr val="63646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DA7FAE" id="Logo_art_Address" o:spid="_x0000_s1026" style="position:absolute;margin-left:416.3pt;margin-top:764.1pt;width:147.45pt;height:56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" path="m602,695v,-467,,-467,,-467c602,216,602,206,602,197v1,-9,1,-21,3,-38c603,159,603,159,603,159v-6,15,-12,27,-17,37c581,205,576,214,570,223,397,503,397,503,397,503v-47,,-47,,-47,c166,223,166,223,166,223v-5,-8,-11,-17,-16,-27c144,187,139,174,133,159v-2,,-2,,-2,c133,176,134,188,134,197v1,9,1,19,1,31c135,695,135,695,135,695v-72,,-72,,-72,c63,48,63,48,63,48v74,,74,,74,c341,356,341,356,341,356v8,13,15,24,20,33c366,397,370,405,373,413v1,,1,,1,c377,405,381,397,385,389v5,-9,11,-20,20,-33c599,48,599,48,599,48v74,,74,,74,c673,695,673,695,673,695r-71,xm876,475v,22,3,43,9,63c892,558,901,576,914,591v13,16,29,28,48,37c982,637,1004,642,1030,642v19,,39,-3,59,-10c1109,626,1126,618,1139,608v22,50,22,50,22,50c1144,671,1122,683,1096,691v-27,9,-54,14,-81,14c979,705,947,698,920,684,893,670,870,652,852,629,835,605,821,579,812,549v-9,-30,-13,-62,-13,-96c799,420,804,389,813,360v9,-28,22,-53,39,-74c868,265,888,248,911,237v23,-12,48,-18,76,-18c1017,219,1044,225,1067,236v23,12,42,28,58,49c1140,306,1152,331,1161,360v8,30,12,62,12,98c1173,475,1173,475,1173,475r-297,xm1095,414v,-16,-2,-32,-7,-48c1084,350,1077,335,1068,323v-8,-13,-20,-24,-33,-31c1022,284,1006,280,988,280v-17,,-32,3,-46,11c929,298,917,307,907,320v-10,12,-17,26,-23,42c879,379,876,396,876,414r219,xm1419,689v-11,5,-21,9,-30,12c1379,703,1369,705,1357,705v-29,,-49,-8,-62,-24c1282,665,1276,644,1276,619,1276,,1276,,1276,v71,,71,,71,c1347,587,1347,587,1347,587v,22,3,37,9,43c1362,637,1372,640,1386,640v2,,6,,9,-1c1399,639,1404,638,1410,637r9,52xm1881,447v,40,-7,76,-20,109c1848,588,1829,615,1807,636v-23,22,-50,39,-80,51c1696,699,1664,705,1630,705v-33,,-60,-4,-82,-10c1527,689,1511,682,1500,675,1500,,1500,,1500,v72,,72,,72,c1572,241,1572,241,1572,241v16,-7,33,-12,50,-16c1639,221,1657,219,1677,219v27,,53,5,77,14c1779,242,1800,256,1819,275v19,19,34,43,45,71c1876,374,1881,408,1881,447xm1809,450v,-49,-12,-88,-36,-119c1749,301,1714,286,1667,286v-25,,-44,2,-58,8c1595,299,1583,304,1572,309v,322,,322,,322c1592,640,1616,644,1646,644v23,,44,-5,64,-15c1730,618,1747,605,1762,587v15,-17,26,-38,35,-61c1805,502,1809,477,1809,450xm2384,462v,39,-5,74,-17,105c2356,599,2340,625,2320,647v-38,38,-87,58,-148,58c2112,705,2064,686,2027,648v-21,-22,-37,-49,-48,-80c1968,536,1963,501,1963,462v,-38,5,-73,16,-104c1990,327,2006,300,2027,279v19,-19,41,-34,65,-44c2116,224,2143,219,2173,219v30,,57,5,81,16c2279,245,2301,260,2320,279v21,21,37,48,48,79c2379,389,2384,424,2384,462xm2313,461v,-56,-12,-100,-36,-133c2253,296,2218,280,2173,280v-45,,-79,16,-103,48c2046,361,2034,405,2034,461v,55,13,99,37,133c2096,627,2130,644,2173,644v44,,78,-17,103,-50c2300,560,2313,516,2313,461xm2797,695v-18,-47,-18,-47,-18,-47c2762,662,2740,676,2714,687v-25,12,-54,18,-85,18c2613,705,2597,702,2580,698v-17,-5,-32,-13,-46,-26c2521,660,2509,643,2501,622v-9,-21,-14,-48,-14,-80c2487,231,2487,231,2487,231v72,,72,,72,c2559,536,2559,536,2559,536v,39,8,67,23,83c2597,636,2620,644,2649,644v15,,29,-2,42,-7c2704,633,2715,628,2726,622v10,-7,20,-13,28,-21c2762,594,2768,588,2773,582v,-351,,-351,,-351c2845,231,2845,231,2845,231v,270,,270,,270c2845,537,2845,567,2845,590v,23,1,41,2,55c2848,660,2849,670,2850,677v1,7,2,13,4,18l2797,695xm3199,302v-5,-2,-12,-3,-19,-5c3173,295,3164,295,3155,295v-14,,-31,5,-50,15c3085,321,3068,334,3053,350v,345,,345,,345c2981,695,2981,695,2981,695v,-464,,-464,,-464c3040,231,3040,231,3040,231v10,53,10,53,10,53c3065,269,3080,258,3092,249v13,-8,25,-15,35,-19c3138,225,3147,222,3156,221v9,-1,18,-2,26,-2c3193,219,3202,220,3210,223v8,3,15,6,19,10l3199,302xm3597,695v,-286,,-286,,-286c3597,394,3596,380,3595,365v-2,-15,-6,-28,-12,-40c3577,313,3569,304,3559,296v-11,-7,-25,-10,-42,-10c3502,286,3488,288,3475,293v-13,4,-26,10,-38,17c3425,317,3413,325,3402,333v-10,9,-20,18,-30,25c3372,695,3372,695,3372,695v-71,,-71,,-71,c3301,230,3301,230,3301,230v59,,59,,59,c3370,285,3370,285,3370,285v27,-20,53,-36,78,-48c3474,225,3503,219,3535,219v17,,34,3,49,9c3600,234,3614,244,3627,257v13,13,23,30,30,51c3665,329,3669,354,3669,383v,312,,312,,312l3597,695xm3849,475v,22,4,43,10,63c3866,558,3875,576,3888,591v13,16,29,28,48,37c3955,637,3978,642,4003,642v20,,40,-3,60,-10c4083,626,4099,618,4113,608v22,50,22,50,22,50c4118,671,4096,683,4070,691v-27,9,-54,14,-81,14c3953,705,3921,698,3894,684v-27,-14,-50,-32,-68,-55c3808,605,3795,579,3786,549v-9,-30,-13,-62,-13,-96c3773,420,3777,389,3786,360v10,-28,23,-53,39,-74c3842,265,3862,248,3885,237v22,-12,48,-18,76,-18c3991,219,4018,225,4041,236v22,12,42,28,57,49c4114,306,4126,331,4134,360v8,30,13,62,13,98c4147,475,4147,475,4147,475r-298,xm4069,414v,-16,-2,-32,-7,-48c4058,350,4051,335,4042,323v-9,-13,-20,-24,-33,-31c3995,284,3980,280,3962,280v-17,,-32,3,-46,11c3902,298,3890,307,3881,320v-10,12,-18,26,-23,42c3853,379,3850,396,3850,414r219,xm5070,698v-52,,-52,,-52,c4899,364,4899,364,4899,364v-5,-14,-11,-29,-16,-46c4877,301,4872,283,4866,263v-2,,-2,,-2,c4858,282,4852,300,4846,317v-6,16,-11,32,-17,47c4706,698,4706,698,4706,698v-53,,-53,,-53,c4428,48,4428,48,4428,48v78,,78,,78,c4650,480,4650,480,4650,480v6,18,11,36,17,52c4672,548,4677,565,4681,581v2,,2,,2,c4688,565,4693,549,4699,533v6,-16,12,-33,19,-51c4829,176,4829,176,4829,176,4785,48,4785,48,4785,48v76,,76,,76,c5009,476,5009,476,5009,476v6,19,13,37,19,53c5034,545,5039,560,5043,576v2,,2,,2,c5049,560,5053,544,5058,529v5,-16,10,-32,16,-50c5215,48,5215,48,5215,48v76,,76,,76,l5070,698xm5619,695v-18,-44,-18,-44,-18,-44c5586,664,5567,676,5545,688v-23,11,-52,17,-87,17c5439,705,5421,701,5404,695v-17,-7,-32,-16,-45,-29c5346,654,5336,639,5328,622v-8,-18,-12,-37,-12,-60c5316,517,5332,480,5363,454v31,-27,78,-41,139,-43c5597,408,5597,408,5597,408v,-21,,-21,,-21c5597,346,5587,319,5569,303v-19,-15,-43,-23,-73,-23c5466,280,5442,285,5422,295v-19,9,-35,19,-47,28c5345,271,5345,271,5345,271v28,-20,56,-33,81,-41c5452,223,5480,219,5509,219v23,,43,3,63,8c5591,232,5608,241,5622,253v14,12,26,28,34,48c5664,322,5668,347,5668,376v,141,,141,,141c5668,550,5668,577,5669,598v,22,1,39,2,52c5672,663,5673,673,5674,679v1,7,3,12,4,16l5619,695xm5597,472v-93,3,-93,3,-93,3c5463,476,5433,484,5415,498v-18,14,-27,34,-27,60c5388,582,5395,602,5410,619v14,16,37,25,68,25c5493,644,5507,642,5519,639v13,-3,23,-8,33,-13c5561,621,5570,615,5577,609v8,-6,14,-13,20,-18l5597,472xm6044,659v-17,13,-36,24,-58,32c5965,700,5943,705,5921,705v-33,,-58,-9,-74,-27c5830,660,5822,636,5822,606v,-314,,-314,,-314c5747,292,5747,292,5747,292v,-61,,-61,,-61c5822,231,5822,231,5822,231v,-102,,-102,,-102c5894,104,5894,104,5894,104v,127,,127,,127c6036,231,6036,231,6036,231v-25,61,-25,61,-25,61c5894,292,5894,292,5894,292v,292,,292,,292c5894,622,5909,641,5939,641v17,,33,-4,47,-11c6000,622,6012,615,6021,607r23,52xm6169,475v,22,3,43,9,63c6185,558,6195,576,6207,591v13,16,29,28,48,37c6275,637,6297,642,6323,642v19,,39,-3,59,-10c6402,626,6419,618,6433,608v21,50,21,50,21,50c6437,671,6415,683,6389,691v-27,9,-54,14,-81,14c6272,705,6240,698,6213,684v-27,-14,-49,-32,-67,-55c6128,605,6114,579,6105,549v-9,-30,-13,-62,-13,-96c6092,420,6097,389,6106,360v9,-28,22,-53,39,-74c6161,265,6181,248,6204,237v23,-12,48,-18,76,-18c6311,219,6337,225,6360,236v23,12,42,28,58,49c6434,306,6445,331,6454,360v8,30,12,62,12,98c6466,475,6466,475,6466,475r-297,xm6388,414v,-16,-2,-32,-6,-48c6377,350,6370,335,6361,323v-8,-13,-20,-24,-33,-31c6315,284,6299,280,6281,280v-17,,-32,3,-46,11c6222,298,6210,307,6200,320v-10,12,-17,26,-23,42c6172,379,6170,396,6170,414r218,xm6788,302v-6,-2,-12,-3,-19,-5c6762,295,6753,295,6744,295v-14,,-31,5,-51,15c6674,321,6657,334,6642,350v,345,,345,,345c6570,695,6570,695,6570,695v,-464,,-464,,-464c6629,231,6629,231,6629,231v10,53,10,53,10,53c6654,269,6668,258,6681,249v13,-8,25,-15,35,-19c6727,225,6736,222,6745,221v9,-1,17,-2,26,-2c6782,219,6791,220,6799,223v8,3,15,6,19,10l6788,302xm7612,695c7565,573,7565,573,7565,573v-183,,-183,,-183,c7338,695,7338,695,7338,695v-50,,-50,,-50,c7462,237,7462,237,7462,237v28,,28,,28,c7666,695,7666,695,7666,695r-54,xm7493,373v-8,-23,-14,-42,-17,-56c7475,317,7475,317,7475,317v-2,8,-5,17,-7,25c7465,351,7461,361,7457,373v-57,155,-57,155,-57,155c7547,528,7547,528,7547,528l7493,373xm8017,561v,15,-3,31,-8,47c8004,624,7995,638,7983,651v-12,13,-28,24,-49,32c7913,691,7888,695,7857,695v-114,,-114,,-114,c7743,238,7743,238,7743,238v128,,128,,128,c7891,238,7909,242,7924,248v15,7,28,16,37,26c7971,284,7978,296,7983,309v4,13,7,26,7,39c7990,372,7984,392,7974,410v-11,18,-26,31,-47,39c7927,450,7927,450,7927,450v10,2,21,6,32,12c7970,468,7979,475,7988,485v9,10,15,21,21,34c8014,532,8017,546,8017,561xm7935,358v,-23,-7,-41,-20,-54c7902,292,7881,286,7852,286v-58,,-58,,-58,c7794,437,7794,437,7794,437v59,,59,,59,c7863,437,7873,435,7882,432v10,-3,19,-8,27,-15c7917,411,7923,403,7928,392v5,-10,7,-21,7,-34xm7961,562v,-11,-2,-21,-6,-30c7950,522,7944,514,7936,507v-9,-7,-19,-12,-30,-16c7894,486,7881,484,7866,484v-72,,-72,,-72,c7794,648,7794,648,7794,648v68,,68,,68,c7894,648,7919,640,7936,623v17,-16,25,-36,25,-61xm8445,695c8214,387,8214,387,8214,387v-13,-18,-24,-32,-31,-42c8176,335,8170,325,8166,316v-1,,-1,,-1,c8165,324,8166,332,8166,341v,8,,18,,30c8166,695,8166,695,8166,695v-50,,-50,,-50,c8116,238,8116,238,8116,238v52,,52,,52,c8390,535,8390,535,8390,535v8,10,14,19,20,26c8416,569,8420,576,8425,582v4,6,7,11,10,16c8438,603,8440,607,8442,612v1,,1,,1,c8443,604,8442,596,8442,587v,-8,,-19,,-31c8442,238,8442,238,8442,238v51,,51,,51,c8493,695,8493,695,8493,695r-48,xm9045,575v,18,-3,35,-11,50c9027,641,9016,654,9002,665v-13,12,-30,21,-50,27c8933,699,8911,702,8887,702v-49,,-87,-11,-113,-33c8748,647,8735,617,8735,576v,-17,3,-32,8,-44c8749,519,8756,508,8764,498v8,-9,18,-17,27,-23c8801,469,8811,464,8819,461v,-1,,-1,,-1c8798,448,8783,434,8771,417v-12,-16,-17,-37,-17,-62c8754,338,8757,323,8763,308v7,-14,16,-27,28,-38c8804,259,8819,251,8836,244v18,-6,39,-9,62,-9c8922,235,8942,239,8959,246v17,7,31,16,41,27c9011,284,9019,297,9023,310v5,14,8,28,8,41c9031,367,9028,380,9022,393v-5,12,-12,22,-20,31c8994,433,8987,441,8979,447v-8,6,-15,11,-20,14c8959,461,8959,461,8959,461v27,10,48,24,63,42c9038,522,9045,546,9045,575xm8992,576v,-14,-3,-26,-10,-37c8976,528,8967,518,8956,510v-11,-8,-24,-14,-39,-19c8903,486,8887,482,8871,480v-8,2,-16,6,-26,11c8835,496,8826,502,8817,510v-8,8,-16,17,-21,28c8790,549,8787,561,8787,575v,14,3,27,8,37c8800,623,8808,632,8817,639v10,7,20,13,33,16c8862,658,8876,660,8890,660v14,,26,-2,39,-5c8941,651,8952,645,8961,638v10,-7,17,-16,23,-27c8989,601,8992,589,8992,576xm8977,353v,-10,-1,-19,-5,-29c8968,315,8963,307,8956,300v-8,-7,-16,-13,-27,-18c8919,278,8907,276,8893,276v-26,,-47,7,-64,21c8813,310,8804,328,8804,351v,15,3,28,10,39c8820,401,8828,410,8838,417v10,8,21,13,33,18c8884,439,8897,443,8909,445v7,-3,15,-8,23,-14c8939,426,8947,419,8953,411v7,-7,13,-16,17,-26c8975,376,8977,365,8977,353xm9245,695v,-405,,-405,,-405c9137,343,9137,343,9137,343v-15,-40,-15,-40,-15,-40c9255,235,9255,235,9255,235v40,,40,,40,c9295,695,9295,695,9295,695r-50,xm9893,451v,38,-5,72,-13,103c9871,585,9858,612,9842,633v-17,22,-37,39,-61,51c9757,696,9729,702,9699,702v-15,,-31,-2,-48,-5c9635,694,9618,690,9601,683v15,-44,15,-44,15,-44c9630,646,9644,651,9657,654v14,3,28,5,43,5c9721,659,9739,655,9756,647v17,-8,31,-20,43,-35c9811,597,9821,578,9828,557v7,-22,11,-46,12,-73c9840,484,9840,484,9840,484v-17,13,-35,24,-53,31c9768,523,9749,527,9729,527v-15,,-31,-2,-48,-7c9665,515,9650,507,9637,496v-14,-11,-25,-26,-33,-44c9595,434,9591,412,9591,386v,-21,3,-41,11,-59c9609,309,9619,293,9631,279v13,-14,28,-24,46,-32c9695,239,9715,235,9736,235v24,,45,4,64,13c9820,257,9836,271,9850,289v13,18,24,40,31,68c9889,383,9893,415,9893,451xm9838,431v,-24,-2,-45,-7,-64c9825,348,9818,332,9809,319v-9,-13,-19,-23,-32,-30c9764,281,9750,278,9735,278v-29,,-52,9,-68,29c9651,326,9643,350,9643,380v,31,8,56,24,74c9683,472,9707,482,9738,482v22,,42,-6,60,-16c9815,456,9829,444,9838,431xm10211,574v,122,,122,,122c10162,696,10162,696,10162,696v,-122,,-122,,-122c9958,574,9958,574,9958,574v,-41,,-41,,-41c10179,235,10179,235,10179,235v32,,32,,32,c10211,528,10211,528,10211,528v68,,68,,68,c10279,574,10279,574,10279,574r-68,xm10014,530v9,,20,,33,c10060,529,10072,529,10081,529v80,-1,80,-1,80,-1c10162,394,10162,394,10162,394v,-13,,-26,,-38c10163,343,10163,334,10164,327r-150,203xm10585,289v-180,-3,-180,-3,-180,-3c10405,421,10405,421,10405,421v35,-2,65,,89,7c10519,435,10538,444,10553,457v15,13,26,28,33,45c10592,519,10596,537,10596,556v,19,-4,38,-11,56c10578,630,10567,645,10553,659v-14,13,-33,24,-54,31c10477,698,10451,702,10421,702v-24,,-44,-2,-60,-7c10345,691,10333,687,10326,683v16,-41,16,-41,16,-41c10351,647,10362,651,10375,654v12,3,30,5,53,5c10443,659,10457,657,10471,653v15,-5,27,-11,37,-19c10519,626,10527,616,10533,604v6,-12,9,-26,9,-42c10542,533,10533,510,10513,493v-20,-18,-52,-27,-97,-27c10356,466,10356,466,10356,466v,-226,,-226,,-226c10596,240,10596,240,10596,240r-11,49xm11115,561v,20,-3,38,-10,55c11098,633,11087,648,11072,661v-14,12,-32,22,-54,30c10996,698,10970,702,10941,702v-23,,-45,-2,-64,-7c10858,691,10841,685,10828,678v15,-40,15,-40,15,-40c10857,645,10873,650,10889,653v16,4,36,6,59,6c10962,659,10976,657,10990,653v13,-3,25,-9,36,-17c11037,629,11046,620,11053,608v6,-11,9,-23,9,-38c11062,542,11053,521,11034,507v-19,-14,-49,-21,-92,-21c10885,486,10885,486,10885,486v,-44,,-44,,-44c10932,441,10932,441,10932,441v24,-1,44,-4,60,-10c11007,426,11019,419,11028,411v9,-8,15,-18,18,-28c11050,372,11052,362,11052,351v,-21,-8,-38,-23,-51c11015,287,10995,280,10969,280v-12,,-24,1,-35,3c10922,286,10912,289,10902,292v-10,3,-19,7,-27,10c10867,306,10860,310,10855,313v-15,-41,-15,-41,-15,-41c10856,265,10874,256,10896,248v23,-9,49,-13,79,-13c10997,235,11015,238,11031,244v16,6,29,14,40,24c11081,278,11089,290,11094,304v6,13,8,27,8,43c11102,374,11095,396,11081,415v-14,18,-31,32,-51,41c11030,457,11030,457,11030,457v24,4,45,15,61,33c11107,508,11115,532,11115,561xm11501,575v,18,-4,35,-11,50c11483,641,11472,654,11458,665v-14,12,-30,21,-50,27c11389,699,11367,702,11342,702v-49,,-86,-11,-112,-33c11204,647,11191,617,11191,576v,-17,2,-32,8,-44c11205,519,11211,508,11220,498v8,-9,17,-17,27,-23c11257,469,11266,464,11275,461v,-1,,-1,,-1c11254,448,11238,434,11227,417v-12,-16,-18,-37,-18,-62c11209,338,11213,323,11219,308v7,-14,16,-27,28,-38c11259,259,11274,251,11292,244v18,-6,38,-9,62,-9c11378,235,11398,239,11415,246v17,7,30,16,41,27c11467,284,11474,297,11479,310v5,14,7,28,7,41c11486,367,11484,380,11478,393v-5,12,-12,22,-20,31c11450,433,11442,441,11435,447v-8,6,-15,11,-20,14c11415,461,11415,461,11415,461v27,10,48,24,63,42c11493,522,11501,546,11501,575xm11448,576v,-14,-4,-26,-10,-37c11432,528,11423,518,11412,510v-11,-8,-24,-14,-39,-19c11359,486,11343,482,11326,480v-7,2,-15,6,-25,11c11291,496,11282,502,11273,510v-9,8,-16,17,-22,28c11246,549,11243,561,11243,575v,14,2,27,8,37c11256,623,11263,632,11273,639v9,7,20,13,33,16c11318,658,11332,660,11346,660v13,,26,-2,39,-5c11397,651,11408,645,11417,638v9,-7,17,-16,22,-27c11445,601,11448,589,11448,576xm11433,353v,-10,-2,-19,-5,-29c11424,315,11418,307,11411,300v-7,-7,-16,-13,-26,-18c11375,278,11363,276,11349,276v-26,,-47,7,-64,21c11268,310,11260,328,11260,351v,15,3,28,9,39c11276,401,11284,410,11294,417v9,8,21,13,33,18c11340,439,11352,443,11365,445v7,-3,15,-8,22,-14c11395,426,11403,419,11409,411v7,-7,13,-16,17,-26c11431,376,11433,365,11433,353xm11874,550v,24,-3,45,-11,64c11856,633,11846,649,11832,662v-13,14,-28,24,-46,31c11768,700,11748,704,11727,704v-22,,-42,-4,-62,-12c11646,684,11629,672,11614,654v-14,-17,-26,-39,-34,-66c11571,561,11567,528,11567,490v,-34,4,-66,13,-97c11589,363,11602,335,11619,312v17,-24,37,-42,61,-56c11704,242,11732,235,11762,235v13,,28,1,42,4c11819,241,11834,246,11849,253v-16,42,-16,42,-16,42c11811,284,11789,278,11767,278v-19,,-38,4,-54,12c11696,298,11681,309,11669,323v-13,15,-23,33,-31,54c11630,397,11625,421,11624,446v14,-9,31,-18,49,-26c11691,413,11711,409,11732,409v19,,37,3,54,9c11803,423,11818,432,11831,444v13,12,24,27,32,44c11870,506,11874,527,11874,550xm11822,554v,-15,-2,-29,-7,-41c11810,501,11804,490,11795,482v-8,-9,-18,-15,-29,-19c11755,458,11743,456,11731,456v-22,,-42,3,-60,11c11653,474,11636,482,11621,493v-1,24,1,46,6,66c11632,579,11639,597,11649,612v9,15,21,26,34,34c11697,655,11712,659,11729,659v27,,49,-9,67,-27c11814,614,11822,588,11822,554xm12391,451v,38,-4,72,-13,103c12369,585,12356,612,12340,633v-17,22,-37,39,-61,51c12255,696,12228,702,12197,702v-15,,-31,-2,-48,-5c12133,694,12116,690,12099,683v16,-44,16,-44,16,-44c12128,646,12142,651,12156,654v13,3,27,5,42,5c12219,659,12237,655,12254,647v17,-8,32,-20,43,-35c12310,597,12319,578,12326,557v7,-22,11,-46,12,-73c12338,484,12338,484,12338,484v-17,13,-34,24,-53,31c12267,523,12247,527,12228,527v-16,,-32,-2,-49,-7c12163,515,12148,507,12135,496v-14,-11,-25,-26,-33,-44c12093,434,12089,412,12089,386v,-21,4,-41,11,-59c12107,309,12117,293,12130,279v12,-14,28,-24,46,-32c12194,239,12213,235,12234,235v24,,45,4,65,13c12318,257,12334,271,12348,289v13,18,24,40,32,68c12387,383,12391,415,12391,451xm12336,431v,-24,-2,-45,-7,-64c12324,348,12317,332,12307,319v-8,-13,-19,-23,-32,-30c12262,281,12248,278,12233,278v-29,,-52,9,-68,29c12149,326,12141,350,12141,380v,31,8,56,24,74c12181,472,12205,482,12237,482v21,,41,-6,59,-16c12314,456,12327,444,12336,431xm12720,289v-180,-3,-180,-3,-180,-3c12540,421,12540,421,12540,421v36,-2,65,,90,7c12654,435,12673,444,12688,457v15,13,26,28,33,45c12728,519,12731,537,12731,556v,19,-4,38,-11,56c12713,630,12702,645,12688,659v-14,13,-32,24,-54,31c12612,698,12586,702,12556,702v-24,,-44,-2,-60,-7c12480,691,12468,687,12461,683v16,-41,16,-41,16,-41c12486,647,12497,651,12510,654v12,3,30,5,53,5c12578,659,12593,657,12607,653v14,-5,26,-11,36,-19c12654,626,12662,616,12668,604v7,-12,10,-26,10,-42c12678,533,12668,510,12648,493v-19,-18,-52,-27,-97,-27c12491,466,12491,466,12491,466v,-226,,-226,,-226c12732,240,12732,240,12732,240r-12,49xm13089,561v,20,-3,38,-11,55c13071,633,13060,648,13046,661v-14,12,-32,22,-54,30c12970,698,12944,702,12915,702v-23,,-45,-2,-64,-7c12831,691,12815,685,12802,678v15,-40,15,-40,15,-40c12831,645,12846,650,12863,653v16,4,36,6,59,6c12936,659,12950,657,12963,653v14,-3,26,-9,37,-17c13011,629,13020,620,13026,608v7,-11,10,-23,10,-38c13036,542,13027,521,13008,507v-19,-14,-50,-21,-92,-21c12859,486,12859,486,12859,486v,-44,,-44,,-44c12905,441,12905,441,12905,441v25,-1,45,-4,60,-10c12981,426,12993,419,13002,411v9,-8,15,-18,18,-28c13024,372,13025,362,13025,351v,-21,-7,-38,-22,-51c12988,287,12968,280,12943,280v-12,,-24,1,-36,3c12896,286,12885,289,12875,292v-10,3,-18,7,-26,10c12841,306,12834,310,12829,313v-15,-41,-15,-41,-15,-41c12829,265,12848,256,12870,248v22,-9,49,-13,79,-13c12970,235,12989,238,13005,244v16,6,29,14,39,24c13055,278,13063,290,13068,304v5,13,8,27,8,43c13076,374,13069,396,13055,415v-14,18,-31,32,-51,41c13004,457,13004,457,13004,457v24,4,45,15,61,33c13081,508,13089,532,13089,561xm448,1504v,53,-7,102,-19,146c417,1694,399,1731,375,1762v-23,31,-52,54,-86,71c255,1850,216,1859,173,1859v-22,,-44,-2,-68,-6c82,1848,58,1842,35,1832v21,-61,21,-61,21,-61c76,1780,95,1787,114,1791v19,5,39,7,61,7c204,1798,230,1792,254,1781v24,-12,44,-28,61,-49c332,1710,346,1684,356,1653v10,-31,16,-65,17,-103c372,1550,372,1550,372,1550v-23,19,-48,34,-74,45c271,1606,244,1612,216,1612v-22,,-45,-4,-68,-11c125,1594,104,1583,85,1568,66,1552,50,1531,38,1506,26,1480,20,1449,20,1412v,-31,5,-59,15,-84c45,1302,59,1279,77,1260v18,-19,40,-35,66,-46c168,1203,196,1198,226,1198v33,,64,6,91,19c344,1229,367,1249,386,1274v20,26,35,58,46,96c442,1408,448,1453,448,1504xm370,1475v,-33,-3,-63,-11,-90c352,1358,342,1335,330,1317v-13,-19,-29,-33,-47,-43c265,1264,246,1258,224,1258v-41,,-73,14,-96,41c105,1326,93,1361,93,1403v,44,12,79,35,105c151,1534,184,1547,229,1547v31,,59,-7,84,-22c338,1510,357,1494,370,1475xm960,1504v,53,-6,102,-19,146c929,1694,911,1731,887,1762v-23,31,-52,54,-86,71c767,1850,728,1859,685,1859v-21,,-44,-2,-68,-6c594,1848,570,1842,547,1832v21,-61,21,-61,21,-61c588,1780,607,1787,626,1791v19,5,39,7,61,7c716,1798,742,1792,766,1781v24,-12,44,-28,61,-49c844,1710,858,1684,868,1653v10,-31,16,-65,17,-103c884,1550,884,1550,884,1550v-23,19,-48,34,-74,45c784,1606,756,1612,728,1612v-22,,-45,-4,-68,-11c637,1594,616,1583,597,1568v-19,-16,-35,-37,-47,-62c538,1480,532,1449,532,1412v,-31,5,-59,15,-84c557,1302,571,1279,589,1260v18,-19,40,-35,66,-46c680,1203,708,1198,738,1198v33,,64,6,91,19c856,1229,879,1249,899,1274v19,26,34,58,45,96c954,1408,960,1453,960,1504xm882,1475v,-33,-3,-63,-11,-90c864,1358,854,1335,842,1317v-13,-19,-29,-33,-46,-43c777,1264,758,1258,736,1258v-41,,-73,14,-96,41c617,1326,606,1361,606,1403v,44,11,79,34,105c663,1534,697,1547,741,1547v31,,59,-7,84,-22c850,1510,869,1494,882,1475xm1495,1529v,53,-6,100,-17,141c1467,1711,1451,1745,1431,1773v-20,28,-44,49,-72,64c1331,1852,1301,1859,1268,1859v-33,,-63,-7,-89,-22c1152,1822,1129,1801,1110,1773v-19,-28,-34,-62,-44,-103c1055,1629,1050,1582,1050,1529v,-53,6,-100,17,-141c1078,1347,1093,1312,1113,1284v20,-28,43,-50,71,-64c1211,1205,1241,1198,1274,1198v32,,62,7,90,22c1391,1234,1414,1256,1433,1284v20,28,35,63,45,104c1489,1429,1495,1476,1495,1529xm1423,1536v,-45,-4,-84,-12,-119c1403,1383,1392,1354,1379,1330v-13,-23,-30,-41,-48,-53c1312,1265,1292,1258,1270,1258v-25,,-46,7,-64,21c1187,1293,1172,1312,1159,1336v-12,24,-22,51,-28,83c1125,1450,1122,1484,1122,1519v,44,4,84,12,118c1141,1672,1152,1701,1166,1724v13,24,29,42,48,54c1233,1790,1253,1796,1275,1796v24,,46,-7,64,-20c1357,1762,1373,1743,1385,1719v13,-23,22,-51,29,-83c1420,1605,1423,1571,1423,1536xm1837,1849v,-646,,-646,,-646c1909,1203,1909,1203,1909,1203v,579,,579,,579c2154,1782,2154,1782,2154,1782v,67,,67,,67l1837,1849xm2523,1849v-19,-44,-19,-44,-19,-44c2490,1818,2471,1831,2448,1842v-23,11,-51,17,-86,17c2343,1859,2325,1856,2308,1849v-17,-6,-32,-16,-45,-28c2250,1808,2239,1793,2231,1776v-7,-17,-11,-37,-11,-59c2220,1671,2235,1635,2267,1608v31,-26,78,-40,139,-42c2500,1563,2500,1563,2500,1563v,-22,,-22,,-22c2500,1501,2491,1473,2472,1457v-18,-15,-42,-23,-72,-23c2370,1434,2345,1439,2326,1449v-19,10,-35,19,-48,28c2249,1425,2249,1425,2249,1425v28,-20,55,-33,81,-41c2356,1377,2383,1373,2413,1373v22,,43,3,62,8c2494,1386,2511,1395,2526,1407v14,12,25,28,34,49c2568,1476,2572,1501,2572,1530v,142,,142,,142c2572,1704,2572,1731,2572,1753v1,21,1,38,2,51c2575,1817,2576,1827,2578,1834v1,6,2,11,4,15l2523,1849xm2500,1626v-92,3,-92,3,-92,3c2366,1631,2336,1638,2318,1653v-18,14,-27,34,-27,59c2291,1736,2299,1756,2313,1773v15,17,38,25,69,25c2397,1798,2410,1796,2423,1793v12,-3,23,-7,33,-13c2465,1775,2474,1769,2481,1763v8,-6,14,-12,19,-18l2500,1626xm3320,1269v-183,,-183,,-183,c3137,1849,3137,1849,3137,1849v-72,,-72,,-72,c3065,1269,3065,1269,3065,1269v-185,,-185,,-185,c2880,1203,2880,1203,2880,1203v466,,466,,466,l3320,1269xm3574,1457v-6,-2,-12,-4,-19,-6c3548,1450,3539,1449,3529,1449v-13,,-30,5,-50,16c3460,1475,3442,1488,3427,1505v,344,,344,,344c3356,1849,3356,1849,3356,1849v,-464,,-464,,-464c3415,1385,3415,1385,3415,1385v9,53,9,53,9,53c3440,1424,3454,1412,3467,1404v13,-9,24,-15,35,-20c3512,1380,3522,1377,3531,1375v9,-1,17,-2,26,-2c3567,1373,3577,1375,3585,1378v8,3,14,6,19,9l3574,1457xm4055,1617v,38,-5,73,-17,105c4027,1753,4011,1779,3991,1801v-38,39,-87,58,-148,58c3783,1859,3735,1840,3698,1802v-21,-22,-37,-48,-48,-80c3639,1690,3633,1655,3633,1617v,-39,6,-74,17,-105c3661,1481,3677,1455,3698,1433v19,-19,41,-34,65,-44c3787,1378,3814,1373,3843,1373v30,,58,5,82,16c3950,1399,3972,1414,3991,1433v20,22,36,48,48,79c4050,1543,4055,1578,4055,1617xm3984,1615v,-56,-12,-100,-36,-132c3924,1450,3889,1434,3843,1434v-44,,-78,16,-102,49c3717,1515,3705,1559,3705,1615v,55,12,100,37,133c3767,1781,3801,1798,3844,1798v44,,78,-17,103,-50c3971,1715,3984,1670,3984,1615xm4542,1601v,40,-7,77,-20,109c4508,1742,4490,1769,4467,1791v-23,22,-49,38,-80,50c4357,1853,4325,1859,4291,1859v-33,,-60,-3,-82,-9c4188,1843,4172,1837,4161,1829v,-674,,-674,,-674c4233,1155,4233,1155,4233,1155v,240,,240,,240c4249,1388,4266,1383,4283,1379v17,-4,35,-6,55,-6c4365,1373,4390,1378,4415,1387v24,9,46,23,65,42c4499,1448,4514,1472,4525,1500v11,29,17,62,17,101xm4470,1604v,-48,-12,-88,-36,-118c4410,1455,4374,1440,4328,1440v-25,,-44,3,-58,8c4256,1453,4243,1458,4233,1464v,321,,321,,321c4252,1794,4277,1798,4306,1798v23,,45,-5,65,-15c4391,1773,4408,1759,4423,1742v14,-18,26,-38,35,-62c4466,1656,4470,1631,4470,1604xm4700,1629v,23,3,44,10,64c4716,1713,4726,1730,4739,1746v12,15,28,27,48,36c4806,1792,4828,1796,4854,1796v19,,39,-3,59,-10c4933,1780,4950,1772,4964,1763v21,49,21,49,21,49c4968,1826,4947,1837,4920,1846v-26,9,-53,13,-81,13c4803,1859,4772,1852,4745,1838v-28,-13,-50,-32,-68,-55c4659,1760,4645,1733,4637,1703v-9,-30,-14,-62,-14,-95c4623,1574,4628,1543,4637,1515v9,-29,22,-54,39,-75c4692,1419,4712,1403,4735,1391v23,-12,49,-18,77,-18c4842,1373,4868,1379,4891,1390v23,12,42,28,58,49c4965,1460,4977,1485,4985,1515v8,29,12,62,12,98c4997,1629,4997,1629,4997,1629r-297,xm4920,1569v,-17,-3,-33,-7,-49c4908,1504,4901,1490,4893,1477v-9,-13,-20,-23,-34,-31c4846,1438,4830,1434,4813,1434v-17,,-33,4,-46,11c4753,1452,4741,1462,4731,1474v-10,12,-17,26,-22,42c4703,1533,4701,1550,4701,1569r219,xm5689,1691v,25,-5,48,-16,68c5663,1780,5648,1798,5631,1812v-19,15,-40,27,-65,35c5541,1855,5514,1859,5485,1859v-43,,-78,-6,-107,-17c5349,1831,5326,1820,5308,1808v34,-58,34,-58,34,-58c5355,1759,5373,1769,5398,1779v24,11,53,16,86,16c5499,1795,5514,1793,5529,1790v15,-4,29,-10,41,-17c5583,1765,5593,1755,5601,1742v7,-12,11,-27,11,-44c5612,1669,5604,1646,5587,1627v-17,-19,-38,-36,-62,-51c5501,1561,5475,1545,5448,1530v-27,-15,-51,-33,-70,-55c5364,1460,5353,1443,5344,1424v-8,-19,-12,-41,-12,-65c5332,1336,5336,1314,5344,1295v9,-20,21,-37,37,-51c5396,1229,5416,1218,5439,1210v23,-8,50,-12,79,-12c5553,1198,5582,1201,5605,1208v23,7,42,14,56,21c5661,1306,5661,1306,5661,1306v-17,-12,-38,-22,-63,-30c5573,1268,5547,1264,5521,1264v-16,,-31,2,-45,5c5462,1273,5450,1278,5439,1285v-11,7,-19,16,-26,27c5407,1323,5403,1337,5403,1353v,24,7,44,21,61c5438,1431,5456,1447,5477,1461v21,15,44,29,69,42c5571,1517,5594,1532,5615,1549v21,17,39,37,53,60c5682,1632,5689,1659,5689,1691xm6033,1813v-17,13,-36,24,-58,33c5954,1855,5932,1859,5911,1859v-34,,-59,-9,-75,-27c5820,1814,5812,1790,5812,1760v,-314,,-314,,-314c5736,1446,5736,1446,5736,1446v,-61,,-61,,-61c5812,1385,5812,1385,5812,1385v,-102,,-102,,-102c5883,1258,5883,1258,5883,1258v,127,,127,,127c6025,1385,6025,1385,6025,1385v-25,61,-25,61,-25,61c5883,1446,5883,1446,5883,1446v,292,,292,,292c5883,1776,5898,1795,5928,1795v17,,33,-4,47,-11c5990,1776,6002,1769,6011,1762r22,51xm6334,1457v-5,-2,-11,-4,-18,-6c6309,1450,6300,1449,6290,1449v-13,,-30,5,-50,16c6221,1475,6203,1488,6188,1505v,344,,344,,344c6117,1849,6117,1849,6117,1849v,-464,,-464,,-464c6176,1385,6176,1385,6176,1385v9,53,9,53,9,53c6201,1424,6215,1412,6228,1404v13,-9,24,-15,35,-20c6273,1380,6283,1377,6292,1375v9,-1,17,-2,26,-2c6328,1373,6337,1375,6346,1378v8,3,14,6,19,9l6334,1457xm6473,1629v,23,3,44,10,64c6489,1713,6499,1730,6512,1746v12,15,28,27,48,36c6579,1792,6601,1796,6627,1796v19,,39,-3,59,-10c6706,1780,6723,1772,6737,1763v21,49,21,49,21,49c6741,1826,6720,1837,6693,1846v-26,9,-54,13,-81,13c6576,1859,6545,1852,6517,1838v-27,-13,-49,-32,-67,-55c6432,1760,6418,1733,6409,1703v-8,-30,-13,-62,-13,-95c6396,1574,6401,1543,6410,1515v9,-29,22,-54,39,-75c6465,1419,6485,1403,6508,1391v23,-12,48,-18,77,-18c6615,1373,6641,1379,6664,1390v23,12,42,28,58,49c6738,1460,6750,1485,6758,1515v8,29,12,62,12,98c6770,1629,6770,1629,6770,1629r-297,xm6692,1569v,-17,-2,-33,-6,-49c6681,1504,6674,1490,6666,1477v-9,-13,-20,-23,-34,-31c6619,1438,6603,1434,6586,1434v-17,,-33,4,-47,11c6526,1452,6514,1462,6504,1474v-10,12,-17,26,-22,42c6476,1533,6474,1550,6474,1569r218,xm6929,1629v,23,3,44,10,64c6945,1713,6955,1730,6968,1746v13,15,29,27,48,36c7035,1792,7058,1796,7083,1796v20,,39,-3,59,-10c7162,1780,7179,1772,7193,1763v22,49,22,49,22,49c7198,1826,7176,1837,7149,1846v-26,9,-53,13,-81,13c7032,1859,7001,1852,6974,1838v-27,-13,-50,-32,-68,-55c6888,1760,6875,1733,6866,1703v-9,-30,-13,-62,-13,-95c6853,1574,6857,1543,6866,1515v9,-29,22,-54,39,-75c6922,1419,6941,1403,6964,1391v23,-12,49,-18,77,-18c7071,1373,7097,1379,7120,1390v23,12,43,28,58,49c7194,1460,7206,1485,7214,1515v8,29,12,62,12,98c7226,1629,7226,1629,7226,1629r-297,xm7149,1569v,-17,-2,-33,-7,-49c7137,1504,7131,1490,7122,1477v-9,-13,-20,-23,-34,-31c7075,1438,7059,1434,7042,1434v-17,,-32,4,-46,11c6982,1452,6970,1462,6960,1474v-9,12,-17,26,-22,42c6933,1533,6930,1550,6930,1569r219,xm7579,1813v-17,13,-36,24,-57,33c7500,1855,7478,1859,7457,1859v-34,,-58,-9,-75,-27c7366,1814,7358,1790,7358,1760v,-314,,-314,,-314c7282,1446,7282,1446,7282,1446v,-61,,-61,,-61c7358,1385,7358,1385,7358,1385v,-102,,-102,,-102c7429,1258,7429,1258,7429,1258v,127,,127,,127c7572,1385,7572,1385,7572,1385v-26,61,-26,61,-26,61c7429,1446,7429,1446,7429,1446v,292,,292,,292c7429,1776,7444,1795,7475,1795v17,,32,-4,47,-11c7536,1776,7548,1769,7557,1762r22,51xm8402,1519v,45,-7,87,-20,127c8368,1686,8347,1721,8319,1751v-29,30,-65,54,-109,72c8167,1840,8114,1849,8053,1849v-144,,-144,,-144,c7909,1203,7909,1203,7909,1203v140,,140,,140,c8111,1203,8164,1211,8208,1227v45,16,81,39,110,67c8346,1323,8367,1356,8381,1395v14,38,21,80,21,124xm8328,1518v,-34,-5,-66,-16,-96c8302,1392,8286,1366,8264,1343v-21,-22,-49,-40,-82,-54c8148,1276,8109,1269,8062,1269v-81,,-81,,-81,c7981,1782,7981,1782,7981,1782v79,,79,,79,c8110,1782,8152,1775,8186,1761v34,-15,61,-34,83,-58c8290,1679,8305,1651,8314,1619v9,-32,14,-65,14,-101xm8912,1617v,38,-6,73,-17,105c8884,1753,8868,1779,8847,1801v-37,39,-87,58,-148,58c8640,1859,8592,1840,8555,1802v-21,-22,-37,-48,-48,-80c8495,1690,8490,1655,8490,1617v,-39,5,-74,17,-105c8518,1481,8534,1455,8555,1433v19,-19,40,-34,64,-44c8644,1378,8670,1373,8700,1373v30,,57,5,82,16c8806,1399,8828,1414,8847,1433v21,22,37,48,48,79c8906,1543,8912,1578,8912,1617xm8840,1615v,-56,-12,-100,-36,-132c8780,1450,8745,1434,8700,1434v-44,,-78,16,-102,49c8574,1515,8562,1559,8562,1615v,55,12,100,37,133c8623,1781,8657,1798,8701,1798v43,,77,-17,102,-50c8828,1715,8840,1670,8840,1615xm9355,1815v-17,10,-38,21,-63,30c9266,1854,9238,1859,9208,1859v-35,,-66,-7,-93,-19c9087,1827,9065,1810,9047,1788v-18,-22,-31,-47,-40,-76c8998,1684,8993,1654,8993,1622v,-32,5,-63,14,-93c9017,1499,9031,1473,9050,1450v18,-23,42,-42,71,-56c9150,1380,9183,1373,9222,1373v21,,42,3,63,8c9306,1386,9324,1393,9340,1403v,67,,67,,67c9325,1461,9307,1453,9287,1446v-20,-7,-43,-10,-68,-10c9195,1436,9173,1441,9154,1450v-19,9,-35,22,-48,38c9092,1505,9082,1524,9075,1546v-7,23,-10,47,-10,73c9065,1645,9068,1668,9075,1690v7,22,17,41,30,57c9118,1763,9134,1776,9153,1785v19,9,40,13,64,13c9243,1798,9265,1795,9283,1788v19,-7,35,-15,50,-24l9355,1815xm9708,1849c9509,1608,9509,1608,9509,1608v-1,,-1,,-1,c9508,1849,9508,1849,9508,1849v-71,,-71,,-71,c9437,1155,9437,1155,9437,1155v71,,71,,71,c9508,1549,9508,1549,9508,1549v1,,1,,1,c9680,1385,9680,1385,9680,1385v93,,93,,93,c9569,1574,9569,1574,9569,1574v231,275,231,275,231,275l9708,1849xm10005,1843v-11,5,-21,9,-31,12c9965,1858,9955,1859,9943,1859v-29,,-50,-8,-62,-24c9868,1819,9862,1798,9862,1774v,-619,,-619,,-619c9933,1155,9933,1155,9933,1155v,586,,586,,586c9933,1763,9936,1778,9942,1784v6,7,16,10,29,10c9974,1794,9977,1794,9981,1794v4,-1,9,-1,15,-3l10005,1843xm10367,1849v-19,-44,-19,-44,-19,-44c10334,1818,10315,1831,10292,1842v-23,11,-51,17,-86,17c10187,1859,10169,1856,10152,1849v-17,-6,-32,-16,-45,-28c10094,1808,10083,1793,10075,1776v-7,-17,-11,-37,-11,-59c10064,1671,10079,1635,10111,1608v31,-26,78,-40,139,-42c10344,1563,10344,1563,10344,1563v,-22,,-22,,-22c10344,1501,10335,1473,10316,1457v-18,-15,-42,-23,-72,-23c10214,1434,10189,1439,10170,1449v-19,10,-35,19,-48,28c10093,1425,10093,1425,10093,1425v28,-20,55,-33,81,-41c10200,1377,10227,1373,10257,1373v22,,43,3,62,8c10338,1386,10355,1395,10370,1407v14,12,25,28,34,49c10412,1476,10416,1501,10416,1530v,142,,142,,142c10416,1704,10416,1731,10416,1753v1,21,1,38,2,51c10419,1817,10420,1827,10422,1834v1,6,2,11,4,15l10367,1849xm10344,1626v-92,3,-92,3,-92,3c10210,1631,10180,1638,10162,1653v-18,14,-27,34,-27,59c10135,1736,10143,1756,10157,1773v15,17,38,25,69,25c10241,1798,10254,1796,10267,1793v12,-3,23,-7,33,-13c10309,1775,10318,1769,10325,1763v8,-6,14,-12,19,-18l10344,1626xm10838,1849v,-286,,-286,,-286c10838,1548,10837,1534,10835,1519v-1,-15,-5,-28,-11,-40c10818,1468,10810,1458,10800,1451v-11,-7,-25,-11,-43,-11c10743,1440,10729,1442,10716,1447v-14,4,-27,10,-39,17c10665,1471,10654,1479,10643,1488v-11,9,-21,17,-30,25c10613,1849,10613,1849,10613,1849v-72,,-72,,-72,c10541,1384,10541,1384,10541,1384v59,,59,,59,c10610,1439,10610,1439,10610,1439v28,-20,54,-36,79,-48c10714,1379,10743,1373,10776,1373v17,,33,3,49,10c10841,1389,10855,1398,10868,1412v13,13,23,30,30,51c10906,1483,10909,1508,10909,1537v,312,,312,,312l10838,1849xm11399,1826v-14,8,-34,16,-60,23c11314,1856,11284,1859,11251,1859v-32,,-63,-5,-92,-14c11130,1835,11105,1821,11083,1801v-22,-20,-39,-44,-51,-74c11019,1698,11012,1663,11012,1623v,-36,7,-69,19,-100c11043,1493,11060,1466,11082,1444v22,-22,47,-40,76,-52c11187,1380,11218,1373,11252,1373v17,,31,1,43,2c11308,1377,11318,1378,11327,1381v,-226,,-226,,-226c11399,1155,11399,1155,11399,1155r,671xm11327,1448v-9,-3,-19,-6,-29,-9c11288,1437,11274,1436,11255,1436v-23,,-44,4,-65,13c11169,1457,11151,1470,11135,1486v-15,16,-28,35,-37,58c11089,1566,11084,1591,11084,1619v,26,4,50,11,72c11102,1713,11113,1732,11128,1748v15,16,33,28,56,37c11207,1794,11233,1798,11263,1798v12,,24,-1,36,-3c11311,1792,11320,1790,11327,1786r,-338xm11795,1722v,24,-4,45,-14,62c11772,1801,11759,1816,11743,1827v-16,11,-35,19,-56,24c11666,1856,11643,1859,11620,1859v-34,,-61,-4,-83,-11c11516,1841,11497,1833,11482,1824v28,-56,28,-56,28,-56c11521,1775,11536,1782,11556,1790v19,7,41,11,67,11c11651,1801,11675,1795,11693,1783v19,-12,28,-29,28,-51c11721,1713,11716,1698,11705,1687v-10,-12,-23,-22,-39,-30c11650,1648,11633,1640,11615,1633v-18,-8,-35,-17,-50,-29c11549,1593,11536,1579,11526,1562v-11,-17,-16,-39,-16,-66c11510,1479,11513,1463,11519,1448v6,-14,16,-27,28,-38c11560,1398,11576,1390,11595,1383v20,-6,43,-10,69,-10c11689,1373,11711,1376,11730,1380v19,5,36,11,51,18c11781,1461,11781,1461,11781,1461v-17,-7,-34,-14,-51,-19c11712,1437,11691,1434,11667,1434v-23,,-43,5,-60,14c11590,1457,11581,1472,11581,1493v,17,6,31,16,42c11607,1546,11621,1556,11637,1564v16,9,33,17,51,25c11707,1597,11724,1607,11740,1618v16,11,29,25,40,41c11790,1676,11795,1696,11795,1722xm12366,1852v-40,,-40,,-40,c12071,1203,12071,1203,12071,1203v77,,77,,77,c12313,1633,12313,1633,12313,1633v6,16,12,32,19,49c12338,1699,12344,1716,12350,1733v2,,2,,2,c12357,1716,12363,1700,12369,1684v6,-16,13,-33,20,-51c12568,1203,12568,1203,12568,1203v75,,75,,75,l12366,1852xm12741,1849v,-646,,-646,,-646c12813,1203,12813,1203,12813,1203v,646,,646,,646l12741,1849xm13435,1810v-30,17,-60,30,-91,37c13314,1855,13283,1859,13253,1859v-47,,-90,-8,-129,-25c13086,1818,13053,1795,13027,1767v-27,-29,-48,-63,-62,-103c12950,1624,12943,1580,12943,1533v,-47,8,-91,24,-131c12983,1361,13005,1326,13033,1295v28,-30,62,-54,102,-71c13174,1206,13217,1198,13265,1198v39,,73,4,101,12c13393,1218,13415,1227,13430,1236v,76,,76,,76c13418,1305,13406,1299,13395,1292v-12,-6,-25,-11,-38,-16c13344,1272,13330,1268,13314,1266v-16,-2,-33,-4,-52,-4c13226,1262,13193,1269,13164,1283v-30,14,-56,32,-77,56c13066,1363,13049,1391,13037,1423v-11,33,-17,68,-17,105c13020,1566,13025,1602,13036,1634v12,32,28,60,48,84c13105,1741,13130,1760,13160,1773v29,13,63,19,101,19c13289,1792,13315,1788,13342,1780v26,-7,50,-17,71,-29l13435,1810xm14148,1660v,27,-5,53,-15,77c14123,1761,14108,1783,14087,1801v-20,18,-46,32,-77,42c13979,1854,13943,1859,13902,1859v-34,,-64,-3,-91,-10c13783,1843,13760,1835,13741,1826v22,-57,22,-57,22,-57c13783,1778,13804,1785,13827,1790v23,5,51,8,85,8c13931,1798,13951,1795,13970,1790v19,-5,37,-13,52,-24c14037,1756,14050,1742,14059,1727v10,-16,14,-34,14,-55c14073,1633,14060,1603,14033,1584v-27,-20,-70,-30,-130,-30c13822,1554,13822,1554,13822,1554v,-63,,-63,,-63c13888,1489,13888,1489,13888,1489v35,-1,63,-6,85,-13c13995,1468,14012,1459,14024,1447v13,-12,22,-25,26,-40c14055,1392,14058,1377,14058,1361v,-29,-11,-53,-32,-72c14005,1271,13977,1261,13941,1261v-18,,-34,2,-51,5c13874,1270,13859,1274,13845,1278v-14,5,-26,10,-37,15c13796,1299,13787,1304,13779,1307v-20,-56,-20,-56,-20,-56c13780,1240,13807,1228,13838,1216v31,-12,69,-18,112,-18c13980,1198,14006,1202,14029,1210v22,9,41,20,56,35c14100,1259,14111,1276,14118,1295v8,19,11,39,11,61c14129,1394,14120,1426,14100,1452v-20,26,-44,46,-73,59c14027,1512,14027,1512,14027,1512v35,5,64,21,87,47c14137,1584,14148,1618,14148,1660xm14686,1529v,53,-6,100,-17,141c14658,1711,14642,1745,14622,1773v-20,28,-44,49,-72,64c14522,1852,14492,1859,14459,1859v-33,,-62,-7,-89,-22c14343,1822,14320,1801,14301,1773v-19,-28,-33,-62,-44,-103c14247,1629,14241,1582,14241,1529v,-53,6,-100,17,-141c14269,1347,14285,1312,14304,1284v20,-28,43,-50,71,-64c14402,1205,14432,1198,14465,1198v33,,63,7,90,22c14582,1234,14605,1256,14625,1284v19,28,34,63,45,104c14680,1429,14686,1476,14686,1529xm14614,1536v,-45,-4,-84,-12,-119c14594,1383,14584,1354,14570,1330v-13,-23,-29,-41,-48,-53c14503,1265,14483,1258,14461,1258v-24,,-46,7,-64,21c14378,1293,14363,1312,14350,1336v-12,24,-21,51,-28,83c14316,1450,14313,1484,14313,1519v,44,4,84,12,118c14333,1672,14343,1701,14357,1724v13,24,30,42,48,54c14424,1790,14444,1796,14466,1796v24,,46,-7,64,-20c14549,1762,14564,1743,14577,1719v12,-23,22,-51,28,-83c14611,1605,14614,1571,14614,1536xm15219,1529v,53,-6,100,-17,141c15191,1711,15175,1745,15155,1773v-21,28,-45,49,-72,64c15055,1852,15025,1859,14992,1859v-33,,-63,-7,-89,-22c14876,1822,14853,1801,14834,1773v-19,-28,-34,-62,-44,-103c14779,1629,14774,1582,14774,1529v,-53,6,-100,17,-141c14802,1347,14817,1312,14837,1284v19,-28,43,-50,71,-64c14935,1205,14965,1198,14998,1198v32,,62,7,90,22c15115,1234,15138,1256,15157,1284v20,28,34,63,45,104c15213,1429,15219,1476,15219,1529xm15147,1536v,-45,-4,-84,-12,-119c15127,1383,15116,1354,15103,1330v-14,-23,-30,-41,-48,-53c15036,1265,15016,1258,14994,1258v-25,,-46,7,-64,21c14911,1293,14896,1312,14883,1336v-12,24,-22,51,-28,83c14849,1450,14846,1484,14846,1519v,44,4,84,12,118c14865,1672,14876,1701,14890,1724v13,24,29,42,48,54c14957,1790,14977,1796,14999,1796v24,,46,-7,64,-20c15081,1762,15097,1743,15109,1719v13,-23,22,-51,29,-83c15144,1605,15147,1571,15147,1536xm15739,1679v,26,-5,50,-15,71c15713,1772,15698,1791,15679,1807v-20,16,-43,29,-71,38c15581,1854,15550,1859,15515,1859v-70,,-123,-15,-160,-46c15318,1782,15300,1738,15300,1681v,-24,4,-45,12,-63c15320,1600,15329,1584,15341,1571v12,-13,25,-24,39,-33c15394,1530,15407,1523,15419,1517v,-1,,-1,,-1c15390,1500,15367,1479,15351,1456v-16,-24,-25,-53,-25,-89c15326,1344,15331,1322,15340,1301v9,-20,22,-38,40,-54c15397,1232,15419,1220,15444,1211v25,-9,54,-13,86,-13c15564,1198,15593,1203,15617,1213v24,10,44,23,59,39c15691,1267,15702,1285,15709,1305v6,19,10,39,10,57c15719,1384,15715,1404,15707,1421v-8,17,-17,32,-28,45c15668,1479,15656,1490,15645,1498v-11,9,-20,16,-27,19c15618,1518,15618,1518,15618,1518v38,14,68,33,89,60c15729,1604,15739,1638,15739,1679xm15664,1681v,-20,-5,-38,-14,-53c15641,1613,15629,1599,15613,1588v-16,-12,-34,-21,-55,-28c15538,1553,15516,1548,15492,1545v-10,3,-22,8,-36,15c15442,1567,15429,1576,15417,1587v-13,11,-23,24,-31,40c15378,1642,15374,1660,15374,1679v,21,3,38,11,53c15392,1747,15403,1760,15416,1770v14,10,29,18,47,23c15480,1798,15499,1800,15520,1800v19,,37,-3,55,-8c15592,1787,15608,1779,15621,1769v13,-11,23,-23,31,-38c15660,1716,15664,1700,15664,1681xm15643,1364v,-13,-2,-27,-7,-40c15630,1311,15623,1299,15612,1289v-10,-10,-22,-18,-37,-24c15560,1259,15543,1256,15524,1256v-37,,-67,9,-91,29c15410,1305,15398,1330,15398,1361v,22,5,41,13,56c15420,1432,15432,1445,15446,1456v14,10,30,19,47,25c15511,1487,15529,1492,15547,1496v10,-5,20,-12,32,-20c15590,1468,15600,1458,15609,1447v10,-10,18,-23,24,-36c15640,1397,15643,1381,15643,1364xm413,2557v,28,-4,54,-13,79c391,2662,378,2684,360,2703v-18,19,-41,35,-70,46c262,2761,228,2766,189,2766v-54,,-54,,-54,c135,3003,135,3003,135,3003v-72,,-72,,-72,c63,2356,63,2356,63,2356v133,,133,,133,c263,2356,316,2374,355,2409v39,35,58,84,58,148xm336,2557v,-41,-12,-73,-36,-98c275,2435,239,2423,190,2423v-55,,-55,,-55,c135,2702,135,2702,135,2702v61,,61,,61,c245,2702,280,2688,302,2661v23,-26,34,-61,34,-104xm1137,2683v,51,-8,97,-25,139c1095,2863,1071,2899,1040,2928v-29,28,-62,49,-99,63c904,3006,863,3013,818,3013v-44,,-85,-7,-122,-21c659,2978,627,2958,599,2932v-32,-29,-57,-65,-75,-108c507,2782,498,2735,498,2683v,-49,8,-94,24,-134c538,2508,560,2473,589,2444v29,-30,62,-52,101,-68c729,2360,771,2352,818,2352v49,,93,8,134,26c993,2396,1027,2422,1056,2454v25,29,45,63,60,102c1130,2595,1137,2637,1137,2683xm1060,2683v,-37,-5,-72,-16,-104c1034,2547,1018,2519,998,2496v-20,-24,-45,-42,-75,-56c892,2427,858,2420,818,2420v-38,,-71,6,-101,19c687,2451,662,2469,641,2492v-22,23,-38,50,-49,83c581,2607,575,2643,575,2683v,40,6,76,17,108c603,2824,619,2852,641,2874v21,23,46,41,76,53c747,2940,780,2946,818,2946v37,,70,-6,100,-19c948,2915,973,2897,995,2874v21,-22,37,-50,48,-83c1054,2759,1060,2723,1060,2683xm1880,2813v,22,-3,44,-11,67c1862,2902,1850,2923,1833,2941v-18,18,-41,33,-70,45c1734,2997,1698,3003,1655,3003v-162,,-162,,-162,c1493,2356,1493,2356,1493,2356v180,,180,,180,c1703,2356,1728,2361,1749,2371v21,9,39,21,53,36c1815,2422,1826,2438,1832,2457v7,18,10,37,10,55c1842,2545,1834,2574,1819,2600v-15,25,-37,43,-66,55c1753,2656,1753,2656,1753,2656v15,2,30,8,45,17c1814,2681,1827,2692,1839,2706v13,14,22,30,30,48c1876,2772,1880,2792,1880,2813xm1764,2526v,-33,-9,-58,-28,-76c1717,2432,1687,2423,1647,2423v-83,,-83,,-83,c1564,2638,1564,2638,1564,2638v84,,84,,84,c1662,2638,1676,2635,1690,2631v14,-5,26,-12,37,-21c1738,2601,1747,2589,1754,2574v7,-14,10,-30,10,-48xm1802,2816v,-16,-3,-31,-10,-44c1786,2758,1777,2747,1765,2737v-11,-10,-26,-18,-42,-24c1706,2708,1687,2705,1666,2705v-102,,-102,,-102,c1564,2936,1564,2936,1564,2936v96,,96,,96,c1706,2936,1741,2925,1765,2902v25,-23,37,-52,37,-86xm2392,2770v,39,-5,74,-17,105c2364,2907,2348,2933,2328,2955v-38,38,-87,58,-148,58c2120,3013,2072,2994,2035,2956v-21,-22,-37,-48,-48,-80c1976,2844,1970,2809,1970,2770v,-38,6,-73,17,-104c1998,2635,2014,2609,2035,2587v19,-19,41,-34,65,-44c2124,2532,2151,2527,2180,2527v30,,58,5,82,16c2287,2553,2309,2568,2328,2587v20,22,36,48,48,79c2387,2697,2392,2732,2392,2770xm2321,2769v,-56,-12,-100,-36,-132c2261,2604,2226,2588,2180,2588v-44,,-78,16,-102,49c2054,2669,2042,2713,2042,2769v,55,12,99,37,133c2104,2935,2138,2952,2181,2952v44,,78,-17,103,-50c2308,2868,2321,2824,2321,2769xm2766,3003c2637,2810,2637,2810,2637,2810v-132,193,-132,193,-132,193c2425,3003,2425,3003,2425,3003v167,-239,167,-239,167,-239c2438,2539,2438,2539,2438,2539v84,,84,,84,c2643,2721,2643,2721,2643,2721v125,-182,125,-182,125,-182c2846,2539,2846,2539,2846,2539v-158,227,-158,227,-158,227c2846,3003,2846,3003,2846,3003r-80,xm3479,2832v,173,,173,,173c3410,3005,3410,3005,3410,3005v,-173,,-173,,-173c3121,2832,3121,2832,3121,2832v,-58,,-58,,-58c3434,2352,3434,2352,3434,2352v45,,45,,45,c3479,2766,3479,2766,3479,2766v97,,97,,97,c3576,2832,3576,2832,3576,2832r-97,xm3201,2769v12,,28,,46,c3266,2769,3282,2768,3296,2768v113,-2,113,-2,113,-2c3410,2577,3410,2577,3410,2577v,-18,,-36,1,-54c3411,2505,3412,2491,3413,2482r-212,287xm4021,2814v,27,-5,53,-15,77c3996,2915,3981,2936,3960,2954v-20,18,-46,33,-77,43c3852,3008,3816,3013,3775,3013v-34,,-64,-3,-92,-10c3656,2997,3633,2989,3614,2980v21,-58,21,-58,21,-58c3656,2932,3677,2939,3700,2944v23,5,51,8,85,8c3804,2952,3824,2949,3843,2944v19,-5,36,-13,52,-24c3910,2909,3923,2896,3932,2881v9,-16,14,-34,14,-55c3946,2787,3933,2757,3906,2737v-27,-19,-70,-29,-130,-29c3695,2708,3695,2708,3695,2708v,-63,,-63,,-63c3761,2643,3761,2643,3761,2643v35,-1,63,-6,85,-13c3868,2622,3885,2612,3897,2601v13,-12,21,-25,26,-40c3928,2546,3931,2531,3931,2515v,-29,-11,-53,-32,-72c3878,2425,3850,2415,3814,2415v-18,,-35,2,-51,5c3747,2423,3732,2427,3718,2432v-14,5,-26,10,-37,15c3669,2453,3660,2457,3652,2461v-21,-57,-21,-57,-21,-57c3653,2393,3680,2382,3711,2370v31,-13,69,-18,112,-18c3853,2352,3879,2356,3902,2364v22,9,41,20,56,35c3973,2413,3984,2430,3991,2449v8,19,11,39,11,60c4002,2548,3993,2580,3973,2606v-20,26,-44,45,-73,58c3900,2665,3900,2665,3900,2665v35,6,63,22,86,48c4009,2738,4021,2772,4021,2814xm4473,2832v,173,,173,,173c4404,3005,4404,3005,4404,3005v,-173,,-173,,-173c4115,2832,4115,2832,4115,2832v,-58,,-58,,-58c4428,2352,4428,2352,4428,2352v45,,45,,45,c4473,2766,4473,2766,4473,2766v96,,96,,96,c4569,2832,4569,2832,4569,2832r-96,xm4195,2769v12,,28,,46,c4260,2769,4276,2768,4290,2768v113,-2,113,-2,113,-2c4404,2577,4404,2577,4404,2577v,-18,,-36,1,-54c4405,2505,4406,2491,4407,2482r-212,287xm4629,3003v5,-60,17,-110,35,-150c4682,2813,4703,2779,4726,2751v23,-28,48,-51,74,-69c4825,2664,4849,2646,4871,2630v22,-17,40,-34,54,-52c4939,2560,4946,2538,4946,2511v,-33,-10,-57,-31,-72c4894,2424,4867,2416,4835,2416v-35,,-66,6,-94,16c4714,2442,4692,2453,4675,2462v-24,-59,-24,-59,-24,-59c4674,2390,4701,2378,4734,2368v32,-11,69,-16,111,-16c4875,2352,4901,2356,4924,2364v22,8,40,19,55,34c4994,2412,5005,2429,5012,2447v7,19,11,39,11,60c5023,2541,5016,2570,5003,2593v-14,23,-31,44,-51,63c4931,2674,4908,2692,4883,2708v-24,16,-48,35,-71,55c4790,2783,4770,2807,4752,2834v-18,28,-30,62,-36,102c5019,2931,5019,2931,5019,2931v,72,,72,,72l4629,3003xm5935,3003v,-467,,-467,,-467c5935,2524,5935,2514,5936,2505v,-9,1,-21,2,-38c5936,2467,5936,2467,5936,2467v-6,15,-11,28,-17,37c5914,2513,5909,2523,5904,2531v-174,280,-174,280,-174,280c5683,2811,5683,2811,5683,2811,5499,2531,5499,2531,5499,2531v-5,-8,-10,-17,-16,-27c5478,2495,5472,2482,5466,2467v-2,,-2,,-2,c5466,2484,5467,2496,5468,2505v,9,,19,,31c5468,3003,5468,3003,5468,3003v-72,,-72,,-72,c5396,2356,5396,2356,5396,2356v74,,74,,74,c5674,2664,5674,2664,5674,2664v9,14,15,24,20,33c5699,2705,5703,2713,5706,2721v1,,1,,1,c5711,2713,5714,2705,5719,2697v4,-9,10,-19,19,-33c5932,2356,5932,2356,5932,2356v75,,75,,75,c6007,3003,6007,3003,6007,3003r-72,xm6209,2783v,22,3,44,10,63c6225,2866,6235,2884,6248,2899v12,16,28,28,48,37c6315,2945,6337,2950,6363,2950v19,,39,-3,59,-10c6442,2934,6459,2926,6473,2917v21,49,21,49,21,49c6477,2979,6456,2991,6429,3000v-26,8,-53,13,-81,13c6312,3013,6281,3006,6254,2992v-28,-14,-50,-32,-68,-55c6168,2914,6154,2887,6146,2857v-9,-30,-14,-62,-14,-95c6132,2728,6137,2697,6146,2668v9,-28,22,-53,39,-74c6201,2573,6221,2557,6244,2545v23,-12,49,-18,77,-18c6351,2527,6377,2533,6400,2544v23,12,42,28,58,49c6474,2614,6486,2639,6494,2668v8,30,12,62,12,98c6506,2783,6506,2783,6506,2783r-297,xm6429,2722v,-16,-3,-32,-7,-48c6417,2658,6410,2643,6402,2631v-9,-13,-20,-23,-34,-31c6355,2592,6339,2588,6322,2588v-17,,-33,3,-46,11c6262,2606,6250,2616,6240,2628v-10,12,-17,26,-22,42c6212,2687,6210,2704,6210,2722r219,xm6752,2997v-11,5,-21,9,-30,12c6713,3011,6702,3013,6691,3013v-29,,-50,-8,-63,-24c6616,2973,6609,2952,6609,2927v,-619,,-619,,-619c6681,2308,6681,2308,6681,2308v,587,,587,,587c6681,2917,6684,2932,6690,2938v6,7,15,10,29,10c6722,2948,6725,2948,6729,2947v4,,9,-1,15,-2l6752,2997xm7215,2755v,40,-7,77,-21,109c7181,2896,7163,2923,7140,2945v-23,22,-50,38,-80,50c7030,3007,6997,3013,6963,3013v-32,,-60,-3,-81,-10c6860,2997,6844,2991,6834,2983v,-675,,-675,,-675c6906,2308,6906,2308,6906,2308v,241,,241,,241c6922,2542,6939,2537,6956,2533v17,-4,35,-6,54,-6c7037,2527,7063,2532,7087,2541v25,9,47,23,66,42c7172,2602,7187,2626,7198,2654v11,29,17,62,17,101xm7143,2758v,-48,-12,-88,-36,-118c7082,2609,7047,2594,7001,2594v-25,,-45,2,-59,8c6928,2607,6916,2612,6906,2617v,322,,322,,322c6925,2948,6950,2952,6979,2952v23,,44,-5,64,-15c7063,2927,7081,2913,7095,2895v15,-17,27,-38,35,-61c7139,2810,7143,2785,7143,2758xm7718,2770v,39,-6,74,-17,105c7690,2907,7674,2933,7653,2955v-37,38,-86,58,-147,58c7446,3013,7398,2994,7361,2956v-21,-22,-37,-48,-48,-80c7302,2844,7296,2809,7296,2770v,-38,6,-73,17,-104c7324,2635,7340,2609,7361,2587v19,-19,40,-34,64,-44c7450,2532,7476,2527,7506,2527v30,,57,5,82,16c7612,2553,7634,2568,7653,2587v21,22,37,48,48,79c7712,2697,7718,2732,7718,2770xm7646,2769v,-56,-12,-100,-36,-132c7586,2604,7551,2588,7506,2588v-44,,-78,16,-102,49c7380,2669,7368,2713,7368,2769v,55,12,99,37,133c7429,2935,7463,2952,7507,2952v43,,77,-17,102,-50c7634,2868,7646,2824,7646,2769xm8131,3003v-19,-47,-19,-47,-19,-47c8095,2971,8074,2984,8048,2995v-26,12,-54,18,-86,18c7946,3013,7930,3010,7914,3006v-17,-5,-32,-13,-46,-26c7854,2968,7843,2951,7834,2930v-9,-21,-13,-47,-13,-80c7821,2539,7821,2539,7821,2539v72,,72,,72,c7893,2844,7893,2844,7893,2844v,39,7,67,22,83c7931,2944,7953,2952,7983,2952v15,,29,-2,42,-6c8037,2941,8049,2936,8059,2930v11,-6,20,-13,28,-20c8095,2902,8102,2896,8106,2890v,-351,,-351,,-351c8178,2539,8178,2539,8178,2539v,270,,270,,270c8178,2845,8178,2875,8178,2898v1,23,1,41,2,56c8181,2968,8182,2978,8183,2985v1,7,3,13,5,18l8131,3003xm8532,2610v-5,-1,-11,-3,-19,-5c8506,2603,8498,2603,8488,2603v-14,,-30,5,-50,15c8418,2629,8401,2642,8386,2659v,344,,344,,344c8314,3003,8314,3003,8314,3003v,-464,,-464,,-464c8373,2539,8373,2539,8373,2539v10,53,10,53,10,53c8399,2577,8413,2566,8426,2557v13,-8,24,-15,35,-19c8471,2533,8481,2530,8489,2529v9,-1,18,-2,27,-2c8526,2527,8535,2529,8543,2532v9,2,15,6,20,9l8532,2610xm8930,3003v,-286,,-286,,-286c8930,2702,8930,2688,8928,2673v-2,-15,-5,-28,-11,-40c8911,2621,8903,2612,8892,2605v-10,-8,-24,-11,-42,-11c8836,2594,8822,2596,8808,2601v-13,4,-26,10,-38,17c8758,2625,8746,2633,8736,2642v-11,8,-21,17,-30,25c8706,3003,8706,3003,8706,3003v-72,,-72,,-72,c8634,2538,8634,2538,8634,2538v59,,59,,59,c8703,2593,8703,2593,8703,2593v27,-20,54,-36,79,-48c8807,2533,8836,2527,8869,2527v17,,33,3,49,9c8933,2543,8948,2552,8960,2565v13,13,23,30,31,51c8998,2637,9002,2662,9002,2691v,312,,312,,312l8930,3003xm9183,2783v,22,3,44,10,63c9199,2866,9209,2884,9221,2899v13,16,29,28,49,37c9289,2945,9311,2950,9337,2950v19,,39,-3,59,-10c9416,2934,9433,2926,9447,2917v21,49,21,49,21,49c9451,2979,9429,2991,9403,3000v-27,8,-54,13,-81,13c9286,3013,9255,3006,9227,2992v-27,-14,-49,-32,-67,-55c9142,2914,9128,2887,9119,2857v-8,-30,-13,-62,-13,-95c9106,2728,9111,2697,9120,2668v9,-28,22,-53,39,-74c9175,2573,9195,2557,9218,2545v23,-12,48,-18,77,-18c9325,2527,9351,2533,9374,2544v23,12,42,28,58,49c9448,2614,9460,2639,9468,2668v8,30,12,62,12,98c9480,2783,9480,2783,9480,2783r-297,xm9402,2722v,-16,-2,-32,-6,-48c9391,2658,9384,2643,9375,2631v-8,-13,-19,-23,-33,-31c9329,2592,9313,2588,9296,2588v-17,,-33,3,-47,11c9236,2606,9224,2616,9214,2628v-10,12,-17,26,-22,42c9186,2687,9184,2704,9184,2722r218,xm10057,3006v-40,,-40,,-40,c9761,2356,9761,2356,9761,2356v77,,77,,77,c10004,2787,10004,2787,10004,2787v6,16,12,32,18,49c10028,2853,10034,2870,10040,2887v2,,2,,2,c10047,2870,10053,2854,10059,2838v6,-16,13,-33,20,-51c10259,2356,10259,2356,10259,2356v75,,75,,75,l10057,3006xm10432,3003v,-647,,-647,,-647c10503,2356,10503,2356,10503,2356v,647,,647,,647l10432,3003xm11125,2964v-30,17,-60,30,-90,37c11004,3009,10974,3013,10944,3013v-48,,-91,-8,-129,-25c10777,2972,10744,2949,10717,2921v-27,-29,-47,-64,-62,-103c10641,2778,10634,2734,10634,2687v,-47,8,-91,23,-131c10673,2515,10695,2479,10724,2449v28,-30,62,-54,101,-72c10864,2360,10908,2352,10956,2352v39,,72,4,100,12c11084,2372,11105,2381,11120,2390v,76,,76,,76c11109,2459,11097,2452,11085,2446v-12,-6,-24,-11,-37,-16c11035,2425,11020,2422,11005,2420v-16,-3,-33,-4,-52,-4c10917,2416,10884,2423,10854,2437v-30,13,-55,32,-76,56c10756,2517,10740,2545,10728,2577v-12,33,-18,67,-18,105c10710,2720,10716,2756,10727,2788v11,32,27,60,47,84c10795,2895,10820,2913,10850,2926v30,13,64,20,102,20c10979,2946,11006,2942,11032,2934v26,-8,50,-17,72,-29l11125,2964xm11839,2814v,27,-5,53,-16,77c11813,2915,11798,2936,11778,2954v-20,18,-46,33,-77,43c11670,3008,11634,3013,11592,3013v-33,,-63,-3,-91,-10c11474,2997,11450,2989,11431,2980v22,-58,22,-58,22,-58c11473,2932,11495,2939,11518,2944v23,5,51,8,84,8c11622,2952,11641,2949,11660,2944v20,-5,37,-13,53,-24c11728,2909,11740,2896,11750,2881v9,-16,14,-34,14,-55c11764,2787,11750,2757,11724,2737v-27,-19,-71,-29,-131,-29c11513,2708,11513,2708,11513,2708v,-63,,-63,,-63c11579,2643,11579,2643,11579,2643v34,-1,63,-6,85,-13c11685,2622,11703,2612,11715,2601v12,-12,21,-25,26,-40c11746,2546,11748,2531,11748,2515v,-29,-10,-53,-31,-72c11696,2425,11668,2415,11632,2415v-18,,-35,2,-51,5c11565,2423,11550,2427,11536,2432v-14,5,-27,10,-38,15c11487,2453,11478,2457,11470,2461v-21,-57,-21,-57,-21,-57c11471,2393,11497,2382,11529,2370v31,-13,68,-18,111,-18c11671,2352,11697,2356,11719,2364v23,9,42,20,56,35c11790,2413,11801,2430,11809,2449v7,19,11,39,11,60c11820,2548,11810,2580,11790,2606v-19,26,-43,45,-72,58c11718,2665,11718,2665,11718,2665v34,6,63,22,86,48c11827,2738,11839,2772,11839,2814xm12376,2683v,53,-5,100,-16,141c12348,2865,12333,2899,12312,2927v-20,28,-44,49,-72,64c12213,3005,12182,3013,12150,3013v-33,,-63,-8,-90,-22c12033,2976,12011,2955,11992,2927v-19,-28,-34,-62,-45,-103c11937,2783,11932,2736,11932,2683v,-53,5,-100,16,-141c11960,2501,11975,2466,11995,2438v19,-28,43,-50,70,-65c12093,2359,12123,2352,12155,2352v33,,63,7,90,21c12272,2388,12296,2410,12315,2438v19,28,34,63,45,104c12371,2583,12376,2630,12376,2683xm12305,2689v,-44,-4,-84,-12,-118c12285,2537,12274,2508,12261,2484v-14,-23,-30,-41,-49,-54c12194,2418,12173,2412,12151,2412v-24,,-45,7,-64,21c12069,2447,12053,2466,12041,2489v-13,24,-22,52,-28,84c12007,2604,12003,2637,12003,2673v,44,4,84,12,118c12023,2826,12034,2855,12047,2878v14,24,30,42,49,54c12115,2944,12135,2950,12156,2950v25,,46,-7,65,-21c12239,2916,12255,2897,12267,2873v13,-23,22,-51,28,-83c12302,2758,12305,2725,12305,2689xm12909,2683v,53,-6,100,-17,141c12881,2865,12865,2899,12845,2927v-20,28,-44,49,-72,64c12745,3005,12715,3013,12682,3013v-32,,-62,-8,-89,-22c12566,2976,12543,2955,12524,2927v-19,-28,-33,-62,-44,-103c12470,2783,12465,2736,12465,2683v,-53,5,-100,16,-141c12492,2501,12508,2466,12527,2438v20,-28,43,-50,71,-65c12625,2359,12655,2352,12688,2352v33,,63,7,90,21c12805,2388,12828,2410,12848,2438v19,28,34,63,45,104c12904,2583,12909,2630,12909,2683xm12837,2689v,-44,-4,-84,-12,-118c12818,2537,12807,2508,12793,2484v-13,-23,-29,-41,-48,-54c12726,2418,12706,2412,12684,2412v-24,,-46,7,-64,21c12602,2447,12586,2466,12574,2489v-13,24,-22,52,-29,84c12539,2604,12536,2637,12536,2673v,44,4,84,12,118c12556,2826,12567,2855,12580,2878v14,24,30,42,48,54c12647,2944,12667,2950,12689,2950v25,,46,-7,64,-21c12772,2916,12787,2897,12800,2873v12,-23,22,-51,28,-83c12834,2758,12837,2725,12837,2689xm13191,3003v,-573,,-573,,-573c13037,2504,13037,2504,13037,2504v-21,-56,-21,-56,-21,-56c13204,2352,13204,2352,13204,2352v56,,56,,56,c13260,3003,13260,3003,13260,3003r-69,xm14117,3003v-67,-173,-67,-173,-67,-173c13790,2830,13790,2830,13790,2830v-62,173,-62,173,-62,173c13657,3003,13657,3003,13657,3003v247,-649,247,-649,247,-649c13944,2354,13944,2354,13944,2354v248,649,248,649,248,649l14117,3003xm13948,2548v-12,-34,-20,-60,-25,-81c13922,2467,13922,2467,13922,2467v-3,12,-6,24,-10,37c13908,2516,13903,2530,13897,2547v-80,219,-80,219,-80,219c14024,2766,14024,2766,14024,2766r-76,-218xm14575,3003v-19,-47,-19,-47,-19,-47c14539,2971,14518,2984,14492,2995v-26,12,-55,18,-86,18c14390,3013,14374,3010,14358,3006v-17,-5,-32,-13,-46,-26c14298,2968,14287,2951,14278,2930v-9,-21,-13,-47,-13,-80c14265,2539,14265,2539,14265,2539v71,,71,,71,c14336,2844,14336,2844,14336,2844v,39,8,67,23,83c14375,2944,14397,2952,14427,2952v15,,29,-2,41,-6c14481,2941,14493,2936,14503,2930v11,-6,20,-13,28,-20c14539,2902,14546,2896,14550,2890v,-351,,-351,,-351c14622,2539,14622,2539,14622,2539v,270,,270,,270c14622,2845,14622,2875,14622,2898v1,23,1,41,2,56c14625,2968,14626,2978,14627,2985v1,7,3,13,5,18l14575,3003xm15028,2876v,24,-5,45,-14,62c15004,2955,14992,2969,14976,2980v-16,12,-35,20,-56,25c14899,3010,14876,3013,14853,3013v-34,,-61,-4,-83,-11c14749,2995,14730,2987,14715,2977v28,-55,28,-55,28,-55c14754,2929,14769,2936,14788,2944v20,7,42,11,68,11c14884,2955,14908,2949,14926,2937v19,-12,28,-29,28,-51c14954,2867,14948,2852,14938,2841v-10,-12,-24,-22,-39,-30c14883,2802,14866,2794,14848,2787v-18,-8,-35,-17,-50,-29c14782,2747,14769,2733,14758,2716v-10,-17,-15,-39,-15,-66c14743,2633,14746,2617,14752,2602v6,-15,16,-28,28,-39c14792,2552,14808,2543,14828,2537v20,-7,43,-10,69,-10c14922,2527,14944,2529,14962,2534v19,5,37,10,52,18c15014,2614,15014,2614,15014,2614v-17,-6,-34,-13,-51,-18c14945,2591,14924,2588,14900,2588v-23,,-43,5,-60,14c14823,2611,14814,2626,14814,2647v,17,6,31,16,42c14840,2700,14854,2710,14870,2718v15,9,33,17,51,25c14940,2751,14957,2761,14973,2772v16,11,29,25,40,41c15023,2829,15028,2850,15028,2876xm15387,2967v-17,13,-36,24,-58,33c15308,3008,15286,3013,15265,3013v-34,,-59,-9,-75,-27c15174,2968,15166,2944,15166,2914v,-314,,-314,,-314c15090,2600,15090,2600,15090,2600v,-61,,-61,,-61c15166,2539,15166,2539,15166,2539v,-102,,-102,,-102c15237,2412,15237,2412,15237,2412v,127,,127,,127c15379,2539,15379,2539,15379,2539v-25,61,-25,61,-25,61c15237,2600,15237,2600,15237,2600v,292,,292,,292c15237,2930,15252,2949,15282,2949v17,,33,-4,47,-11c15344,2930,15356,2923,15365,2916r22,51xm15688,2610v-5,-1,-11,-3,-18,-5c15663,2603,15654,2603,15644,2603v-13,,-30,5,-50,15c15575,2629,15557,2642,15542,2659v,344,,344,,344c15471,3003,15471,3003,15471,3003v,-464,,-464,,-464c15530,2539,15530,2539,15530,2539v9,53,9,53,9,53c15555,2577,15569,2566,15582,2557v13,-8,24,-15,35,-19c15627,2533,15637,2530,15646,2529v9,-1,17,-2,26,-2c15682,2527,15692,2529,15700,2532v8,2,14,6,19,9l15688,2610xm16062,3003v-18,-44,-18,-44,-18,-44c16029,2972,16011,2985,15988,2996v-23,11,-52,17,-87,17c15882,3013,15864,3009,15847,3003v-17,-7,-32,-16,-45,-28c15789,2962,15779,2947,15771,2930v-8,-17,-12,-37,-12,-60c15759,2825,15775,2789,15806,2762v32,-26,78,-41,140,-43c16040,2716,16040,2716,16040,2716v,-21,,-21,,-21c16040,2655,16030,2627,16012,2611v-19,-15,-43,-23,-72,-23c15910,2588,15885,2593,15866,2603v-20,9,-36,19,-48,28c15789,2579,15789,2579,15789,2579v28,-20,55,-33,81,-41c15895,2531,15923,2527,15952,2527v23,,43,3,63,8c16034,2540,16051,2549,16065,2561v15,12,26,28,34,49c16107,2630,16111,2655,16111,2684v,141,,141,,141c16111,2858,16112,2885,16112,2906v,22,1,39,2,52c16115,2971,16116,2981,16117,2987v2,7,3,12,4,16l16062,3003xm16040,2780v-92,3,-92,3,-92,3c15906,2784,15876,2792,15858,2806v-18,15,-27,34,-27,60c15831,2890,15838,2910,15853,2927v15,17,37,25,68,25c15936,2952,15950,2950,15962,2947v13,-3,24,-8,33,-13c16005,2929,16013,2923,16021,2917v7,-6,14,-12,19,-18l16040,2780xm16379,2997v-11,5,-21,9,-30,12c16340,3011,16329,3013,16317,3013v-28,,-49,-8,-62,-24c16242,2973,16236,2952,16236,2927v,-619,,-619,,-619c16308,2308,16308,2308,16308,2308v,587,,587,,587c16308,2917,16310,2932,16316,2938v6,7,16,10,30,10c16348,2948,16352,2948,16356,2947v4,,8,-1,14,-2l16379,2997xm16553,2392v,13,-5,25,-15,35c16528,2437,16517,2442,16503,2442v-14,,-26,-5,-35,-15c16458,2417,16453,2405,16453,2392v,-14,5,-26,15,-36c16477,2347,16489,2342,16503,2342v14,,25,5,35,14c16548,2366,16553,2378,16553,2392xm16468,3003v,-464,,-464,,-464c16539,2539,16539,2539,16539,2539v,464,,464,,464l16468,3003xm16949,3003v-18,-44,-18,-44,-18,-44c16916,2972,16898,2985,16875,2996v-23,11,-52,17,-87,17c16769,3013,16751,3009,16734,3003v-17,-7,-32,-16,-45,-28c16676,2962,16666,2947,16658,2930v-8,-17,-12,-37,-12,-60c16646,2825,16662,2789,16693,2762v32,-26,78,-41,140,-43c16927,2716,16927,2716,16927,2716v,-21,,-21,,-21c16927,2655,16917,2627,16899,2611v-19,-15,-43,-23,-72,-23c16796,2588,16772,2593,16752,2603v-19,9,-35,19,-47,28c16675,2579,16675,2579,16675,2579v29,-20,56,-33,81,-41c16782,2531,16810,2527,16839,2527v23,,43,3,63,8c16921,2540,16938,2549,16952,2561v15,12,26,28,34,49c16994,2630,16998,2655,16998,2684v,141,,141,,141c16998,2858,16998,2885,16999,2906v,22,1,39,2,52c17002,2971,17003,2981,17004,2987v1,7,3,12,4,16l16949,3003xm16927,2780v-93,3,-93,3,-93,3c16793,2784,16763,2792,16745,2806v-18,15,-27,34,-27,60c16718,2890,16725,2910,16740,2927v15,17,37,25,68,25c16823,2952,16837,2950,16849,2947v13,-3,24,-8,33,-13c16891,2929,16900,2923,16907,2917v8,-6,14,-12,20,-18l16927,2780xm441,3577v-184,,-184,,-184,c257,4157,257,4157,257,4157v-71,,-71,,-71,c186,3577,186,3577,186,3577,,3577,,3577,,3577v,-67,,-67,,-67c466,3510,466,3510,466,3510r-25,67xm982,4157v,-573,,-573,,-573c828,3658,828,3658,828,3658v-20,-57,-20,-57,-20,-57c996,3505,996,3505,996,3505v56,,56,,56,c1052,4157,1052,4157,1052,4157r-70,xm1608,3967v,28,-5,54,-15,78c1583,4069,1568,4090,1548,4108v-21,18,-46,32,-78,43c1439,4161,1403,4167,1362,4167v-33,,-64,-4,-91,-10c1243,4151,1220,4143,1201,4134v22,-58,22,-58,22,-58c1243,4086,1265,4093,1288,4098v22,5,51,8,84,8c1392,4106,1411,4103,1430,4098v20,-5,37,-13,52,-24c1498,4063,1510,4050,1520,4034v9,-15,14,-33,14,-54c1534,3941,1520,3911,1493,3891v-26,-20,-70,-30,-130,-30c1283,3861,1283,3861,1283,3861v,-62,,-62,,-62c1348,3797,1348,3797,1348,3797v35,-2,63,-6,85,-14c1455,3776,1472,3766,1485,3754v12,-11,21,-25,26,-39c1516,3700,1518,3685,1518,3669v,-29,-10,-53,-31,-72c1466,3578,1437,3569,1401,3569v-17,,-34,2,-50,5c1335,3577,1320,3581,1306,3586v-14,4,-27,9,-38,15c1257,3607,1247,3611,1240,3615v-21,-57,-21,-57,-21,-57c1240,3547,1267,3536,1298,3523v32,-12,69,-18,112,-18c1440,3505,1467,3510,1489,3518v23,9,41,20,56,34c1560,3567,1571,3583,1579,3602v7,19,11,40,11,61c1590,3702,1580,3734,1560,3760v-20,26,-44,45,-72,58c1488,3819,1488,3819,1488,3819v34,6,63,22,86,47c1597,3892,1608,3926,1608,3967xm1889,4157v,-573,,-573,,-573c1735,3658,1735,3658,1735,3658v-21,-57,-21,-57,-21,-57c1903,3505,1903,3505,1903,3505v56,,56,,56,c1959,4157,1959,4157,1959,4157r-70,xm2822,3543v-29,41,-57,86,-85,132c2709,3721,2682,3770,2658,3821v-24,51,-46,105,-65,161c2574,4038,2560,4097,2550,4159v-72,,-72,,-72,c2487,4097,2502,4038,2522,3980v19,-58,41,-112,65,-163c2611,3766,2635,3720,2660,3678v25,-42,47,-78,66,-107c2434,3576,2434,3576,2434,3576v-16,-66,-16,-66,-16,-66c2822,3510,2822,3510,2822,3510r,33xm2894,4157v5,-60,17,-110,35,-150c2946,3967,2967,3933,2990,3905v24,-28,48,-51,74,-69c3090,3818,3114,3800,3136,3783v21,-16,39,-33,54,-51c3204,3714,3211,3692,3211,3665v,-33,-11,-57,-32,-72c3158,3578,3132,3570,3100,3570v-36,,-67,5,-94,16c2978,3596,2956,3606,2940,3616v-25,-59,-25,-59,-25,-59c2938,3544,2966,3532,2998,3521v33,-10,70,-16,112,-16c3140,3505,3166,3509,3188,3518v22,8,41,19,55,33c3258,3566,3269,3582,3276,3601v8,19,11,39,11,60c3287,3695,3280,3724,3267,3747v-13,23,-30,44,-51,62c3195,3828,3173,3846,3148,3862v-25,16,-49,34,-71,55c3054,3937,3034,3961,3016,3988v-17,28,-29,62,-36,102c3283,4085,3283,4085,3283,4085v,72,,72,,72l2894,4157xm3391,4157v5,-60,17,-110,35,-150c3444,3967,3464,3933,3488,3905v23,-28,47,-51,73,-69c3587,3818,3611,3800,3633,3783v22,-16,40,-33,54,-51c3701,3714,3708,3692,3708,3665v,-33,-11,-57,-31,-72c3656,3578,3629,3570,3597,3570v-35,,-67,5,-94,16c3475,3596,3453,3606,3437,3616v-24,-59,-24,-59,-24,-59c3435,3544,3463,3532,3496,3521v32,-10,69,-16,111,-16c3637,3505,3663,3509,3685,3518v23,8,41,19,56,33c3755,3566,3767,3582,3774,3601v7,19,10,39,10,60c3784,3695,3778,3724,3764,3747v-13,23,-30,44,-51,62c3693,3828,3670,3846,3645,3862v-25,16,-48,34,-71,55c3551,3937,3531,3961,3514,3988v-18,28,-30,62,-37,102c3781,4085,3781,4085,3781,4085v,72,,72,,72l3391,4157xm4919,3577v-218,,-218,,-218,c4701,3795,4701,3795,4701,3795v216,,216,,216,c4917,3861,4917,3861,4917,3861v-216,,-216,,-216,c4701,4157,4701,4157,4701,4157v-72,,-72,,-72,c4629,3510,4629,3510,4629,3510v317,,317,,317,l4919,3577xm5565,3941v,216,,216,,216c5494,4157,5494,4157,5494,4157v,-216,,-216,,-216c5295,3941,5295,3941,5295,3941v,-67,,-67,,-67c5494,3874,5494,3874,5494,3874v,-211,,-211,,-211c5565,3663,5565,3663,5565,3663v,211,,211,,211c5760,3874,5760,3874,5760,3874v,67,,67,,67l5565,3941xm6300,3952v,34,-5,64,-16,91c6274,4070,6259,4092,6241,4111v-19,19,-41,33,-66,43c6149,4164,6122,4169,6092,4169v-31,,-61,-5,-88,-16c5976,4142,5952,4124,5932,4099v-21,-24,-37,-56,-49,-94c5870,3967,5865,3921,5865,3866v,-47,6,-93,19,-137c5896,3686,5915,3648,5939,3614v23,-33,52,-60,86,-79c6059,3515,6098,3505,6141,3505v19,,39,2,60,6c6222,3514,6243,3521,6264,3530v-22,61,-22,61,-22,61c6210,3574,6179,3566,6148,3566v-27,,-53,6,-77,17c6047,3594,6026,3610,6009,3631v-18,20,-32,45,-43,75c5954,3735,5947,3768,5945,3804v21,-13,44,-25,70,-36c6040,3757,6068,3752,6099,3752v26,,51,4,76,12c6199,3772,6220,3785,6239,3801v18,17,33,38,44,63c6295,3889,6300,3919,6300,3952xm6226,3958v,-22,-3,-41,-10,-59c6209,3882,6200,3867,6188,3855v-11,-12,-25,-21,-41,-27c6131,3821,6115,3818,6097,3818v-31,,-60,5,-85,15c5986,3844,5963,3856,5942,3870v-2,34,1,66,7,94c5956,3993,5967,4018,5980,4039v14,21,30,37,50,49c6049,4100,6070,4106,6094,4106v39,,70,-13,95,-38c6214,4043,6226,4006,6226,3958xm6562,4157v,-573,,-573,,-573c6408,3658,6408,3658,6408,3658v-21,-57,-21,-57,-21,-57c6576,3505,6576,3505,6576,3505v56,,56,,56,c6632,4157,6632,4157,6632,4157r-70,xm7464,3967v,28,-5,54,-15,78c7439,4069,7423,4090,7403,4108v-20,18,-46,32,-77,43c7295,4161,7259,4167,7218,4167v-34,,-64,-4,-92,-10c7099,4151,7075,4143,7057,4134v21,-58,21,-58,21,-58c7098,4086,7120,4093,7143,4098v23,5,51,8,84,8c7247,4106,7266,4103,7286,4098v19,-5,36,-13,52,-24c7353,4063,7365,4050,7375,4034v9,-15,14,-33,14,-54c7389,3941,7376,3911,7349,3891v-27,-20,-70,-30,-131,-30c7138,3861,7138,3861,7138,3861v,-62,,-62,,-62c7204,3797,7204,3797,7204,3797v34,-2,63,-6,85,-14c7311,3776,7328,3766,7340,3754v13,-11,21,-25,26,-39c7371,3700,7373,3685,7373,3669v,-29,-10,-53,-31,-72c7321,3578,7293,3569,7257,3569v-18,,-35,2,-51,5c7190,3577,7175,3581,7161,3586v-14,4,-27,9,-38,15c7112,3607,7103,3611,7095,3615v-21,-57,-21,-57,-21,-57c7096,3547,7122,3536,7154,3523v31,-12,68,-18,112,-18c7296,3505,7322,3510,7344,3518v23,9,42,20,57,34c7415,3567,7427,3583,7434,3602v7,19,11,40,11,61c7445,3702,7435,3734,7416,3760v-20,26,-44,45,-73,58c7343,3819,7343,3819,7343,3819v34,6,63,22,86,47c7452,3892,7464,3926,7464,3967xm8211,3811v,54,-6,103,-18,147c8180,4001,8162,4039,8139,4069v-24,31,-53,55,-87,72c8018,4158,7980,4167,7937,4167v-22,,-44,-3,-68,-7c7845,4156,7822,4149,7798,4140v22,-62,22,-62,22,-62c7840,4087,7859,4094,7878,4099v19,4,39,7,61,7c7967,4106,7994,4100,8018,4089v23,-12,44,-28,61,-50c8096,4018,8109,3992,8120,3961v10,-31,15,-65,17,-104c8136,3857,8136,3857,8136,3857v-24,20,-49,35,-75,46c8035,3914,8008,3919,7980,3919v-22,,-45,-3,-68,-10c7888,3902,7867,3891,7848,3875v-19,-15,-34,-36,-46,-62c7790,3788,7784,3756,7784,3719v,-30,5,-58,15,-84c7809,3609,7823,3587,7841,3568v18,-20,40,-35,65,-46c7932,3511,7959,3505,7990,3505v33,,63,7,90,19c8107,3537,8131,3556,8150,3582v19,25,34,57,45,95c8206,3716,8211,3760,8211,3811xm8134,3783v,-33,-4,-63,-11,-90c8116,3666,8106,3643,8093,3624v-13,-18,-28,-33,-46,-43c8029,3571,8009,3566,7988,3566v-42,,-74,14,-97,41c7869,3634,7857,3668,7857,3710v,45,12,80,34,106c7914,3842,7948,3855,7993,3855v30,,58,-8,83,-23c8102,3818,8121,3801,8134,3783xm8740,3952v,34,-5,64,-15,91c8714,4070,8699,4092,8681,4111v-19,19,-41,33,-66,43c8589,4164,8562,4169,8532,4169v-31,,-61,-5,-88,-16c8416,4142,8392,4124,8372,4099v-21,-24,-37,-56,-49,-94c8311,3967,8305,3921,8305,3866v,-47,6,-93,19,-137c8337,3686,8355,3648,8379,3614v24,-33,52,-60,86,-79c8500,3515,8538,3505,8581,3505v19,,39,2,60,6c8662,3514,8683,3521,8704,3530v-22,61,-22,61,-22,61c8650,3574,8619,3566,8588,3566v-27,,-53,6,-77,17c8487,3594,8466,3610,8449,3631v-18,20,-32,45,-43,75c8394,3735,8388,3768,8385,3804v21,-13,44,-25,70,-36c8480,3757,8508,3752,8539,3752v26,,51,4,76,12c8639,3772,8660,3785,8679,3801v19,17,33,38,44,63c8735,3889,8740,3919,8740,3952xm8667,3958v,-22,-4,-41,-11,-59c8649,3882,8640,3867,8628,3855v-11,-12,-25,-21,-41,-27c8571,3821,8555,3818,8537,3818v-31,,-60,5,-85,15c8426,3844,8403,3856,8382,3870v-2,34,1,66,7,94c8396,3993,8407,4018,8420,4039v14,21,31,37,50,49c8489,4100,8511,4106,8534,4106v39,,70,-13,95,-38c8654,4043,8667,4006,8667,3958xm9200,3543v-28,41,-57,86,-85,132c9087,3721,9061,3770,9037,3821v-25,51,-46,105,-65,161c8953,4038,8938,4097,8929,4159v-73,,-73,,-73,c8866,4097,8881,4038,8900,3980v20,-58,41,-112,65,-163c8989,3766,9014,3720,9039,3678v24,-42,46,-78,65,-107c8813,3576,8813,3576,8813,3576v-17,-66,-17,-66,-17,-66c9200,3510,9200,3510,9200,3510r,33xm9699,3811v,54,-6,103,-19,147c9668,4001,9650,4039,9626,4069v-23,31,-52,55,-86,72c9506,4158,9467,4167,9424,4167v-21,,-44,-3,-68,-7c9333,4156,9309,4149,9286,4140v21,-62,21,-62,21,-62c9327,4087,9346,4094,9365,4099v19,4,39,7,61,7c9455,4106,9481,4100,9505,4089v24,-12,44,-28,61,-50c9583,4018,9597,3992,9607,3961v10,-31,16,-65,17,-104c9623,3857,9623,3857,9623,3857v-23,20,-48,35,-74,46c9523,3914,9495,3919,9467,3919v-22,,-45,-3,-68,-10c9376,3902,9355,3891,9336,3875v-19,-15,-35,-36,-47,-62c9277,3788,9271,3756,9271,3719v,-30,5,-58,15,-84c9296,3609,9310,3587,9328,3568v18,-20,40,-35,66,-46c9419,3511,9447,3505,9477,3505v33,,64,7,91,19c9595,3537,9618,3556,9638,3582v19,25,34,57,45,95c9693,3716,9699,3760,9699,3811xm9621,3783v,-33,-3,-63,-10,-90c9603,3666,9593,3643,9581,3624v-13,-18,-29,-33,-46,-43c9516,3571,9497,3566,9475,3566v-41,,-73,14,-96,41c9356,3634,9345,3668,9345,3710v,45,11,80,34,106c9402,3842,9436,3855,9480,3855v31,,59,-8,84,-23c9589,3818,9608,3801,9621,3783xm10446,3543v-28,41,-57,86,-85,132c10333,3721,10307,3770,10283,3821v-25,51,-46,105,-65,161c10199,4038,10184,4097,10175,4159v-73,,-73,,-73,c10112,4097,10127,4038,10146,3980v20,-58,42,-112,65,-163c10235,3766,10260,3720,10285,3678v24,-42,46,-78,65,-107c10059,3576,10059,3576,10059,3576v-17,-66,-17,-66,-17,-66c10446,3510,10446,3510,10446,3510r,33xm10925,3837v,53,-5,100,-16,141c10897,4019,10882,4053,10861,4081v-20,28,-44,49,-72,63c10762,4159,10731,4167,10698,4167v-32,,-62,-8,-89,-23c10582,4130,10560,4109,10541,4081v-19,-28,-34,-62,-45,-103c10486,3937,10481,3890,10481,3837v,-53,5,-100,16,-141c10508,3654,10524,3620,10544,3592v19,-28,43,-50,70,-65c10642,3513,10672,3505,10704,3505v33,,63,8,90,22c10821,3542,10845,3564,10864,3592v19,28,34,62,45,104c10920,3737,10925,3784,10925,3837xm10853,3843v,-44,-3,-84,-11,-118c10834,3690,10823,3661,10810,3638v-14,-24,-30,-42,-49,-54c10742,3572,10722,3566,10700,3566v-24,,-45,7,-64,21c10618,3601,10602,3619,10590,3643v-13,24,-22,52,-28,83c10555,3758,10552,3791,10552,3827v,44,4,84,12,118c10572,3979,10583,4008,10596,4032v14,24,30,41,49,54c10663,4098,10684,4104,10705,4104v25,,46,-7,65,-21c10788,4069,10803,4051,10816,4027v12,-23,22,-51,28,-83c10850,3912,10853,3879,10853,3843xm11434,3811v,54,-6,103,-18,147c11403,4001,11385,4039,11362,4069v-24,31,-53,55,-87,72c11241,4158,11203,4167,11160,4167v-22,,-44,-3,-68,-7c11068,4156,11045,4149,11021,4140v22,-62,22,-62,22,-62c11063,4087,11082,4094,11101,4099v19,4,39,7,61,7c11190,4106,11217,4100,11241,4089v23,-12,44,-28,61,-50c11319,4018,11333,3992,11343,3961v10,-31,15,-65,17,-104c11359,3857,11359,3857,11359,3857v-24,20,-49,35,-75,46c11258,3914,11231,3919,11203,3919v-22,,-45,-3,-68,-10c11111,3902,11090,3891,11071,3875v-19,-15,-34,-36,-46,-62c11013,3788,11007,3756,11007,3719v,-30,5,-58,15,-84c11032,3609,11046,3587,11064,3568v18,-20,40,-35,65,-46c11155,3511,11183,3505,11213,3505v33,,63,7,90,19c11331,3537,11354,3556,11373,3582v19,25,34,57,45,95c11429,3716,11434,3760,11434,3811xm11357,3783v,-33,-4,-63,-11,-90c11339,3666,11329,3643,11316,3624v-13,-18,-28,-33,-46,-43c11252,3571,11232,3566,11211,3566v-42,,-74,14,-96,41c11092,3634,11080,3668,11080,3710v,45,12,80,35,106c11137,3842,11171,3855,11216,3855v30,,58,-8,84,-23c11325,3818,11344,3801,11357,3783xm11947,3811v,54,-7,103,-19,147c11915,4001,11897,4039,11874,4069v-24,31,-52,55,-86,72c11754,4158,11715,4167,11672,4167v-22,,-44,-3,-68,-7c11581,4156,11557,4149,11533,4140v22,-62,22,-62,22,-62c11575,4087,11594,4094,11613,4099v19,4,39,7,61,7c11703,4106,11729,4100,11753,4089v24,-12,44,-28,61,-50c11831,4018,11845,3992,11855,3961v10,-31,16,-65,17,-104c11871,3857,11871,3857,11871,3857v-24,20,-48,35,-75,46c11770,3914,11743,3919,11715,3919v-22,,-45,-3,-68,-10c11623,3902,11602,3891,11583,3875v-18,-15,-34,-36,-46,-62c11525,3788,11519,3756,11519,3719v,-30,5,-58,15,-84c11544,3609,11558,3587,11576,3568v18,-20,40,-35,65,-46c11667,3511,11695,3505,11725,3505v33,,63,7,91,19c11843,3537,11866,3556,11885,3582v20,25,35,57,45,95c11941,3716,11947,3760,11947,3811xm11869,3783v,-33,-4,-63,-11,-90c11851,3666,11841,3643,11828,3624v-12,-18,-28,-33,-46,-43c11764,3571,11744,3566,11723,3566v-41,,-73,14,-96,41c11604,3634,11592,3668,11592,3710v,45,12,80,35,106c11650,3842,11683,3855,11728,3855v30,,58,-8,84,-23c11837,3818,11856,3801,11869,3783xm607,5312v,-273,,-273,,-273c607,5026,606,5014,605,5003v-2,-11,-5,-21,-10,-29c591,4966,584,4960,575,4955v-8,-4,-19,-7,-33,-7c521,4948,502,4953,483,4962v-19,9,-35,20,-50,32c434,4996,434,4998,434,5001v,3,,6,,9c434,5312,434,5312,434,5312v-114,,-114,,-114,c320,5041,320,5041,320,5041v,-13,-1,-25,-3,-36c316,4994,312,4984,308,4975v-5,-8,-12,-15,-20,-20c280,4951,269,4948,255,4948v-20,,-40,5,-59,14c178,4971,161,4982,146,4994v,318,,318,,318c32,5312,32,5312,32,5312v,-450,,-450,,-450c128,4862,128,4862,128,4862v12,49,12,49,12,49c164,4892,190,4877,215,4867v25,-11,51,-16,78,-16c322,4851,346,4857,365,4869v20,12,35,29,46,50c438,4896,465,4880,493,4868v28,-11,54,-17,79,-17c591,4851,610,4854,628,4859v18,5,34,13,47,25c689,4896,700,4912,708,4932v8,20,13,44,13,74c721,5312,721,5312,721,5312r-114,xm928,5117v1,16,4,31,11,45c946,5176,955,5188,966,5198v12,10,25,18,40,23c1021,5227,1038,5230,1055,5230v21,,41,-2,60,-8c1133,5217,1152,5209,1172,5199v28,73,28,73,28,73c1174,5290,1147,5302,1119,5310v-29,8,-57,11,-83,11c996,5321,963,5315,934,5302v-28,-13,-51,-31,-69,-52c847,5228,833,5203,825,5174v-9,-28,-13,-57,-13,-88c812,5054,816,5024,826,4995v9,-28,22,-53,40,-74c884,4899,905,4882,930,4870v26,-13,54,-19,87,-19c1047,4851,1075,4857,1100,4868v24,11,46,27,63,47c1181,4935,1195,4960,1204,4988v10,29,15,61,15,95c1219,5117,1219,5117,1219,5117r-291,xm1100,5036v,-12,-2,-24,-6,-36c1091,4988,1085,4978,1078,4968v-7,-9,-16,-17,-27,-23c1041,4940,1028,4937,1014,4937v-14,,-27,3,-37,8c966,4951,957,4958,949,4968v-8,9,-13,19,-18,31c927,5011,925,5023,925,5036r175,xm1502,5299v-16,9,-32,15,-47,18c1440,5320,1427,5321,1414,5321v-38,,-64,-9,-80,-28c1318,5274,1310,5250,1310,5222v,-584,,-584,,-584c1424,4638,1424,4638,1424,4638v,534,,534,,534c1424,5189,1426,5200,1430,5208v5,7,13,11,25,11c1459,5219,1463,5218,1468,5218v5,-1,12,-2,20,-4l1502,5299xm1989,5070v,39,-7,75,-22,106c1953,5207,1934,5233,1909,5255v-24,21,-53,38,-85,49c1791,5316,1757,5321,1720,5321v-61,,-110,-10,-148,-32c1572,4638,1572,4638,1572,4638v114,,114,,114,c1686,4864,1686,4864,1686,4864v13,-3,27,-7,41,-9c1742,4852,1757,4851,1774,4851v28,,54,5,80,14c1880,4874,1903,4888,1923,4906v20,18,36,41,48,68c1983,5001,1989,5033,1989,5070xm1875,5080v,-18,-3,-35,-9,-51c1860,5013,1852,4999,1841,4987v-10,-12,-23,-22,-39,-29c1787,4951,1770,4947,1750,4947v-15,,-27,2,-37,5c1703,4955,1694,4958,1686,4961v,259,,259,,259c1695,5223,1704,5225,1712,5226v9,2,19,2,30,2c1761,5228,1779,5224,1795,5217v16,-8,30,-18,42,-32c1849,5172,1858,5156,1865,5138v6,-18,10,-37,10,-58xm2511,5085v,35,-6,67,-16,96c2484,5210,2468,5236,2447,5257v-20,20,-44,36,-71,47c2349,5316,2318,5321,2284,5321v-32,,-60,-4,-86,-14c2172,5298,2149,5284,2129,5265v-22,-21,-39,-46,-52,-76c2065,5159,2059,5125,2059,5089v,-35,6,-68,18,-98c2088,4962,2104,4936,2125,4915v20,-20,44,-36,71,-47c2222,4857,2252,4851,2285,4851v35,,66,6,94,17c2407,4880,2430,4895,2451,4916v40,43,60,99,60,169xm2394,5086v,-44,-10,-79,-29,-105c2346,4955,2319,4942,2283,4942v-36,,-63,13,-81,40c2184,5010,2176,5044,2176,5086v,44,9,79,29,106c2224,5219,2251,5233,2286,5233v36,,62,-14,81,-42c2385,5164,2394,5129,2394,5086xm2912,5312v-20,-45,-20,-45,-20,-45c2876,5282,2856,5294,2834,5305v-23,11,-50,16,-80,16c2739,5321,2723,5319,2705,5314v-18,-4,-34,-13,-49,-26c2640,5275,2627,5258,2617,5235v-10,-23,-16,-53,-16,-89c2601,4862,2601,4862,2601,4862v115,,115,,115,c2716,5140,2716,5140,2716,5140v,28,6,51,19,67c2748,5223,2768,5231,2796,5231v19,,35,-4,50,-12c2861,5211,2874,5203,2883,5194v,-332,,-332,,-332c2997,4862,2997,4862,2997,4862v,325,,325,,325c2997,5222,2998,5249,2999,5267v1,19,3,34,7,45l2912,5312xm3369,4967v-10,-6,-19,-9,-29,-11c3331,4954,3323,4953,3316,4953v-14,,-28,3,-42,9c3259,4969,3244,4979,3229,4993v,319,,319,,319c3115,5312,3115,5312,3115,5312v,-450,,-450,,-450c3211,4862,3211,4862,3211,4862v12,47,12,47,12,47c3247,4889,3268,4874,3287,4865v19,-9,39,-14,61,-14c3359,4851,3370,4853,3381,4856v11,3,21,8,30,14l3369,4967xm3768,5312v,-265,,-265,,-265c3768,5036,3767,5024,3765,5012v-1,-11,-4,-22,-9,-31c3751,4971,3744,4963,3736,4958v-9,-6,-20,-9,-35,-9c3681,4949,3661,4954,3642,4963v-19,9,-37,20,-55,34c3587,5312,3587,5312,3587,5312v-114,,-114,,-114,c3473,4862,3473,4862,3473,4862v97,,97,,97,c3582,4910,3582,4910,3582,4910v24,-18,49,-33,74,-43c3682,4856,3710,4851,3740,4851v17,,34,3,51,8c3808,4865,3823,4874,3837,4886v13,13,24,30,33,50c3878,4957,3882,4982,3882,5013v,299,,299,,299l3768,5312xm4089,5117v,16,4,31,11,45c4106,5176,4115,5188,4127,5198v11,10,25,18,40,23c4182,5227,4198,5230,4215,5230v22,,42,-2,60,-8c4294,5217,4313,5209,4333,5199v27,73,27,73,27,73c4335,5290,4308,5302,4279,5310v-28,8,-56,11,-83,11c4157,5321,4123,5315,4095,5302v-28,-13,-52,-31,-70,-52c4007,5228,3994,5203,3985,5174v-8,-28,-12,-57,-12,-88c3973,5054,3977,5024,3986,4995v10,-28,23,-53,41,-74c4045,4899,4066,4882,4091,4870v25,-13,54,-19,86,-19c4208,4851,4235,4857,4260,4868v25,11,46,27,64,47c4342,4935,4355,4960,4365,4988v9,29,14,61,14,95c4379,5117,4379,5117,4379,5117r-290,xm4261,5036v-1,-12,-3,-24,-6,-36c4251,4988,4246,4978,4239,4968v-8,-9,-17,-17,-27,-23c4202,4940,4189,4937,4174,4937v-14,,-26,3,-37,8c4126,4951,4117,4958,4110,4968v-8,9,-14,19,-18,31c4088,5011,4086,5023,4086,5036r175,xm4951,5315v-86,,-86,,-86,c4763,5008,4763,5008,4763,5008v-2,,-2,,-2,c4659,5315,4659,5315,4659,5315v-87,,-87,,-87,c4410,4862,4410,4862,4410,4862v116,,116,,116,c4622,5166,4622,5166,4622,5166v2,,2,,2,c4723,4862,4723,4862,4723,4862v87,,87,,87,c4910,5167,4910,5167,4910,5167v3,,3,,3,c5008,4862,5008,4862,5008,4862v109,,109,,109,l4951,5315xm5451,5312v-19,-40,-19,-40,-19,-40c5418,5285,5400,5297,5379,5307v-21,10,-47,14,-77,14c5281,5321,5262,5318,5244,5311v-18,-6,-33,-16,-47,-29c5184,5270,5173,5254,5166,5237v-8,-18,-12,-38,-12,-60c5154,5130,5171,5094,5205,5069v34,-25,80,-38,138,-40c5423,5026,5423,5026,5423,5026v,-11,,-11,,-11c5423,4988,5415,4968,5398,4956v-16,-11,-37,-17,-61,-17c5312,4939,5290,4942,5271,4949v-19,6,-35,14,-50,23c5184,4901,5184,4901,5184,4901v30,-21,60,-34,88,-40c5300,4854,5330,4851,5360,4851v56,,100,13,131,38c5523,4914,5539,4956,5539,5015v,178,,178,,178c5539,5225,5540,5251,5541,5269v1,18,3,32,7,43l5451,5312xm5423,5105v-65,2,-65,2,-65,2c5327,5108,5304,5114,5290,5124v-14,11,-21,25,-21,44c5269,5187,5275,5202,5287,5213v13,12,31,18,55,18c5362,5231,5379,5228,5392,5222v13,-6,23,-13,31,-20l5423,5105xm5950,5273v-23,16,-49,29,-76,37c5846,5317,5821,5321,5799,5321v-40,,-69,-10,-86,-30c5696,5271,5687,5246,5687,5216v,-269,,-269,,-269c5608,4947,5608,4947,5608,4947v,-85,,-85,,-85c5687,4862,5687,4862,5687,4862v,-104,,-104,,-104c5802,4723,5802,4723,5802,4723v,139,,139,,139c5942,4862,5942,4862,5942,4862v-34,85,-34,85,-34,85c5802,4947,5802,4947,5802,4947v,227,,227,,227c5802,5208,5816,5225,5845,5225v14,,28,-2,41,-8c5900,5212,5911,5206,5920,5201r30,72xm6104,5117v,16,4,31,11,45c6121,5176,6130,5188,6142,5198v11,10,24,18,40,23c6197,5227,6213,5230,6230,5230v22,,42,-2,60,-8c6309,5217,6328,5209,6347,5199v28,73,28,73,28,73c6350,5290,6323,5302,6294,5310v-29,8,-56,11,-83,11c6172,5321,6138,5315,6110,5302v-28,-13,-52,-31,-70,-52c6022,5228,6009,5203,6000,5174v-8,-28,-13,-57,-13,-88c5987,5054,5992,5024,6001,4995v9,-28,23,-53,41,-74c6060,4899,6081,4882,6106,4870v25,-13,54,-19,86,-19c6223,4851,6250,4857,6275,4868v25,11,46,27,64,47c6357,4935,6370,4960,6380,4988v9,29,14,61,14,95c6394,5117,6394,5117,6394,5117r-290,xm6276,5036v-1,-12,-3,-24,-6,-36c6266,4988,6261,4978,6254,4968v-8,-9,-17,-17,-27,-23c6216,4940,6204,4937,6189,4937v-14,,-26,3,-37,8c6141,4951,6132,4958,6125,4968v-8,9,-14,19,-18,31c6103,5011,6101,5023,6101,5036r175,xm6741,4967v-10,-6,-19,-9,-29,-11c6703,4954,6694,4953,6687,4953v-13,,-27,3,-42,9c6631,4969,6616,4979,6601,4993v,319,,319,,319c6486,5312,6486,5312,6486,5312v,-450,,-450,,-450c6583,4862,6583,4862,6583,4862v12,47,12,47,12,47c6618,4889,6640,4874,6659,4865v19,-9,39,-14,61,-14c6731,4851,6741,4853,6753,4856v11,3,21,8,30,14l6741,4967xm6903,5257v,19,-6,35,-19,48c6872,5318,6856,5324,6838,5324v-19,,-34,-6,-47,-19c6778,5292,6771,5276,6771,5257v,-20,7,-36,20,-49c6804,5195,6819,5188,6838,5188v18,,34,7,46,20c6897,5221,6903,5237,6903,5257xm7353,5273v-18,13,-42,24,-70,34c7255,5317,7225,5321,7194,5321v-37,,-69,-6,-97,-18c7070,5291,7047,5274,7028,5253v-18,-21,-32,-46,-42,-74c6977,5151,6972,5121,6972,5089v,-34,6,-66,18,-95c7001,4965,7018,4940,7038,4919v21,-21,45,-38,74,-50c7141,4857,7172,4851,7205,4851v31,,57,3,78,10c7304,4867,7321,4874,7334,4882v-2,94,-2,94,-2,94c7316,4964,7299,4954,7281,4948v-18,-6,-39,-9,-62,-9c7200,4939,7182,4942,7166,4950v-16,7,-30,17,-42,30c7112,4992,7103,5008,7096,5025v-6,18,-10,37,-10,58c7086,5102,7089,5121,7094,5139v6,17,14,33,25,46c7129,5199,7143,5209,7160,5217v16,8,36,12,58,12c7239,5229,7259,5226,7275,5220v17,-6,34,-13,49,-22l7353,5273xm7850,5085v,35,-5,67,-16,96c7823,5210,7807,5236,7786,5257v-20,20,-44,36,-71,47c7688,5316,7658,5321,7623,5321v-31,,-60,-4,-86,-14c7511,5298,7488,5284,7468,5265v-22,-21,-39,-46,-51,-76c7405,5159,7399,5125,7399,5089v,-35,5,-68,17,-98c7427,4962,7444,4936,7464,4915v21,-20,44,-36,71,-47c7562,4857,7591,4851,7624,4851v35,,67,6,94,17c7746,4880,7770,4895,7790,4916v40,43,60,99,60,169xm7733,5086v,-44,-10,-79,-29,-105c7685,4955,7658,4942,7623,4942v-37,,-64,13,-81,40c7524,5010,7515,5044,7515,5086v,44,10,79,29,106c7563,5219,7591,5233,7625,5233v36,,63,-14,81,-42c7724,5164,7733,5129,7733,5086xm8519,5312v,-273,,-273,,-273c8519,5026,8518,5014,8516,5003v-1,-11,-5,-21,-9,-29c8502,4966,8495,4960,8487,4955v-9,-4,-20,-7,-34,-7c8433,4948,8413,4953,8394,4962v-18,9,-35,20,-50,32c8345,4996,8345,4998,8345,5001v,3,,6,,9c8345,5312,8345,5312,8345,5312v-114,,-114,,-114,c8231,5041,8231,5041,8231,5041v,-13,-1,-25,-2,-36c8227,4994,8224,4984,8219,4975v-5,-8,-11,-15,-19,-20c8191,4951,8180,4948,8166,4948v-20,,-40,5,-58,14c8089,4971,8072,4982,8058,4994v,318,,318,,318c7943,5312,7943,5312,7943,5312v,-450,,-450,,-450c8040,4862,8040,4862,8040,4862v11,49,11,49,11,49c8076,4892,8101,4877,8126,4867v26,-11,52,-16,78,-16c8233,4851,8257,4857,8277,4869v19,12,35,29,45,50c8349,4896,8376,4880,8404,4868v28,-11,55,-17,79,-17c8502,4851,8521,4854,8539,4859v18,5,34,13,48,25c8600,4896,8611,4912,8620,4932v8,20,12,44,12,74c8632,5312,8632,5312,8632,5312r-113,xm8868,5257v,19,-6,35,-19,48c8836,5318,8821,5324,8802,5324v-18,,-34,-6,-47,-19c8742,5292,8736,5276,8736,5257v,-20,6,-36,19,-49c8768,5195,8784,5188,8802,5188v19,,34,7,47,20c8862,5221,8868,5237,8868,5257xm9248,5312v-19,-40,-19,-40,-19,-40c9214,5285,9197,5297,9176,5307v-21,10,-47,14,-77,14c9078,5321,9058,5318,9040,5311v-17,-6,-33,-16,-46,-29c8980,5270,8970,5254,8962,5237v-7,-18,-11,-38,-11,-60c8951,5130,8968,5094,9002,5069v34,-25,80,-38,137,-40c9219,5026,9219,5026,9219,5026v,-11,,-11,,-11c9219,4988,9211,4968,9195,4956v-17,-11,-37,-17,-61,-17c9109,4939,9087,4942,9068,4949v-19,6,-36,14,-50,23c8980,4901,8980,4901,8980,4901v31,-21,60,-34,89,-40c9097,4854,9126,4851,9157,4851v55,,99,13,131,38c9320,4914,9336,4956,9336,5015v,178,,178,,178c9336,5225,9336,5251,9337,5269v2,18,4,32,7,43l9248,5312xm9219,5105v-64,2,-64,2,-64,2c9124,5108,9101,5114,9087,5124v-15,11,-22,25,-22,44c9065,5187,9071,5202,9084,5213v12,12,30,18,54,18c9159,5231,9176,5228,9188,5222v13,-6,24,-13,31,-20l9219,5105xm9756,5312v-20,-45,-20,-45,-20,-45c9720,5282,9700,5294,9677,5305v-22,11,-49,16,-79,16c9583,5321,9567,5319,9549,5314v-18,-4,-34,-13,-50,-26c9484,5275,9471,5258,9461,5235v-11,-23,-16,-53,-16,-89c9445,4862,9445,4862,9445,4862v114,,114,,114,c9559,5140,9559,5140,9559,5140v,28,7,51,20,67c9592,5223,9612,5231,9640,5231v19,,35,-4,50,-12c9705,5211,9717,5203,9727,5194v,-332,,-332,,-332c9841,4862,9841,4862,9841,4862v,325,,325,,325c9841,5222,9842,5249,9843,5267v1,19,3,34,7,45l9756,5312xm286,6133v,19,-4,38,-10,55c270,6206,261,6222,248,6236v-13,13,-29,24,-49,32c179,6276,155,6280,127,6280v-38,,-38,,-38,c89,6447,89,6447,89,6447v-51,,-51,,-51,c38,5991,38,5991,38,5991v94,,94,,94,c179,5991,217,6003,244,6028v28,25,42,59,42,105xm231,6132v,-29,-9,-51,-26,-69c188,6046,162,6038,128,6038v-39,,-39,,-39,c89,6235,89,6235,89,6235v43,,43,,43,c166,6235,192,6225,207,6206v16,-19,24,-43,24,-74xm516,6170v-4,-1,-8,-2,-13,-4c498,6165,492,6165,485,6165v-10,,-21,3,-35,11c436,6183,424,6193,413,6204v,243,,243,,243c362,6447,362,6447,362,6447v,-327,,-327,,-327c404,6120,404,6120,404,6120v7,37,7,37,7,37c422,6147,432,6139,441,6133v9,-6,17,-11,25,-14c473,6116,480,6114,486,6113v6,-1,12,-2,18,-2c512,6111,518,6112,524,6114v6,2,10,5,14,7l516,6170xm661,6016v,9,-4,18,-10,25c644,6048,635,6051,626,6051v-10,,-18,-3,-25,-10c594,6034,590,6025,590,6016v,-10,4,-18,11,-25c608,5984,616,5980,626,5980v9,,18,4,25,11c657,5998,661,6006,661,6016xm601,6447v,-327,,-327,,-327c651,6120,651,6120,651,6120v,327,,327,,327l601,6447xm964,6447v,-202,,-202,,-202c964,6235,963,6225,962,6214v-1,-10,-4,-20,-8,-28c950,6178,944,6171,937,6166v-8,-5,-18,-8,-30,-8c897,6158,887,6160,877,6163v-9,3,-18,8,-27,12c842,6180,834,6186,826,6192v-7,6,-15,12,-21,18c805,6447,805,6447,805,6447v-51,,-51,,-51,c754,6119,754,6119,754,6119v42,,42,,42,c803,6158,803,6158,803,6158v19,-14,38,-26,56,-34c876,6116,897,6111,920,6111v12,,24,3,35,7c966,6122,976,6129,985,6138v9,10,16,21,21,36c1011,6189,1014,6207,1014,6227v,220,,220,,220l964,6447xm1288,6422v-12,9,-26,16,-41,23c1232,6451,1216,6454,1201,6454v-23,,-41,-6,-53,-19c1137,6422,1131,6405,1131,6384v,-221,,-221,,-221c1078,6163,1078,6163,1078,6163v,-43,,-43,,-43c1131,6120,1131,6120,1131,6120v,-72,,-72,,-72c1182,6030,1182,6030,1182,6030v,90,,90,,90c1282,6120,1282,6120,1282,6120v-18,43,-18,43,-18,43c1182,6163,1182,6163,1182,6163v,206,,206,,206c1182,6396,1192,6409,1213,6409v13,,24,-3,34,-8c1257,6396,1265,6391,1272,6386r16,36xm1383,6292v,16,2,31,7,45c1394,6351,1401,6363,1410,6374v9,11,20,20,34,26c1458,6407,1473,6410,1491,6410v14,,28,-3,42,-7c1547,6398,1559,6393,1569,6386v15,35,15,35,15,35c1572,6431,1557,6438,1538,6445v-19,6,-38,9,-57,9c1455,6454,1433,6449,1414,6439v-19,-9,-35,-22,-48,-39c1354,6384,1344,6365,1338,6344v-6,-21,-9,-44,-9,-67c1329,6253,1332,6231,1338,6211v7,-20,16,-38,28,-53c1377,6144,1391,6132,1407,6124v17,-9,35,-13,55,-13c1483,6111,1501,6115,1518,6123v16,8,29,20,41,35c1570,6172,1578,6190,1584,6211v6,21,8,44,8,69c1592,6292,1592,6292,1592,6292r-209,xm1538,6249v,-11,-2,-23,-5,-34c1530,6203,1525,6193,1519,6184v-7,-9,-14,-16,-24,-21c1486,6157,1475,6154,1462,6154v-12,,-23,3,-32,8c1420,6167,1412,6174,1405,6182v-7,9,-13,19,-16,30c1385,6224,1383,6236,1383,6249r155,xm1930,6431v-10,6,-24,11,-42,16c1870,6452,1849,6454,1826,6454v-23,,-44,-3,-65,-10c1740,6437,1723,6427,1707,6413v-15,-14,-27,-31,-36,-52c1662,6341,1657,6316,1657,6288v,-25,5,-49,14,-71c1679,6196,1691,6177,1707,6161v15,-16,33,-28,53,-37c1781,6116,1803,6111,1826,6111v13,,23,1,31,2c1866,6114,1873,6115,1880,6117v,-160,,-160,,-160c1930,5957,1930,5957,1930,5957r,474xm1880,6164v-7,-2,-14,-4,-21,-6c1852,6156,1842,6156,1829,6156v-16,,-32,3,-46,9c1768,6171,1755,6179,1744,6191v-11,11,-20,25,-26,40c1711,6247,1708,6265,1708,6284v,19,3,36,8,51c1721,6351,1729,6364,1739,6375v10,12,24,21,40,27c1795,6408,1813,6411,1835,6411v8,,16,-1,25,-2c1868,6407,1875,6405,1880,6403r,-239xm2462,6283v,27,-5,52,-12,74c2442,6379,2430,6398,2416,6413v-27,28,-61,41,-104,41c2269,6454,2236,6441,2210,6414v-15,-15,-27,-34,-34,-57c2168,6335,2164,6310,2164,6283v,-27,4,-52,11,-74c2183,6187,2195,6169,2209,6154v14,-14,29,-24,46,-32c2272,6115,2291,6111,2312,6111v21,,40,4,58,11c2387,6130,2402,6140,2416,6154v15,15,26,33,34,55c2458,6231,2462,6256,2462,6283xm2411,6282v,-39,-9,-71,-26,-93c2369,6166,2344,6154,2312,6154v-31,,-55,12,-72,35c2223,6211,2214,6243,2214,6282v,39,9,70,26,94c2258,6399,2282,6411,2313,6411v30,,54,-12,72,-35c2402,6352,2411,6321,2411,6282xm2752,6447v,-202,,-202,,-202c2752,6235,2751,6225,2750,6214v-1,-10,-4,-20,-8,-28c2738,6178,2732,6171,2725,6166v-8,-5,-18,-8,-30,-8c2685,6158,2675,6160,2665,6163v-9,3,-18,8,-27,12c2630,6180,2622,6186,2614,6192v-7,6,-14,12,-21,18c2593,6447,2593,6447,2593,6447v-50,,-50,,-50,c2543,6119,2543,6119,2543,6119v41,,41,,41,c2591,6158,2591,6158,2591,6158v19,-14,38,-26,56,-34c2665,6116,2685,6111,2708,6111v12,,24,3,35,7c2754,6122,2764,6129,2773,6138v9,10,16,21,21,36c2800,6189,2802,6207,2802,6227v,220,,220,,220l2752,6447xm3208,6447v,-404,,-404,,-404c3099,6095,3099,6095,3099,6095v-14,-40,-14,-40,-14,-40c3218,5987,3218,5987,3218,5987v39,,39,,39,c3257,6447,3257,6447,3257,6447r-49,xm3696,6221v,38,-4,71,-11,100c3677,6350,3666,6374,3651,6394v-14,19,-31,34,-51,44c3581,6449,3559,6454,3536,6454v-23,,-44,-5,-63,-16c3454,6428,3438,6413,3425,6394v-14,-20,-24,-44,-31,-73c3386,6292,3383,6259,3383,6221v,-37,4,-70,11,-99c3402,6093,3413,6068,3427,6048v14,-20,30,-35,50,-45c3496,5992,3517,5987,3541,5987v23,,44,5,63,16c3623,6013,3639,6028,3653,6048v14,20,24,45,32,74c3693,6151,3696,6184,3696,6221xm3646,6226v,-32,-3,-59,-9,-84c3632,6118,3624,6098,3615,6081v-10,-17,-21,-29,-34,-38c3567,6034,3553,6030,3538,6030v-17,,-33,5,-45,15c3479,6055,3468,6068,3460,6085v-9,17,-16,36,-20,58c3435,6166,3433,6189,3433,6214v,32,3,59,9,84c3447,6322,3455,6342,3464,6359v10,17,21,29,34,38c3512,6405,3526,6410,3541,6410v17,,33,-5,46,-15c3600,6386,3611,6372,3619,6356v9,-17,16,-37,20,-59c3644,6275,3646,6251,3646,6226xm4080,6221v,38,-4,71,-12,100c4061,6350,4049,6374,4035,6394v-14,19,-31,34,-51,44c3965,6449,3943,6454,3920,6454v-23,,-44,-5,-63,-16c3838,6428,3822,6413,3809,6394v-14,-20,-24,-44,-32,-73c3770,6292,3766,6259,3766,6221v,-37,4,-70,12,-99c3786,6093,3797,6068,3811,6048v14,-20,30,-35,50,-45c3880,5992,3901,5987,3924,5987v23,,44,5,64,16c4007,6013,4023,6028,4037,6048v13,20,24,45,32,74c4076,6151,4080,6184,4080,6221xm4030,6226v,-32,-3,-59,-9,-84c4016,6118,4008,6098,3999,6081v-10,-17,-21,-29,-35,-38c3951,6034,3937,6030,3922,6030v-18,,-33,5,-46,15c3863,6055,3852,6068,3843,6085v-8,17,-15,36,-19,58c3819,6166,3817,6189,3817,6214v,32,3,59,8,84c3831,6322,3838,6342,3848,6359v9,17,21,29,34,38c3895,6405,3910,6410,3925,6410v17,,32,-5,45,-15c3983,6386,3994,6372,4003,6356v9,-17,15,-37,20,-59c4027,6275,4030,6251,4030,6226xm4361,6107v,20,-3,38,-9,53c4347,6176,4339,6188,4329,6199v-9,10,-21,18,-34,23c4282,6228,4269,6230,4254,6230v-14,,-28,-2,-41,-8c4201,6217,4190,6209,4180,6199v-9,-10,-17,-23,-22,-38c4153,6145,4150,6128,4150,6108v,-21,3,-38,9,-54c4164,6039,4172,6026,4182,6016v9,-10,21,-18,34,-24c4229,5987,4242,5985,4257,5985v14,,28,2,40,7c4310,5998,4321,6006,4330,6016v10,10,17,23,23,38c4358,6069,4361,6087,4361,6107xm4310,6108v,-32,-5,-54,-15,-67c4285,6028,4271,6022,4254,6022v-17,,-30,7,-40,22c4205,6058,4201,6079,4201,6106v,32,5,55,15,68c4227,6187,4240,6193,4257,6193v19,,33,-7,41,-22c4306,6156,4310,6135,4310,6108xm4264,6461v-54,,-54,,-54,c4518,5979,4518,5979,4518,5979v55,,55,,55,l4264,6461xm4633,6330v,20,-3,38,-9,53c4619,6399,4611,6412,4602,6422v-10,10,-22,18,-34,23c4555,6451,4541,6453,4526,6453v-14,,-28,-2,-40,-8c4473,6440,4462,6432,4452,6422v-9,-10,-17,-23,-22,-38c4425,6368,4422,6351,4422,6331v,-20,3,-38,9,-53c4437,6262,4444,6249,4454,6239v10,-10,21,-18,34,-23c4501,6210,4515,6208,4529,6208v15,,28,2,41,8c4582,6221,4593,6229,4603,6239v9,10,16,23,22,38c4630,6292,4633,6310,4633,6330xm4582,6331v,-32,-5,-54,-15,-67c4557,6251,4544,6245,4526,6245v-17,,-30,7,-39,22c4477,6281,4473,6302,4473,6329v,32,5,55,15,68c4499,6410,4512,6416,4529,6416v19,,33,-7,41,-22c4578,6379,4582,6358,4582,6331xm5034,6170v-4,-1,-8,-2,-13,-4c5015,6165,5009,6165,5003,6165v-10,,-22,3,-36,11c4953,6183,4941,6193,4930,6204v,243,,243,,243c4880,6447,4880,6447,4880,6447v,-327,,-327,,-327c4921,6120,4921,6120,4921,6120v7,37,7,37,7,37c4940,6147,4950,6139,4959,6133v9,-6,17,-11,24,-14c4990,6116,4997,6114,5004,6113v6,-1,12,-2,18,-2c5029,6111,5036,6112,5042,6114v5,2,10,5,13,7l5034,6170xm5138,6292v,16,3,31,7,45c5150,6351,5157,6363,5166,6374v9,11,20,20,34,26c5213,6407,5229,6410,5247,6410v14,,28,-3,42,-7c5303,6398,5315,6393,5325,6386v15,35,15,35,15,35c5328,6431,5312,6438,5294,6445v-19,6,-38,9,-57,9c5211,6454,5189,6449,5170,6439v-19,-9,-35,-22,-48,-39c5109,6384,5100,6365,5094,6344v-7,-21,-10,-44,-10,-67c5084,6253,5088,6231,5094,6211v6,-20,16,-38,27,-53c5133,6144,5147,6132,5163,6124v16,-9,34,-13,54,-13c5238,6111,5257,6115,5273,6123v17,8,30,20,41,35c5325,6172,5334,6190,5339,6211v6,21,9,44,9,69c5348,6292,5348,6292,5348,6292r-210,xm5293,6249v,-11,-1,-23,-4,-34c5285,6203,5281,6193,5274,6184v-6,-9,-14,-16,-23,-21c5241,6157,5230,6154,5218,6154v-12,,-23,3,-33,8c5176,6167,5167,6174,5160,6182v-7,9,-12,19,-16,30c5141,6224,5139,6236,5139,6249r154,xm5669,6423v-12,7,-27,15,-45,21c5606,6451,5586,6454,5565,6454v-25,,-47,-4,-66,-13c5480,6432,5464,6419,5451,6404v-12,-16,-22,-33,-28,-53c5416,6330,5413,6309,5413,6287v,-22,4,-44,10,-66c5430,6200,5440,6181,5453,6165v13,-16,30,-29,50,-39c5524,6116,5547,6111,5575,6111v14,,29,2,44,6c5634,6120,5647,6126,5658,6132v,48,,48,,48c5647,6173,5635,6168,5621,6163v-14,-5,-30,-7,-48,-7c5555,6156,5540,6159,5527,6165v-14,7,-25,16,-34,27c5483,6204,5476,6218,5471,6233v-5,16,-7,33,-7,52c5464,6303,5466,6320,5471,6335v5,16,12,29,21,40c5501,6387,5513,6396,5526,6402v14,6,29,9,45,9c5589,6411,5605,6409,5618,6404v13,-5,25,-11,35,-17l5669,6423xm5895,6478v-10,28,-21,51,-32,69c5852,6564,5841,6577,5829,6587v-12,10,-25,16,-38,19c5778,6610,5765,6611,5751,6611v-13,,-25,-1,-34,-3c5708,6606,5699,6603,5692,6600v12,-40,12,-40,12,-40c5711,6563,5718,6566,5725,6568v8,1,17,2,27,2c5762,6570,5772,6568,5782,6564v9,-5,18,-11,27,-21c5818,6534,5826,6521,5833,6506v8,-15,15,-34,21,-55c5706,6120,5706,6120,5706,6120v54,,54,,54,c5877,6388,5877,6388,5877,6388v2,,2,,2,c5969,6120,5969,6120,5969,6120v50,,50,,50,l5895,6478xm6314,6423v-12,7,-27,15,-45,21c6251,6451,6232,6454,6210,6454v-25,,-47,-4,-66,-13c6125,6432,6109,6419,6097,6404v-13,-16,-22,-33,-29,-53c6062,6330,6059,6309,6059,6287v,-22,3,-44,10,-66c6075,6200,6085,6181,6098,6165v14,-16,30,-29,51,-39c6169,6116,6193,6111,6220,6111v15,,30,2,44,6c6279,6120,6292,6126,6303,6132v,48,,48,,48c6293,6173,6280,6168,6266,6163v-14,-5,-30,-7,-48,-7c6201,6156,6186,6159,6172,6165v-13,7,-25,16,-34,27c6129,6204,6121,6218,6117,6233v-5,16,-8,33,-8,52c6109,6303,6112,6320,6117,6335v4,16,11,29,21,40c6147,6387,6158,6396,6172,6402v13,6,28,9,45,9c6235,6411,6250,6409,6263,6404v14,-5,25,-11,35,-17l6314,6423xm6479,6443v-8,4,-15,6,-21,8c6451,6453,6444,6454,6435,6454v-20,,-35,-6,-44,-17c6382,6426,6378,6411,6378,6394v,-437,,-437,,-437c6428,5957,6428,5957,6428,5957v,414,,414,,414c6428,6387,6430,6397,6435,6401v4,5,11,7,21,7c6457,6408,6460,6408,6462,6408v3,,7,-1,11,-2l6479,6443xm6574,6292v,16,2,31,7,45c6585,6351,6592,6363,6601,6374v9,11,21,20,34,26c6649,6407,6665,6410,6683,6410v14,,27,-3,41,-7c6739,6398,6751,6393,6760,6386v15,35,15,35,15,35c6763,6431,6748,6438,6729,6445v-18,6,-37,9,-57,9c6647,6454,6625,6449,6605,6439v-19,-9,-35,-22,-47,-39c6545,6384,6535,6365,6529,6344v-6,-21,-9,-44,-9,-67c6520,6253,6523,6231,6530,6211v6,-20,15,-38,27,-53c6569,6144,6583,6132,6599,6124v16,-9,34,-13,54,-13c6674,6111,6693,6115,6709,6123v16,8,30,20,41,35c6761,6172,6769,6190,6775,6211v6,21,9,44,9,69c6784,6292,6784,6292,6784,6292r-210,xm6729,6249v,-11,-2,-23,-5,-34c6721,6203,6716,6193,6710,6184v-6,-9,-14,-16,-24,-21c6677,6157,6666,6154,6654,6154v-12,,-23,3,-33,8c6611,6167,6603,6174,6596,6182v-7,9,-12,19,-16,30c6576,6224,6575,6236,6575,6249r154,xm7122,6431v-10,6,-24,11,-42,16c7062,6452,7041,6454,7017,6454v-22,,-44,-3,-65,-10c6932,6437,6914,6427,6899,6413v-15,-14,-28,-31,-37,-52c6853,6341,6849,6316,6849,6288v,-25,4,-49,13,-71c6871,6196,6883,6177,6898,6161v15,-16,33,-28,54,-37c6972,6116,6994,6111,7018,6111v12,,22,1,31,2c7057,6114,7065,6115,7071,6117v,-160,,-160,,-160c7122,5957,7122,5957,7122,5957r,474xm7071,6164v-6,-2,-13,-4,-20,-6c7043,6156,7033,6156,7020,6156v-16,,-31,3,-46,9c6960,6171,6947,6179,6936,6191v-12,11,-20,25,-27,40c6903,6247,6899,6265,6899,6284v,19,3,36,8,51c6912,6351,6920,6364,6930,6375v11,12,24,21,40,27c6986,6408,7005,6411,7026,6411v8,,17,-1,25,-2c7059,6407,7066,6405,7071,6403r,-239xm7642,6280v,28,-5,53,-14,75c7618,6377,7606,6395,7590,6410v-15,15,-33,26,-52,33c7518,6450,7498,6454,7478,6454v-12,,-23,-1,-31,-3c7438,6449,7430,6447,7423,6444v,168,,168,,168c7373,6612,7373,6612,7373,6612v,-479,,-479,,-479c7384,6130,7398,6125,7417,6120v18,-6,39,-9,63,-9c7505,6111,7527,6115,7547,6123v20,7,37,18,51,33c7612,6170,7623,6188,7630,6209v8,21,12,44,12,71xm7591,6281v,-22,-3,-41,-9,-56c7576,6209,7568,6196,7558,6187v-10,-10,-22,-18,-36,-23c7508,6159,7494,6157,7479,6157v-12,,-22,1,-31,2c7439,6161,7431,6163,7423,6165v,233,,233,,233c7432,6402,7441,6405,7448,6408v8,2,17,3,28,3c7511,6411,7539,6400,7560,6376v21,-23,31,-55,31,-95xm7919,6447v-13,-31,-13,-31,-13,-31c7896,6426,7882,6434,7866,6442v-16,8,-36,12,-61,12c7792,6454,7779,6452,7767,6447v-12,-4,-22,-11,-32,-20c7726,6418,7719,6408,7713,6396v-5,-13,-8,-27,-8,-42c7705,6321,7716,6296,7738,6277v22,-19,55,-29,98,-30c7903,6245,7903,6245,7903,6245v,-15,,-15,,-15c7903,6201,7896,6182,7883,6171v-13,-11,-30,-17,-51,-17c7811,6154,7794,6158,7780,6165v-14,7,-25,13,-33,20c7726,6148,7726,6148,7726,6148v20,-14,39,-24,57,-29c7801,6114,7821,6111,7841,6111v16,,31,2,44,6c7899,6120,7911,6127,7921,6135v10,9,18,20,24,34c7951,6184,7954,6201,7954,6222v,100,,100,,100c7954,6345,7954,6364,7954,6379v,15,1,27,1,36c7956,6425,7957,6432,7958,6436v1,5,2,8,2,11l7919,6447xm7903,6290v-65,2,-65,2,-65,2c7808,6293,7787,6298,7774,6308v-12,10,-19,24,-19,43c7755,6367,7761,6382,7771,6393v10,12,26,18,48,18c7830,6411,7840,6410,7848,6408v9,-3,17,-6,24,-9c7878,6395,7884,6391,7889,6386v6,-4,10,-8,14,-12l7903,6290xm8319,6280v,28,-5,53,-14,75c8296,6377,8283,6395,8268,6410v-16,15,-33,26,-53,33c8195,6450,8175,6454,8155,6454v-12,,-22,-1,-31,-3c8115,6449,8107,6447,8100,6444v,168,,168,,168c8050,6612,8050,6612,8050,6612v,-479,,-479,,-479c8061,6130,8076,6125,8094,6120v19,-6,40,-9,63,-9c8182,6111,8205,6115,8224,6123v20,7,37,18,51,33c8289,6170,8300,6188,8308,6209v7,21,11,44,11,71xm8269,6281v,-22,-3,-41,-9,-56c8254,6209,8245,6196,8235,6187v-10,-10,-22,-18,-36,-23c8186,6159,8171,6157,8157,6157v-12,,-23,1,-32,2c8117,6161,8108,6163,8100,6165v,233,,233,,233c8110,6402,8118,6405,8126,6408v7,2,17,3,27,3c8188,6411,8216,6400,8237,6376v21,-23,32,-55,32,-95xm8439,6292v,16,2,31,7,45c8450,6351,8457,6363,8466,6374v9,11,21,20,34,26c8514,6407,8530,6410,8548,6410v14,,27,-3,42,-7c8604,6398,8616,6393,8625,6386v16,35,16,35,16,35c8628,6431,8613,6438,8594,6445v-18,6,-37,9,-57,9c8512,6454,8490,6449,8471,6439v-20,-9,-36,-22,-48,-39c8410,6384,8401,6365,8394,6344v-6,-21,-9,-44,-9,-67c8385,6253,8388,6231,8395,6211v6,-20,15,-38,27,-53c8434,6144,8448,6132,8464,6124v16,-9,34,-13,54,-13c8539,6111,8558,6115,8574,6123v16,8,30,20,41,35c8626,6172,8634,6190,8640,6211v6,21,9,44,9,69c8649,6292,8649,6292,8649,6292r-210,xm8594,6249v,-11,-1,-23,-5,-34c8586,6203,8581,6193,8575,6184v-6,-9,-14,-16,-23,-21c8542,6157,8531,6154,8519,6154v-12,,-23,3,-33,8c8476,6167,8468,6174,8461,6182v-7,9,-12,19,-16,30c8442,6224,8440,6236,8440,6249r154,xm8884,6170v-3,-1,-8,-2,-13,-4c8866,6165,8860,6165,8853,6165v-10,,-21,3,-35,11c8804,6183,8792,6193,8781,6204v,243,,243,,243c8731,6447,8731,6447,8731,6447v,-327,,-327,,-327c8772,6120,8772,6120,8772,6120v7,37,7,37,7,37c8790,6147,8800,6139,8809,6133v9,-6,17,-11,25,-14c8841,6116,8848,6114,8854,6113v6,-1,13,-2,19,-2c8880,6111,8886,6112,8892,6114v6,2,10,5,14,7l8884,6170xe" fillcolor="#636467" stroked="f">
              <v:path arrowok="t" o:connecttype="custom" o:connectlocs="140490,67651;273824,25246;421250,68744;591798,35301;679219,51913;858135,47760;990037,62951;1089239,49290;1210021,71367;1237877,62842;1342914,76722;1409526,74099;24663,137488;139830,137488;365539,138690;492156,175302;597193,154537;736142,166122;870797,202078;1027582,192789;1138895,177707;1278835,178472;1557723,181423;1580735,188417;1729372,172461;116268,268199;231214,277926;429068,284265;653455,328200;727664,252243;869035,277489;1004020,312243;1224885,323938;1322876,305030;1602645,323063;1669807,266341;1803361,327544;28296,390933;285495,435196;541372,414758;722489,454321;897331,391479;1067879,416507;1196148,392572;1278615,447983;102175,559240;185632,542191;370934,542847;540601,564705;683844,581536;780183,555525;937959,580552;21910,685034;111643,680553;204459,668094;341206,666127;427416,699133;542803,704597;608424,699679;726783,696619;817287,704269;891826,704269;974843,668094" o:connectangles="0,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Pr="007553C5">
      <w:rPr>
        <w:rStyle w:val="PageNumber"/>
      </w:rPr>
      <w:fldChar w:fldCharType="begin"/>
    </w:r>
    <w:r w:rsidRPr="007553C5">
      <w:rPr>
        <w:rStyle w:val="PageNumber"/>
      </w:rPr>
      <w:instrText xml:space="preserve"> IF </w:instrText>
    </w:r>
    <w:r w:rsidRPr="007553C5">
      <w:rPr>
        <w:rStyle w:val="PageNumber"/>
      </w:rPr>
      <w:fldChar w:fldCharType="begin"/>
    </w:r>
    <w:r w:rsidRPr="007553C5">
      <w:rPr>
        <w:rStyle w:val="PageNumber"/>
      </w:rPr>
      <w:instrText xml:space="preserve"> =SUM( </w:instrText>
    </w:r>
    <w:r w:rsidRPr="007553C5">
      <w:rPr>
        <w:rStyle w:val="PageNumber"/>
      </w:rPr>
      <w:fldChar w:fldCharType="begin"/>
    </w:r>
    <w:r w:rsidRPr="007553C5">
      <w:rPr>
        <w:rStyle w:val="PageNumber"/>
      </w:rPr>
      <w:instrText xml:space="preserve"> NUMPAGES </w:instrText>
    </w:r>
    <w:r w:rsidRPr="007553C5">
      <w:rPr>
        <w:rStyle w:val="PageNumber"/>
      </w:rPr>
      <w:fldChar w:fldCharType="separate"/>
    </w:r>
    <w:r w:rsidR="000A0D36">
      <w:rPr>
        <w:rStyle w:val="PageNumber"/>
        <w:noProof/>
      </w:rPr>
      <w:instrText>1</w:instrText>
    </w:r>
    <w:r w:rsidRPr="007553C5">
      <w:rPr>
        <w:rStyle w:val="PageNumber"/>
      </w:rPr>
      <w:fldChar w:fldCharType="end"/>
    </w:r>
    <w:r w:rsidRPr="007553C5">
      <w:rPr>
        <w:rStyle w:val="PageNumber"/>
      </w:rPr>
      <w:instrText xml:space="preserve">,-1) </w:instrText>
    </w:r>
    <w:r w:rsidRPr="007553C5">
      <w:rPr>
        <w:rStyle w:val="PageNumber"/>
      </w:rPr>
      <w:fldChar w:fldCharType="separate"/>
    </w:r>
    <w:r w:rsidR="000A0D36">
      <w:rPr>
        <w:rStyle w:val="PageNumber"/>
        <w:noProof/>
      </w:rPr>
      <w:instrText>0</w:instrText>
    </w:r>
    <w:r w:rsidRPr="007553C5">
      <w:rPr>
        <w:rStyle w:val="PageNumber"/>
      </w:rPr>
      <w:fldChar w:fldCharType="end"/>
    </w:r>
    <w:r w:rsidRPr="007553C5">
      <w:rPr>
        <w:rStyle w:val="PageNumber"/>
      </w:rPr>
      <w:instrText xml:space="preserve"> = 0 "  " "1" </w:instrText>
    </w:r>
    <w:r w:rsidRPr="007553C5">
      <w:rPr>
        <w:rStyle w:val="PageNumber"/>
      </w:rPr>
      <w:fldChar w:fldCharType="separate"/>
    </w:r>
    <w:r w:rsidR="000A0D36" w:rsidRPr="007553C5">
      <w:rPr>
        <w:rStyle w:val="PageNumber"/>
        <w:noProof/>
      </w:rPr>
      <w:t xml:space="preserve">  </w:t>
    </w:r>
    <w:r w:rsidRPr="007553C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67" w:rsidRDefault="00551767">
      <w:r>
        <w:separator/>
      </w:r>
    </w:p>
  </w:footnote>
  <w:footnote w:type="continuationSeparator" w:id="0">
    <w:p w:rsidR="00551767" w:rsidRDefault="0055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82" w:rsidRDefault="00E82B3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1" layoutInCell="1" allowOverlap="1" wp14:anchorId="7DEDB717" wp14:editId="2395EE9C">
              <wp:simplePos x="0" y="0"/>
              <wp:positionH relativeFrom="page">
                <wp:posOffset>916940</wp:posOffset>
              </wp:positionH>
              <wp:positionV relativeFrom="page">
                <wp:posOffset>10100945</wp:posOffset>
              </wp:positionV>
              <wp:extent cx="652780" cy="370205"/>
              <wp:effectExtent l="0" t="0" r="52070" b="0"/>
              <wp:wrapNone/>
              <wp:docPr id="7" name="Logo_VIC_blac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52780" cy="370205"/>
                        <a:chOff x="0" y="0"/>
                        <a:chExt cx="631190" cy="358775"/>
                      </a:xfrm>
                      <a:solidFill>
                        <a:srgbClr val="004EA8"/>
                      </a:solidFill>
                    </wpg:grpSpPr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337820" y="111125"/>
                          <a:ext cx="86995" cy="84455"/>
                        </a:xfrm>
                        <a:custGeom>
                          <a:avLst/>
                          <a:gdLst>
                            <a:gd name="T0" fmla="*/ 83 w 166"/>
                            <a:gd name="T1" fmla="*/ 118 h 160"/>
                            <a:gd name="T2" fmla="*/ 44 w 166"/>
                            <a:gd name="T3" fmla="*/ 80 h 160"/>
                            <a:gd name="T4" fmla="*/ 83 w 166"/>
                            <a:gd name="T5" fmla="*/ 41 h 160"/>
                            <a:gd name="T6" fmla="*/ 122 w 166"/>
                            <a:gd name="T7" fmla="*/ 80 h 160"/>
                            <a:gd name="T8" fmla="*/ 83 w 166"/>
                            <a:gd name="T9" fmla="*/ 118 h 160"/>
                            <a:gd name="T10" fmla="*/ 83 w 166"/>
                            <a:gd name="T11" fmla="*/ 0 h 160"/>
                            <a:gd name="T12" fmla="*/ 0 w 166"/>
                            <a:gd name="T13" fmla="*/ 80 h 160"/>
                            <a:gd name="T14" fmla="*/ 83 w 166"/>
                            <a:gd name="T15" fmla="*/ 160 h 160"/>
                            <a:gd name="T16" fmla="*/ 166 w 166"/>
                            <a:gd name="T17" fmla="*/ 80 h 160"/>
                            <a:gd name="T18" fmla="*/ 83 w 166"/>
                            <a:gd name="T19" fmla="*/ 0 h 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6" h="160">
                              <a:moveTo>
                                <a:pt x="83" y="118"/>
                              </a:moveTo>
                              <a:cubicBezTo>
                                <a:pt x="62" y="118"/>
                                <a:pt x="44" y="101"/>
                                <a:pt x="44" y="80"/>
                              </a:cubicBezTo>
                              <a:cubicBezTo>
                                <a:pt x="44" y="59"/>
                                <a:pt x="62" y="41"/>
                                <a:pt x="83" y="41"/>
                              </a:cubicBezTo>
                              <a:cubicBezTo>
                                <a:pt x="104" y="41"/>
                                <a:pt x="122" y="59"/>
                                <a:pt x="122" y="80"/>
                              </a:cubicBezTo>
                              <a:cubicBezTo>
                                <a:pt x="122" y="101"/>
                                <a:pt x="104" y="118"/>
                                <a:pt x="83" y="118"/>
                              </a:cubicBezTo>
                              <a:close/>
                              <a:moveTo>
                                <a:pt x="83" y="0"/>
                              </a:moveTo>
                              <a:cubicBezTo>
                                <a:pt x="37" y="0"/>
                                <a:pt x="0" y="34"/>
                                <a:pt x="0" y="80"/>
                              </a:cubicBezTo>
                              <a:cubicBezTo>
                                <a:pt x="0" y="125"/>
                                <a:pt x="37" y="160"/>
                                <a:pt x="83" y="160"/>
                              </a:cubicBezTo>
                              <a:cubicBezTo>
                                <a:pt x="129" y="160"/>
                                <a:pt x="166" y="125"/>
                                <a:pt x="166" y="80"/>
                              </a:cubicBezTo>
                              <a:cubicBezTo>
                                <a:pt x="166" y="34"/>
                                <a:pt x="129" y="0"/>
                                <a:pt x="83" y="0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436245" y="113030"/>
                          <a:ext cx="67310" cy="81280"/>
                        </a:xfrm>
                        <a:custGeom>
                          <a:avLst/>
                          <a:gdLst>
                            <a:gd name="T0" fmla="*/ 71 w 129"/>
                            <a:gd name="T1" fmla="*/ 74 h 154"/>
                            <a:gd name="T2" fmla="*/ 42 w 129"/>
                            <a:gd name="T3" fmla="*/ 74 h 154"/>
                            <a:gd name="T4" fmla="*/ 42 w 129"/>
                            <a:gd name="T5" fmla="*/ 38 h 154"/>
                            <a:gd name="T6" fmla="*/ 71 w 129"/>
                            <a:gd name="T7" fmla="*/ 38 h 154"/>
                            <a:gd name="T8" fmla="*/ 86 w 129"/>
                            <a:gd name="T9" fmla="*/ 56 h 154"/>
                            <a:gd name="T10" fmla="*/ 71 w 129"/>
                            <a:gd name="T11" fmla="*/ 74 h 154"/>
                            <a:gd name="T12" fmla="*/ 129 w 129"/>
                            <a:gd name="T13" fmla="*/ 56 h 154"/>
                            <a:gd name="T14" fmla="*/ 71 w 129"/>
                            <a:gd name="T15" fmla="*/ 0 h 154"/>
                            <a:gd name="T16" fmla="*/ 0 w 129"/>
                            <a:gd name="T17" fmla="*/ 0 h 154"/>
                            <a:gd name="T18" fmla="*/ 0 w 129"/>
                            <a:gd name="T19" fmla="*/ 154 h 154"/>
                            <a:gd name="T20" fmla="*/ 42 w 129"/>
                            <a:gd name="T21" fmla="*/ 154 h 154"/>
                            <a:gd name="T22" fmla="*/ 42 w 129"/>
                            <a:gd name="T23" fmla="*/ 112 h 154"/>
                            <a:gd name="T24" fmla="*/ 62 w 129"/>
                            <a:gd name="T25" fmla="*/ 112 h 154"/>
                            <a:gd name="T26" fmla="*/ 81 w 129"/>
                            <a:gd name="T27" fmla="*/ 154 h 154"/>
                            <a:gd name="T28" fmla="*/ 129 w 129"/>
                            <a:gd name="T29" fmla="*/ 154 h 154"/>
                            <a:gd name="T30" fmla="*/ 102 w 129"/>
                            <a:gd name="T31" fmla="*/ 102 h 154"/>
                            <a:gd name="T32" fmla="*/ 129 w 129"/>
                            <a:gd name="T33" fmla="*/ 56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9" h="154">
                              <a:moveTo>
                                <a:pt x="71" y="74"/>
                              </a:moveTo>
                              <a:lnTo>
                                <a:pt x="42" y="74"/>
                              </a:lnTo>
                              <a:lnTo>
                                <a:pt x="42" y="38"/>
                              </a:lnTo>
                              <a:lnTo>
                                <a:pt x="71" y="38"/>
                              </a:lnTo>
                              <a:cubicBezTo>
                                <a:pt x="80" y="38"/>
                                <a:pt x="86" y="48"/>
                                <a:pt x="86" y="56"/>
                              </a:cubicBezTo>
                              <a:cubicBezTo>
                                <a:pt x="86" y="64"/>
                                <a:pt x="80" y="74"/>
                                <a:pt x="71" y="74"/>
                              </a:cubicBezTo>
                              <a:close/>
                              <a:moveTo>
                                <a:pt x="129" y="56"/>
                              </a:moveTo>
                              <a:cubicBezTo>
                                <a:pt x="129" y="24"/>
                                <a:pt x="103" y="0"/>
                                <a:pt x="71" y="0"/>
                              </a:cubicBezTo>
                              <a:lnTo>
                                <a:pt x="0" y="0"/>
                              </a:lnTo>
                              <a:lnTo>
                                <a:pt x="0" y="154"/>
                              </a:lnTo>
                              <a:lnTo>
                                <a:pt x="42" y="154"/>
                              </a:lnTo>
                              <a:lnTo>
                                <a:pt x="42" y="112"/>
                              </a:lnTo>
                              <a:lnTo>
                                <a:pt x="62" y="112"/>
                              </a:lnTo>
                              <a:lnTo>
                                <a:pt x="81" y="154"/>
                              </a:lnTo>
                              <a:lnTo>
                                <a:pt x="129" y="154"/>
                              </a:lnTo>
                              <a:lnTo>
                                <a:pt x="102" y="102"/>
                              </a:lnTo>
                              <a:cubicBezTo>
                                <a:pt x="117" y="92"/>
                                <a:pt x="129" y="77"/>
                                <a:pt x="129" y="56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17525" y="113030"/>
                          <a:ext cx="22225" cy="81280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548005" y="113030"/>
                          <a:ext cx="83185" cy="81280"/>
                        </a:xfrm>
                        <a:custGeom>
                          <a:avLst/>
                          <a:gdLst>
                            <a:gd name="T0" fmla="*/ 54 w 131"/>
                            <a:gd name="T1" fmla="*/ 83 h 128"/>
                            <a:gd name="T2" fmla="*/ 65 w 131"/>
                            <a:gd name="T3" fmla="*/ 58 h 128"/>
                            <a:gd name="T4" fmla="*/ 66 w 131"/>
                            <a:gd name="T5" fmla="*/ 58 h 128"/>
                            <a:gd name="T6" fmla="*/ 77 w 131"/>
                            <a:gd name="T7" fmla="*/ 83 h 128"/>
                            <a:gd name="T8" fmla="*/ 54 w 131"/>
                            <a:gd name="T9" fmla="*/ 83 h 128"/>
                            <a:gd name="T10" fmla="*/ 72 w 131"/>
                            <a:gd name="T11" fmla="*/ 0 h 128"/>
                            <a:gd name="T12" fmla="*/ 59 w 131"/>
                            <a:gd name="T13" fmla="*/ 0 h 128"/>
                            <a:gd name="T14" fmla="*/ 0 w 131"/>
                            <a:gd name="T15" fmla="*/ 128 h 128"/>
                            <a:gd name="T16" fmla="*/ 38 w 131"/>
                            <a:gd name="T17" fmla="*/ 128 h 128"/>
                            <a:gd name="T18" fmla="*/ 44 w 131"/>
                            <a:gd name="T19" fmla="*/ 113 h 128"/>
                            <a:gd name="T20" fmla="*/ 88 w 131"/>
                            <a:gd name="T21" fmla="*/ 113 h 128"/>
                            <a:gd name="T22" fmla="*/ 93 w 131"/>
                            <a:gd name="T23" fmla="*/ 128 h 128"/>
                            <a:gd name="T24" fmla="*/ 131 w 131"/>
                            <a:gd name="T25" fmla="*/ 128 h 128"/>
                            <a:gd name="T26" fmla="*/ 72 w 131"/>
                            <a:gd name="T27" fmla="*/ 0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1" h="128">
                              <a:moveTo>
                                <a:pt x="54" y="83"/>
                              </a:moveTo>
                              <a:lnTo>
                                <a:pt x="65" y="58"/>
                              </a:lnTo>
                              <a:lnTo>
                                <a:pt x="66" y="58"/>
                              </a:lnTo>
                              <a:lnTo>
                                <a:pt x="77" y="83"/>
                              </a:lnTo>
                              <a:lnTo>
                                <a:pt x="54" y="83"/>
                              </a:lnTo>
                              <a:close/>
                              <a:moveTo>
                                <a:pt x="72" y="0"/>
                              </a:moveTo>
                              <a:lnTo>
                                <a:pt x="59" y="0"/>
                              </a:lnTo>
                              <a:lnTo>
                                <a:pt x="0" y="128"/>
                              </a:lnTo>
                              <a:lnTo>
                                <a:pt x="38" y="128"/>
                              </a:lnTo>
                              <a:lnTo>
                                <a:pt x="44" y="113"/>
                              </a:lnTo>
                              <a:lnTo>
                                <a:pt x="88" y="113"/>
                              </a:lnTo>
                              <a:lnTo>
                                <a:pt x="93" y="128"/>
                              </a:lnTo>
                              <a:lnTo>
                                <a:pt x="131" y="12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32740" cy="358775"/>
                        </a:xfrm>
                        <a:custGeom>
                          <a:avLst/>
                          <a:gdLst>
                            <a:gd name="T0" fmla="*/ 325 w 634"/>
                            <a:gd name="T1" fmla="*/ 215 h 680"/>
                            <a:gd name="T2" fmla="*/ 282 w 634"/>
                            <a:gd name="T3" fmla="*/ 215 h 680"/>
                            <a:gd name="T4" fmla="*/ 282 w 634"/>
                            <a:gd name="T5" fmla="*/ 366 h 680"/>
                            <a:gd name="T6" fmla="*/ 325 w 634"/>
                            <a:gd name="T7" fmla="*/ 366 h 680"/>
                            <a:gd name="T8" fmla="*/ 325 w 634"/>
                            <a:gd name="T9" fmla="*/ 215 h 680"/>
                            <a:gd name="T10" fmla="*/ 532 w 634"/>
                            <a:gd name="T11" fmla="*/ 214 h 680"/>
                            <a:gd name="T12" fmla="*/ 631 w 634"/>
                            <a:gd name="T13" fmla="*/ 0 h 680"/>
                            <a:gd name="T14" fmla="*/ 0 w 634"/>
                            <a:gd name="T15" fmla="*/ 0 h 680"/>
                            <a:gd name="T16" fmla="*/ 100 w 634"/>
                            <a:gd name="T17" fmla="*/ 215 h 680"/>
                            <a:gd name="T18" fmla="*/ 147 w 634"/>
                            <a:gd name="T19" fmla="*/ 215 h 680"/>
                            <a:gd name="T20" fmla="*/ 185 w 634"/>
                            <a:gd name="T21" fmla="*/ 298 h 680"/>
                            <a:gd name="T22" fmla="*/ 223 w 634"/>
                            <a:gd name="T23" fmla="*/ 215 h 680"/>
                            <a:gd name="T24" fmla="*/ 270 w 634"/>
                            <a:gd name="T25" fmla="*/ 215 h 680"/>
                            <a:gd name="T26" fmla="*/ 200 w 634"/>
                            <a:gd name="T27" fmla="*/ 366 h 680"/>
                            <a:gd name="T28" fmla="*/ 170 w 634"/>
                            <a:gd name="T29" fmla="*/ 366 h 680"/>
                            <a:gd name="T30" fmla="*/ 316 w 634"/>
                            <a:gd name="T31" fmla="*/ 680 h 680"/>
                            <a:gd name="T32" fmla="*/ 465 w 634"/>
                            <a:gd name="T33" fmla="*/ 359 h 680"/>
                            <a:gd name="T34" fmla="*/ 425 w 634"/>
                            <a:gd name="T35" fmla="*/ 369 h 680"/>
                            <a:gd name="T36" fmla="*/ 345 w 634"/>
                            <a:gd name="T37" fmla="*/ 291 h 680"/>
                            <a:gd name="T38" fmla="*/ 425 w 634"/>
                            <a:gd name="T39" fmla="*/ 212 h 680"/>
                            <a:gd name="T40" fmla="*/ 493 w 634"/>
                            <a:gd name="T41" fmla="*/ 250 h 680"/>
                            <a:gd name="T42" fmla="*/ 458 w 634"/>
                            <a:gd name="T43" fmla="*/ 271 h 680"/>
                            <a:gd name="T44" fmla="*/ 425 w 634"/>
                            <a:gd name="T45" fmla="*/ 253 h 680"/>
                            <a:gd name="T46" fmla="*/ 388 w 634"/>
                            <a:gd name="T47" fmla="*/ 291 h 680"/>
                            <a:gd name="T48" fmla="*/ 425 w 634"/>
                            <a:gd name="T49" fmla="*/ 329 h 680"/>
                            <a:gd name="T50" fmla="*/ 458 w 634"/>
                            <a:gd name="T51" fmla="*/ 310 h 680"/>
                            <a:gd name="T52" fmla="*/ 481 w 634"/>
                            <a:gd name="T53" fmla="*/ 324 h 680"/>
                            <a:gd name="T54" fmla="*/ 514 w 634"/>
                            <a:gd name="T55" fmla="*/ 252 h 680"/>
                            <a:gd name="T56" fmla="*/ 549 w 634"/>
                            <a:gd name="T57" fmla="*/ 252 h 680"/>
                            <a:gd name="T58" fmla="*/ 549 w 634"/>
                            <a:gd name="T59" fmla="*/ 368 h 680"/>
                            <a:gd name="T60" fmla="*/ 592 w 634"/>
                            <a:gd name="T61" fmla="*/ 368 h 680"/>
                            <a:gd name="T62" fmla="*/ 592 w 634"/>
                            <a:gd name="T63" fmla="*/ 252 h 680"/>
                            <a:gd name="T64" fmla="*/ 634 w 634"/>
                            <a:gd name="T65" fmla="*/ 252 h 680"/>
                            <a:gd name="T66" fmla="*/ 634 w 634"/>
                            <a:gd name="T67" fmla="*/ 214 h 680"/>
                            <a:gd name="T68" fmla="*/ 532 w 634"/>
                            <a:gd name="T69" fmla="*/ 214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34" h="680">
                              <a:moveTo>
                                <a:pt x="325" y="215"/>
                              </a:moveTo>
                              <a:lnTo>
                                <a:pt x="282" y="215"/>
                              </a:lnTo>
                              <a:lnTo>
                                <a:pt x="282" y="366"/>
                              </a:lnTo>
                              <a:lnTo>
                                <a:pt x="325" y="366"/>
                              </a:lnTo>
                              <a:lnTo>
                                <a:pt x="325" y="215"/>
                              </a:lnTo>
                              <a:close/>
                              <a:moveTo>
                                <a:pt x="532" y="214"/>
                              </a:moveTo>
                              <a:lnTo>
                                <a:pt x="631" y="0"/>
                              </a:lnTo>
                              <a:lnTo>
                                <a:pt x="0" y="0"/>
                              </a:lnTo>
                              <a:lnTo>
                                <a:pt x="100" y="215"/>
                              </a:lnTo>
                              <a:lnTo>
                                <a:pt x="147" y="215"/>
                              </a:lnTo>
                              <a:lnTo>
                                <a:pt x="185" y="298"/>
                              </a:lnTo>
                              <a:lnTo>
                                <a:pt x="223" y="215"/>
                              </a:lnTo>
                              <a:lnTo>
                                <a:pt x="270" y="215"/>
                              </a:lnTo>
                              <a:lnTo>
                                <a:pt x="200" y="366"/>
                              </a:lnTo>
                              <a:lnTo>
                                <a:pt x="170" y="366"/>
                              </a:lnTo>
                              <a:lnTo>
                                <a:pt x="316" y="680"/>
                              </a:lnTo>
                              <a:lnTo>
                                <a:pt x="465" y="359"/>
                              </a:lnTo>
                              <a:cubicBezTo>
                                <a:pt x="453" y="366"/>
                                <a:pt x="440" y="369"/>
                                <a:pt x="425" y="369"/>
                              </a:cubicBezTo>
                              <a:cubicBezTo>
                                <a:pt x="380" y="369"/>
                                <a:pt x="345" y="336"/>
                                <a:pt x="345" y="291"/>
                              </a:cubicBezTo>
                              <a:cubicBezTo>
                                <a:pt x="345" y="246"/>
                                <a:pt x="380" y="212"/>
                                <a:pt x="425" y="212"/>
                              </a:cubicBezTo>
                              <a:cubicBezTo>
                                <a:pt x="454" y="212"/>
                                <a:pt x="479" y="227"/>
                                <a:pt x="493" y="250"/>
                              </a:cubicBezTo>
                              <a:lnTo>
                                <a:pt x="458" y="271"/>
                              </a:lnTo>
                              <a:cubicBezTo>
                                <a:pt x="451" y="261"/>
                                <a:pt x="439" y="253"/>
                                <a:pt x="425" y="253"/>
                              </a:cubicBezTo>
                              <a:cubicBezTo>
                                <a:pt x="405" y="253"/>
                                <a:pt x="388" y="270"/>
                                <a:pt x="388" y="291"/>
                              </a:cubicBezTo>
                              <a:cubicBezTo>
                                <a:pt x="388" y="311"/>
                                <a:pt x="405" y="329"/>
                                <a:pt x="425" y="329"/>
                              </a:cubicBezTo>
                              <a:cubicBezTo>
                                <a:pt x="439" y="329"/>
                                <a:pt x="451" y="321"/>
                                <a:pt x="458" y="310"/>
                              </a:cubicBezTo>
                              <a:lnTo>
                                <a:pt x="481" y="324"/>
                              </a:lnTo>
                              <a:lnTo>
                                <a:pt x="514" y="252"/>
                              </a:lnTo>
                              <a:lnTo>
                                <a:pt x="549" y="252"/>
                              </a:lnTo>
                              <a:lnTo>
                                <a:pt x="549" y="368"/>
                              </a:lnTo>
                              <a:lnTo>
                                <a:pt x="592" y="368"/>
                              </a:lnTo>
                              <a:lnTo>
                                <a:pt x="592" y="252"/>
                              </a:lnTo>
                              <a:lnTo>
                                <a:pt x="634" y="252"/>
                              </a:lnTo>
                              <a:lnTo>
                                <a:pt x="634" y="214"/>
                              </a:lnTo>
                              <a:lnTo>
                                <a:pt x="532" y="214"/>
                              </a:ln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284480" y="226060"/>
                          <a:ext cx="33655" cy="41910"/>
                        </a:xfrm>
                        <a:custGeom>
                          <a:avLst/>
                          <a:gdLst>
                            <a:gd name="T0" fmla="*/ 56 w 64"/>
                            <a:gd name="T1" fmla="*/ 21 h 79"/>
                            <a:gd name="T2" fmla="*/ 34 w 64"/>
                            <a:gd name="T3" fmla="*/ 14 h 79"/>
                            <a:gd name="T4" fmla="*/ 19 w 64"/>
                            <a:gd name="T5" fmla="*/ 23 h 79"/>
                            <a:gd name="T6" fmla="*/ 35 w 64"/>
                            <a:gd name="T7" fmla="*/ 32 h 79"/>
                            <a:gd name="T8" fmla="*/ 39 w 64"/>
                            <a:gd name="T9" fmla="*/ 33 h 79"/>
                            <a:gd name="T10" fmla="*/ 64 w 64"/>
                            <a:gd name="T11" fmla="*/ 54 h 79"/>
                            <a:gd name="T12" fmla="*/ 32 w 64"/>
                            <a:gd name="T13" fmla="*/ 79 h 79"/>
                            <a:gd name="T14" fmla="*/ 0 w 64"/>
                            <a:gd name="T15" fmla="*/ 69 h 79"/>
                            <a:gd name="T16" fmla="*/ 8 w 64"/>
                            <a:gd name="T17" fmla="*/ 57 h 79"/>
                            <a:gd name="T18" fmla="*/ 32 w 64"/>
                            <a:gd name="T19" fmla="*/ 65 h 79"/>
                            <a:gd name="T20" fmla="*/ 47 w 64"/>
                            <a:gd name="T21" fmla="*/ 56 h 79"/>
                            <a:gd name="T22" fmla="*/ 31 w 64"/>
                            <a:gd name="T23" fmla="*/ 47 h 79"/>
                            <a:gd name="T24" fmla="*/ 26 w 64"/>
                            <a:gd name="T25" fmla="*/ 46 h 79"/>
                            <a:gd name="T26" fmla="*/ 3 w 64"/>
                            <a:gd name="T27" fmla="*/ 24 h 79"/>
                            <a:gd name="T28" fmla="*/ 33 w 64"/>
                            <a:gd name="T29" fmla="*/ 0 h 79"/>
                            <a:gd name="T30" fmla="*/ 63 w 64"/>
                            <a:gd name="T31" fmla="*/ 8 h 79"/>
                            <a:gd name="T32" fmla="*/ 56 w 64"/>
                            <a:gd name="T33" fmla="*/ 21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" h="79">
                              <a:moveTo>
                                <a:pt x="56" y="21"/>
                              </a:moveTo>
                              <a:cubicBezTo>
                                <a:pt x="50" y="17"/>
                                <a:pt x="42" y="14"/>
                                <a:pt x="34" y="14"/>
                              </a:cubicBezTo>
                              <a:cubicBezTo>
                                <a:pt x="25" y="14"/>
                                <a:pt x="19" y="17"/>
                                <a:pt x="19" y="23"/>
                              </a:cubicBezTo>
                              <a:cubicBezTo>
                                <a:pt x="19" y="29"/>
                                <a:pt x="26" y="31"/>
                                <a:pt x="35" y="32"/>
                              </a:cubicBezTo>
                              <a:lnTo>
                                <a:pt x="39" y="33"/>
                              </a:lnTo>
                              <a:cubicBezTo>
                                <a:pt x="53" y="35"/>
                                <a:pt x="64" y="41"/>
                                <a:pt x="64" y="54"/>
                              </a:cubicBezTo>
                              <a:cubicBezTo>
                                <a:pt x="64" y="71"/>
                                <a:pt x="49" y="79"/>
                                <a:pt x="32" y="79"/>
                              </a:cubicBezTo>
                              <a:cubicBezTo>
                                <a:pt x="21" y="79"/>
                                <a:pt x="8" y="76"/>
                                <a:pt x="0" y="69"/>
                              </a:cubicBezTo>
                              <a:lnTo>
                                <a:pt x="8" y="57"/>
                              </a:lnTo>
                              <a:cubicBezTo>
                                <a:pt x="13" y="61"/>
                                <a:pt x="22" y="65"/>
                                <a:pt x="32" y="65"/>
                              </a:cubicBezTo>
                              <a:cubicBezTo>
                                <a:pt x="41" y="65"/>
                                <a:pt x="47" y="62"/>
                                <a:pt x="47" y="56"/>
                              </a:cubicBezTo>
                              <a:cubicBezTo>
                                <a:pt x="47" y="51"/>
                                <a:pt x="42" y="49"/>
                                <a:pt x="31" y="47"/>
                              </a:cubicBezTo>
                              <a:lnTo>
                                <a:pt x="26" y="46"/>
                              </a:lnTo>
                              <a:cubicBezTo>
                                <a:pt x="13" y="44"/>
                                <a:pt x="3" y="38"/>
                                <a:pt x="3" y="24"/>
                              </a:cubicBezTo>
                              <a:cubicBezTo>
                                <a:pt x="3" y="8"/>
                                <a:pt x="17" y="0"/>
                                <a:pt x="33" y="0"/>
                              </a:cubicBezTo>
                              <a:cubicBezTo>
                                <a:pt x="44" y="0"/>
                                <a:pt x="53" y="2"/>
                                <a:pt x="63" y="8"/>
                              </a:cubicBezTo>
                              <a:lnTo>
                                <a:pt x="56" y="21"/>
                              </a:ln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320675" y="231140"/>
                          <a:ext cx="24765" cy="36830"/>
                        </a:xfrm>
                        <a:custGeom>
                          <a:avLst/>
                          <a:gdLst>
                            <a:gd name="T0" fmla="*/ 44 w 48"/>
                            <a:gd name="T1" fmla="*/ 29 h 70"/>
                            <a:gd name="T2" fmla="*/ 24 w 48"/>
                            <a:gd name="T3" fmla="*/ 29 h 70"/>
                            <a:gd name="T4" fmla="*/ 24 w 48"/>
                            <a:gd name="T5" fmla="*/ 48 h 70"/>
                            <a:gd name="T6" fmla="*/ 32 w 48"/>
                            <a:gd name="T7" fmla="*/ 57 h 70"/>
                            <a:gd name="T8" fmla="*/ 42 w 48"/>
                            <a:gd name="T9" fmla="*/ 54 h 70"/>
                            <a:gd name="T10" fmla="*/ 48 w 48"/>
                            <a:gd name="T11" fmla="*/ 65 h 70"/>
                            <a:gd name="T12" fmla="*/ 30 w 48"/>
                            <a:gd name="T13" fmla="*/ 70 h 70"/>
                            <a:gd name="T14" fmla="*/ 10 w 48"/>
                            <a:gd name="T15" fmla="*/ 49 h 70"/>
                            <a:gd name="T16" fmla="*/ 10 w 48"/>
                            <a:gd name="T17" fmla="*/ 29 h 70"/>
                            <a:gd name="T18" fmla="*/ 0 w 48"/>
                            <a:gd name="T19" fmla="*/ 29 h 70"/>
                            <a:gd name="T20" fmla="*/ 0 w 48"/>
                            <a:gd name="T21" fmla="*/ 16 h 70"/>
                            <a:gd name="T22" fmla="*/ 10 w 48"/>
                            <a:gd name="T23" fmla="*/ 16 h 70"/>
                            <a:gd name="T24" fmla="*/ 10 w 48"/>
                            <a:gd name="T25" fmla="*/ 0 h 70"/>
                            <a:gd name="T26" fmla="*/ 24 w 48"/>
                            <a:gd name="T27" fmla="*/ 0 h 70"/>
                            <a:gd name="T28" fmla="*/ 24 w 48"/>
                            <a:gd name="T29" fmla="*/ 16 h 70"/>
                            <a:gd name="T30" fmla="*/ 44 w 48"/>
                            <a:gd name="T31" fmla="*/ 16 h 70"/>
                            <a:gd name="T32" fmla="*/ 44 w 48"/>
                            <a:gd name="T33" fmla="*/ 29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70">
                              <a:moveTo>
                                <a:pt x="44" y="29"/>
                              </a:moveTo>
                              <a:lnTo>
                                <a:pt x="24" y="29"/>
                              </a:lnTo>
                              <a:lnTo>
                                <a:pt x="24" y="48"/>
                              </a:lnTo>
                              <a:cubicBezTo>
                                <a:pt x="24" y="55"/>
                                <a:pt x="28" y="57"/>
                                <a:pt x="32" y="57"/>
                              </a:cubicBezTo>
                              <a:cubicBezTo>
                                <a:pt x="36" y="57"/>
                                <a:pt x="40" y="55"/>
                                <a:pt x="42" y="54"/>
                              </a:cubicBezTo>
                              <a:lnTo>
                                <a:pt x="48" y="65"/>
                              </a:lnTo>
                              <a:cubicBezTo>
                                <a:pt x="43" y="68"/>
                                <a:pt x="38" y="70"/>
                                <a:pt x="30" y="70"/>
                              </a:cubicBezTo>
                              <a:cubicBezTo>
                                <a:pt x="17" y="70"/>
                                <a:pt x="10" y="63"/>
                                <a:pt x="10" y="49"/>
                              </a:cubicBezTo>
                              <a:lnTo>
                                <a:pt x="10" y="29"/>
                              </a:lnTo>
                              <a:lnTo>
                                <a:pt x="0" y="29"/>
                              </a:lnTo>
                              <a:lnTo>
                                <a:pt x="0" y="16"/>
                              </a:lnTo>
                              <a:lnTo>
                                <a:pt x="10" y="16"/>
                              </a:lnTo>
                              <a:lnTo>
                                <a:pt x="10" y="0"/>
                              </a:lnTo>
                              <a:lnTo>
                                <a:pt x="24" y="0"/>
                              </a:lnTo>
                              <a:lnTo>
                                <a:pt x="24" y="16"/>
                              </a:lnTo>
                              <a:lnTo>
                                <a:pt x="44" y="16"/>
                              </a:lnTo>
                              <a:lnTo>
                                <a:pt x="44" y="29"/>
                              </a:ln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46710" y="238760"/>
                          <a:ext cx="29210" cy="29210"/>
                        </a:xfrm>
                        <a:custGeom>
                          <a:avLst/>
                          <a:gdLst>
                            <a:gd name="T0" fmla="*/ 56 w 56"/>
                            <a:gd name="T1" fmla="*/ 55 h 56"/>
                            <a:gd name="T2" fmla="*/ 42 w 56"/>
                            <a:gd name="T3" fmla="*/ 55 h 56"/>
                            <a:gd name="T4" fmla="*/ 42 w 56"/>
                            <a:gd name="T5" fmla="*/ 49 h 56"/>
                            <a:gd name="T6" fmla="*/ 26 w 56"/>
                            <a:gd name="T7" fmla="*/ 56 h 56"/>
                            <a:gd name="T8" fmla="*/ 0 w 56"/>
                            <a:gd name="T9" fmla="*/ 28 h 56"/>
                            <a:gd name="T10" fmla="*/ 26 w 56"/>
                            <a:gd name="T11" fmla="*/ 0 h 56"/>
                            <a:gd name="T12" fmla="*/ 42 w 56"/>
                            <a:gd name="T13" fmla="*/ 8 h 56"/>
                            <a:gd name="T14" fmla="*/ 42 w 56"/>
                            <a:gd name="T15" fmla="*/ 2 h 56"/>
                            <a:gd name="T16" fmla="*/ 56 w 56"/>
                            <a:gd name="T17" fmla="*/ 2 h 56"/>
                            <a:gd name="T18" fmla="*/ 56 w 56"/>
                            <a:gd name="T19" fmla="*/ 55 h 56"/>
                            <a:gd name="T20" fmla="*/ 15 w 56"/>
                            <a:gd name="T21" fmla="*/ 28 h 56"/>
                            <a:gd name="T22" fmla="*/ 29 w 56"/>
                            <a:gd name="T23" fmla="*/ 43 h 56"/>
                            <a:gd name="T24" fmla="*/ 42 w 56"/>
                            <a:gd name="T25" fmla="*/ 28 h 56"/>
                            <a:gd name="T26" fmla="*/ 29 w 56"/>
                            <a:gd name="T27" fmla="*/ 14 h 56"/>
                            <a:gd name="T28" fmla="*/ 15 w 56"/>
                            <a:gd name="T29" fmla="*/ 28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6" h="56">
                              <a:moveTo>
                                <a:pt x="56" y="55"/>
                              </a:moveTo>
                              <a:lnTo>
                                <a:pt x="42" y="55"/>
                              </a:lnTo>
                              <a:lnTo>
                                <a:pt x="42" y="49"/>
                              </a:lnTo>
                              <a:cubicBezTo>
                                <a:pt x="38" y="53"/>
                                <a:pt x="33" y="56"/>
                                <a:pt x="26" y="56"/>
                              </a:cubicBezTo>
                              <a:cubicBezTo>
                                <a:pt x="11" y="56"/>
                                <a:pt x="0" y="44"/>
                                <a:pt x="0" y="28"/>
                              </a:cubicBezTo>
                              <a:cubicBezTo>
                                <a:pt x="0" y="12"/>
                                <a:pt x="11" y="0"/>
                                <a:pt x="26" y="0"/>
                              </a:cubicBezTo>
                              <a:cubicBezTo>
                                <a:pt x="33" y="0"/>
                                <a:pt x="38" y="3"/>
                                <a:pt x="42" y="8"/>
                              </a:cubicBezTo>
                              <a:lnTo>
                                <a:pt x="42" y="2"/>
                              </a:lnTo>
                              <a:lnTo>
                                <a:pt x="56" y="2"/>
                              </a:lnTo>
                              <a:lnTo>
                                <a:pt x="56" y="55"/>
                              </a:lnTo>
                              <a:close/>
                              <a:moveTo>
                                <a:pt x="15" y="28"/>
                              </a:moveTo>
                              <a:cubicBezTo>
                                <a:pt x="15" y="37"/>
                                <a:pt x="20" y="43"/>
                                <a:pt x="29" y="43"/>
                              </a:cubicBezTo>
                              <a:cubicBezTo>
                                <a:pt x="37" y="43"/>
                                <a:pt x="42" y="37"/>
                                <a:pt x="42" y="28"/>
                              </a:cubicBezTo>
                              <a:cubicBezTo>
                                <a:pt x="42" y="20"/>
                                <a:pt x="37" y="14"/>
                                <a:pt x="29" y="14"/>
                              </a:cubicBezTo>
                              <a:cubicBezTo>
                                <a:pt x="20" y="14"/>
                                <a:pt x="15" y="20"/>
                                <a:pt x="15" y="28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379730" y="231140"/>
                          <a:ext cx="25400" cy="36830"/>
                        </a:xfrm>
                        <a:custGeom>
                          <a:avLst/>
                          <a:gdLst>
                            <a:gd name="T0" fmla="*/ 44 w 48"/>
                            <a:gd name="T1" fmla="*/ 29 h 70"/>
                            <a:gd name="T2" fmla="*/ 25 w 48"/>
                            <a:gd name="T3" fmla="*/ 29 h 70"/>
                            <a:gd name="T4" fmla="*/ 25 w 48"/>
                            <a:gd name="T5" fmla="*/ 48 h 70"/>
                            <a:gd name="T6" fmla="*/ 33 w 48"/>
                            <a:gd name="T7" fmla="*/ 57 h 70"/>
                            <a:gd name="T8" fmla="*/ 43 w 48"/>
                            <a:gd name="T9" fmla="*/ 54 h 70"/>
                            <a:gd name="T10" fmla="*/ 48 w 48"/>
                            <a:gd name="T11" fmla="*/ 65 h 70"/>
                            <a:gd name="T12" fmla="*/ 31 w 48"/>
                            <a:gd name="T13" fmla="*/ 70 h 70"/>
                            <a:gd name="T14" fmla="*/ 11 w 48"/>
                            <a:gd name="T15" fmla="*/ 49 h 70"/>
                            <a:gd name="T16" fmla="*/ 11 w 48"/>
                            <a:gd name="T17" fmla="*/ 29 h 70"/>
                            <a:gd name="T18" fmla="*/ 0 w 48"/>
                            <a:gd name="T19" fmla="*/ 29 h 70"/>
                            <a:gd name="T20" fmla="*/ 0 w 48"/>
                            <a:gd name="T21" fmla="*/ 16 h 70"/>
                            <a:gd name="T22" fmla="*/ 11 w 48"/>
                            <a:gd name="T23" fmla="*/ 16 h 70"/>
                            <a:gd name="T24" fmla="*/ 11 w 48"/>
                            <a:gd name="T25" fmla="*/ 0 h 70"/>
                            <a:gd name="T26" fmla="*/ 25 w 48"/>
                            <a:gd name="T27" fmla="*/ 0 h 70"/>
                            <a:gd name="T28" fmla="*/ 25 w 48"/>
                            <a:gd name="T29" fmla="*/ 16 h 70"/>
                            <a:gd name="T30" fmla="*/ 44 w 48"/>
                            <a:gd name="T31" fmla="*/ 16 h 70"/>
                            <a:gd name="T32" fmla="*/ 44 w 48"/>
                            <a:gd name="T33" fmla="*/ 29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70">
                              <a:moveTo>
                                <a:pt x="44" y="29"/>
                              </a:moveTo>
                              <a:lnTo>
                                <a:pt x="25" y="29"/>
                              </a:lnTo>
                              <a:lnTo>
                                <a:pt x="25" y="48"/>
                              </a:lnTo>
                              <a:cubicBezTo>
                                <a:pt x="25" y="55"/>
                                <a:pt x="28" y="57"/>
                                <a:pt x="33" y="57"/>
                              </a:cubicBezTo>
                              <a:cubicBezTo>
                                <a:pt x="36" y="57"/>
                                <a:pt x="40" y="55"/>
                                <a:pt x="43" y="54"/>
                              </a:cubicBezTo>
                              <a:lnTo>
                                <a:pt x="48" y="65"/>
                              </a:lnTo>
                              <a:cubicBezTo>
                                <a:pt x="43" y="68"/>
                                <a:pt x="38" y="70"/>
                                <a:pt x="31" y="70"/>
                              </a:cubicBezTo>
                              <a:cubicBezTo>
                                <a:pt x="17" y="70"/>
                                <a:pt x="11" y="63"/>
                                <a:pt x="11" y="49"/>
                              </a:cubicBezTo>
                              <a:lnTo>
                                <a:pt x="11" y="29"/>
                              </a:lnTo>
                              <a:lnTo>
                                <a:pt x="0" y="29"/>
                              </a:lnTo>
                              <a:lnTo>
                                <a:pt x="0" y="16"/>
                              </a:lnTo>
                              <a:lnTo>
                                <a:pt x="11" y="16"/>
                              </a:lnTo>
                              <a:lnTo>
                                <a:pt x="11" y="0"/>
                              </a:lnTo>
                              <a:lnTo>
                                <a:pt x="25" y="0"/>
                              </a:lnTo>
                              <a:lnTo>
                                <a:pt x="25" y="16"/>
                              </a:lnTo>
                              <a:lnTo>
                                <a:pt x="44" y="16"/>
                              </a:lnTo>
                              <a:lnTo>
                                <a:pt x="44" y="29"/>
                              </a:ln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406400" y="238760"/>
                          <a:ext cx="27305" cy="29210"/>
                        </a:xfrm>
                        <a:custGeom>
                          <a:avLst/>
                          <a:gdLst>
                            <a:gd name="T0" fmla="*/ 52 w 52"/>
                            <a:gd name="T1" fmla="*/ 28 h 56"/>
                            <a:gd name="T2" fmla="*/ 52 w 52"/>
                            <a:gd name="T3" fmla="*/ 33 h 56"/>
                            <a:gd name="T4" fmla="*/ 14 w 52"/>
                            <a:gd name="T5" fmla="*/ 33 h 56"/>
                            <a:gd name="T6" fmla="*/ 28 w 52"/>
                            <a:gd name="T7" fmla="*/ 44 h 56"/>
                            <a:gd name="T8" fmla="*/ 41 w 52"/>
                            <a:gd name="T9" fmla="*/ 39 h 56"/>
                            <a:gd name="T10" fmla="*/ 50 w 52"/>
                            <a:gd name="T11" fmla="*/ 48 h 56"/>
                            <a:gd name="T12" fmla="*/ 27 w 52"/>
                            <a:gd name="T13" fmla="*/ 56 h 56"/>
                            <a:gd name="T14" fmla="*/ 0 w 52"/>
                            <a:gd name="T15" fmla="*/ 29 h 56"/>
                            <a:gd name="T16" fmla="*/ 26 w 52"/>
                            <a:gd name="T17" fmla="*/ 0 h 56"/>
                            <a:gd name="T18" fmla="*/ 52 w 52"/>
                            <a:gd name="T19" fmla="*/ 28 h 56"/>
                            <a:gd name="T20" fmla="*/ 14 w 52"/>
                            <a:gd name="T21" fmla="*/ 23 h 56"/>
                            <a:gd name="T22" fmla="*/ 38 w 52"/>
                            <a:gd name="T23" fmla="*/ 23 h 56"/>
                            <a:gd name="T24" fmla="*/ 26 w 52"/>
                            <a:gd name="T25" fmla="*/ 13 h 56"/>
                            <a:gd name="T26" fmla="*/ 14 w 52"/>
                            <a:gd name="T27" fmla="*/ 23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2" h="56">
                              <a:moveTo>
                                <a:pt x="52" y="28"/>
                              </a:moveTo>
                              <a:cubicBezTo>
                                <a:pt x="52" y="30"/>
                                <a:pt x="52" y="32"/>
                                <a:pt x="52" y="33"/>
                              </a:cubicBezTo>
                              <a:lnTo>
                                <a:pt x="14" y="33"/>
                              </a:lnTo>
                              <a:cubicBezTo>
                                <a:pt x="16" y="41"/>
                                <a:pt x="21" y="44"/>
                                <a:pt x="28" y="44"/>
                              </a:cubicBezTo>
                              <a:cubicBezTo>
                                <a:pt x="33" y="44"/>
                                <a:pt x="38" y="42"/>
                                <a:pt x="41" y="39"/>
                              </a:cubicBezTo>
                              <a:lnTo>
                                <a:pt x="50" y="48"/>
                              </a:lnTo>
                              <a:cubicBezTo>
                                <a:pt x="44" y="54"/>
                                <a:pt x="36" y="56"/>
                                <a:pt x="27" y="56"/>
                              </a:cubicBezTo>
                              <a:cubicBezTo>
                                <a:pt x="11" y="56"/>
                                <a:pt x="0" y="45"/>
                                <a:pt x="0" y="29"/>
                              </a:cubicBezTo>
                              <a:cubicBezTo>
                                <a:pt x="0" y="12"/>
                                <a:pt x="11" y="0"/>
                                <a:pt x="26" y="0"/>
                              </a:cubicBezTo>
                              <a:cubicBezTo>
                                <a:pt x="42" y="0"/>
                                <a:pt x="52" y="12"/>
                                <a:pt x="52" y="28"/>
                              </a:cubicBezTo>
                              <a:moveTo>
                                <a:pt x="14" y="23"/>
                              </a:moveTo>
                              <a:lnTo>
                                <a:pt x="38" y="23"/>
                              </a:lnTo>
                              <a:cubicBezTo>
                                <a:pt x="37" y="17"/>
                                <a:pt x="33" y="13"/>
                                <a:pt x="26" y="13"/>
                              </a:cubicBezTo>
                              <a:cubicBezTo>
                                <a:pt x="20" y="13"/>
                                <a:pt x="16" y="17"/>
                                <a:pt x="14" y="23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284480" y="278130"/>
                          <a:ext cx="40640" cy="42545"/>
                        </a:xfrm>
                        <a:custGeom>
                          <a:avLst/>
                          <a:gdLst>
                            <a:gd name="T0" fmla="*/ 69 w 77"/>
                            <a:gd name="T1" fmla="*/ 12 h 80"/>
                            <a:gd name="T2" fmla="*/ 58 w 77"/>
                            <a:gd name="T3" fmla="*/ 23 h 80"/>
                            <a:gd name="T4" fmla="*/ 40 w 77"/>
                            <a:gd name="T5" fmla="*/ 15 h 80"/>
                            <a:gd name="T6" fmla="*/ 16 w 77"/>
                            <a:gd name="T7" fmla="*/ 40 h 80"/>
                            <a:gd name="T8" fmla="*/ 40 w 77"/>
                            <a:gd name="T9" fmla="*/ 66 h 80"/>
                            <a:gd name="T10" fmla="*/ 61 w 77"/>
                            <a:gd name="T11" fmla="*/ 49 h 80"/>
                            <a:gd name="T12" fmla="*/ 42 w 77"/>
                            <a:gd name="T13" fmla="*/ 49 h 80"/>
                            <a:gd name="T14" fmla="*/ 42 w 77"/>
                            <a:gd name="T15" fmla="*/ 36 h 80"/>
                            <a:gd name="T16" fmla="*/ 77 w 77"/>
                            <a:gd name="T17" fmla="*/ 36 h 80"/>
                            <a:gd name="T18" fmla="*/ 77 w 77"/>
                            <a:gd name="T19" fmla="*/ 40 h 80"/>
                            <a:gd name="T20" fmla="*/ 40 w 77"/>
                            <a:gd name="T21" fmla="*/ 80 h 80"/>
                            <a:gd name="T22" fmla="*/ 0 w 77"/>
                            <a:gd name="T23" fmla="*/ 40 h 80"/>
                            <a:gd name="T24" fmla="*/ 40 w 77"/>
                            <a:gd name="T25" fmla="*/ 0 h 80"/>
                            <a:gd name="T26" fmla="*/ 69 w 77"/>
                            <a:gd name="T27" fmla="*/ 1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69" y="12"/>
                              </a:moveTo>
                              <a:lnTo>
                                <a:pt x="58" y="23"/>
                              </a:lnTo>
                              <a:cubicBezTo>
                                <a:pt x="54" y="18"/>
                                <a:pt x="48" y="15"/>
                                <a:pt x="40" y="15"/>
                              </a:cubicBezTo>
                              <a:cubicBezTo>
                                <a:pt x="26" y="15"/>
                                <a:pt x="16" y="25"/>
                                <a:pt x="16" y="40"/>
                              </a:cubicBezTo>
                              <a:cubicBezTo>
                                <a:pt x="16" y="56"/>
                                <a:pt x="26" y="66"/>
                                <a:pt x="40" y="66"/>
                              </a:cubicBezTo>
                              <a:cubicBezTo>
                                <a:pt x="52" y="66"/>
                                <a:pt x="59" y="60"/>
                                <a:pt x="61" y="49"/>
                              </a:cubicBezTo>
                              <a:lnTo>
                                <a:pt x="42" y="49"/>
                              </a:lnTo>
                              <a:lnTo>
                                <a:pt x="42" y="36"/>
                              </a:lnTo>
                              <a:lnTo>
                                <a:pt x="77" y="36"/>
                              </a:lnTo>
                              <a:cubicBezTo>
                                <a:pt x="77" y="38"/>
                                <a:pt x="77" y="39"/>
                                <a:pt x="77" y="40"/>
                              </a:cubicBezTo>
                              <a:cubicBezTo>
                                <a:pt x="77" y="64"/>
                                <a:pt x="62" y="80"/>
                                <a:pt x="40" y="80"/>
                              </a:cubicBezTo>
                              <a:cubicBezTo>
                                <a:pt x="19" y="80"/>
                                <a:pt x="0" y="65"/>
                                <a:pt x="0" y="40"/>
                              </a:cubicBezTo>
                              <a:cubicBezTo>
                                <a:pt x="0" y="17"/>
                                <a:pt x="17" y="0"/>
                                <a:pt x="40" y="0"/>
                              </a:cubicBezTo>
                              <a:cubicBezTo>
                                <a:pt x="52" y="0"/>
                                <a:pt x="63" y="5"/>
                                <a:pt x="69" y="12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329565" y="290830"/>
                          <a:ext cx="29845" cy="29845"/>
                        </a:xfrm>
                        <a:custGeom>
                          <a:avLst/>
                          <a:gdLst>
                            <a:gd name="T0" fmla="*/ 57 w 57"/>
                            <a:gd name="T1" fmla="*/ 28 h 56"/>
                            <a:gd name="T2" fmla="*/ 28 w 57"/>
                            <a:gd name="T3" fmla="*/ 56 h 56"/>
                            <a:gd name="T4" fmla="*/ 0 w 57"/>
                            <a:gd name="T5" fmla="*/ 28 h 56"/>
                            <a:gd name="T6" fmla="*/ 28 w 57"/>
                            <a:gd name="T7" fmla="*/ 0 h 56"/>
                            <a:gd name="T8" fmla="*/ 57 w 57"/>
                            <a:gd name="T9" fmla="*/ 28 h 56"/>
                            <a:gd name="T10" fmla="*/ 14 w 57"/>
                            <a:gd name="T11" fmla="*/ 28 h 56"/>
                            <a:gd name="T12" fmla="*/ 28 w 57"/>
                            <a:gd name="T13" fmla="*/ 43 h 56"/>
                            <a:gd name="T14" fmla="*/ 42 w 57"/>
                            <a:gd name="T15" fmla="*/ 28 h 56"/>
                            <a:gd name="T16" fmla="*/ 28 w 57"/>
                            <a:gd name="T17" fmla="*/ 13 h 56"/>
                            <a:gd name="T18" fmla="*/ 14 w 57"/>
                            <a:gd name="T19" fmla="*/ 28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7" h="56">
                              <a:moveTo>
                                <a:pt x="57" y="28"/>
                              </a:moveTo>
                              <a:cubicBezTo>
                                <a:pt x="57" y="44"/>
                                <a:pt x="45" y="56"/>
                                <a:pt x="28" y="56"/>
                              </a:cubicBezTo>
                              <a:cubicBezTo>
                                <a:pt x="12" y="56"/>
                                <a:pt x="0" y="44"/>
                                <a:pt x="0" y="28"/>
                              </a:cubicBezTo>
                              <a:cubicBezTo>
                                <a:pt x="0" y="12"/>
                                <a:pt x="12" y="0"/>
                                <a:pt x="28" y="0"/>
                              </a:cubicBezTo>
                              <a:cubicBezTo>
                                <a:pt x="45" y="0"/>
                                <a:pt x="57" y="12"/>
                                <a:pt x="57" y="28"/>
                              </a:cubicBezTo>
                              <a:moveTo>
                                <a:pt x="14" y="28"/>
                              </a:moveTo>
                              <a:cubicBezTo>
                                <a:pt x="14" y="37"/>
                                <a:pt x="20" y="43"/>
                                <a:pt x="28" y="43"/>
                              </a:cubicBezTo>
                              <a:cubicBezTo>
                                <a:pt x="36" y="43"/>
                                <a:pt x="42" y="37"/>
                                <a:pt x="42" y="28"/>
                              </a:cubicBezTo>
                              <a:cubicBezTo>
                                <a:pt x="42" y="19"/>
                                <a:pt x="36" y="13"/>
                                <a:pt x="28" y="13"/>
                              </a:cubicBezTo>
                              <a:cubicBezTo>
                                <a:pt x="20" y="13"/>
                                <a:pt x="14" y="19"/>
                                <a:pt x="14" y="28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60680" y="292100"/>
                          <a:ext cx="29845" cy="27940"/>
                        </a:xfrm>
                        <a:custGeom>
                          <a:avLst/>
                          <a:gdLst>
                            <a:gd name="T0" fmla="*/ 30 w 47"/>
                            <a:gd name="T1" fmla="*/ 44 h 44"/>
                            <a:gd name="T2" fmla="*/ 17 w 47"/>
                            <a:gd name="T3" fmla="*/ 44 h 44"/>
                            <a:gd name="T4" fmla="*/ 0 w 47"/>
                            <a:gd name="T5" fmla="*/ 0 h 44"/>
                            <a:gd name="T6" fmla="*/ 12 w 47"/>
                            <a:gd name="T7" fmla="*/ 0 h 44"/>
                            <a:gd name="T8" fmla="*/ 23 w 47"/>
                            <a:gd name="T9" fmla="*/ 31 h 44"/>
                            <a:gd name="T10" fmla="*/ 35 w 47"/>
                            <a:gd name="T11" fmla="*/ 0 h 44"/>
                            <a:gd name="T12" fmla="*/ 47 w 47"/>
                            <a:gd name="T13" fmla="*/ 0 h 44"/>
                            <a:gd name="T14" fmla="*/ 30 w 47"/>
                            <a:gd name="T15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7" h="44">
                              <a:moveTo>
                                <a:pt x="30" y="44"/>
                              </a:moveTo>
                              <a:lnTo>
                                <a:pt x="17" y="44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23" y="31"/>
                              </a:lnTo>
                              <a:lnTo>
                                <a:pt x="35" y="0"/>
                              </a:lnTo>
                              <a:lnTo>
                                <a:pt x="47" y="0"/>
                              </a:lnTo>
                              <a:lnTo>
                                <a:pt x="30" y="44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391160" y="290830"/>
                          <a:ext cx="27940" cy="29845"/>
                        </a:xfrm>
                        <a:custGeom>
                          <a:avLst/>
                          <a:gdLst>
                            <a:gd name="T0" fmla="*/ 53 w 53"/>
                            <a:gd name="T1" fmla="*/ 28 h 56"/>
                            <a:gd name="T2" fmla="*/ 53 w 53"/>
                            <a:gd name="T3" fmla="*/ 33 h 56"/>
                            <a:gd name="T4" fmla="*/ 15 w 53"/>
                            <a:gd name="T5" fmla="*/ 33 h 56"/>
                            <a:gd name="T6" fmla="*/ 29 w 53"/>
                            <a:gd name="T7" fmla="*/ 44 h 56"/>
                            <a:gd name="T8" fmla="*/ 42 w 53"/>
                            <a:gd name="T9" fmla="*/ 39 h 56"/>
                            <a:gd name="T10" fmla="*/ 50 w 53"/>
                            <a:gd name="T11" fmla="*/ 48 h 56"/>
                            <a:gd name="T12" fmla="*/ 28 w 53"/>
                            <a:gd name="T13" fmla="*/ 56 h 56"/>
                            <a:gd name="T14" fmla="*/ 0 w 53"/>
                            <a:gd name="T15" fmla="*/ 28 h 56"/>
                            <a:gd name="T16" fmla="*/ 27 w 53"/>
                            <a:gd name="T17" fmla="*/ 0 h 56"/>
                            <a:gd name="T18" fmla="*/ 53 w 53"/>
                            <a:gd name="T19" fmla="*/ 28 h 56"/>
                            <a:gd name="T20" fmla="*/ 15 w 53"/>
                            <a:gd name="T21" fmla="*/ 23 h 56"/>
                            <a:gd name="T22" fmla="*/ 39 w 53"/>
                            <a:gd name="T23" fmla="*/ 23 h 56"/>
                            <a:gd name="T24" fmla="*/ 27 w 53"/>
                            <a:gd name="T25" fmla="*/ 12 h 56"/>
                            <a:gd name="T26" fmla="*/ 15 w 53"/>
                            <a:gd name="T27" fmla="*/ 23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3" h="56">
                              <a:moveTo>
                                <a:pt x="53" y="28"/>
                              </a:moveTo>
                              <a:cubicBezTo>
                                <a:pt x="53" y="30"/>
                                <a:pt x="53" y="32"/>
                                <a:pt x="53" y="33"/>
                              </a:cubicBezTo>
                              <a:lnTo>
                                <a:pt x="15" y="33"/>
                              </a:lnTo>
                              <a:cubicBezTo>
                                <a:pt x="17" y="41"/>
                                <a:pt x="22" y="44"/>
                                <a:pt x="29" y="44"/>
                              </a:cubicBezTo>
                              <a:cubicBezTo>
                                <a:pt x="33" y="44"/>
                                <a:pt x="38" y="42"/>
                                <a:pt x="42" y="39"/>
                              </a:cubicBezTo>
                              <a:lnTo>
                                <a:pt x="50" y="48"/>
                              </a:lnTo>
                              <a:cubicBezTo>
                                <a:pt x="44" y="54"/>
                                <a:pt x="37" y="56"/>
                                <a:pt x="28" y="56"/>
                              </a:cubicBezTo>
                              <a:cubicBezTo>
                                <a:pt x="12" y="56"/>
                                <a:pt x="0" y="45"/>
                                <a:pt x="0" y="28"/>
                              </a:cubicBezTo>
                              <a:cubicBezTo>
                                <a:pt x="0" y="12"/>
                                <a:pt x="11" y="0"/>
                                <a:pt x="27" y="0"/>
                              </a:cubicBezTo>
                              <a:cubicBezTo>
                                <a:pt x="42" y="0"/>
                                <a:pt x="53" y="11"/>
                                <a:pt x="53" y="28"/>
                              </a:cubicBezTo>
                              <a:moveTo>
                                <a:pt x="15" y="23"/>
                              </a:moveTo>
                              <a:lnTo>
                                <a:pt x="39" y="23"/>
                              </a:lnTo>
                              <a:cubicBezTo>
                                <a:pt x="37" y="16"/>
                                <a:pt x="33" y="12"/>
                                <a:pt x="27" y="12"/>
                              </a:cubicBezTo>
                              <a:cubicBezTo>
                                <a:pt x="20" y="12"/>
                                <a:pt x="16" y="17"/>
                                <a:pt x="15" y="23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424180" y="290830"/>
                          <a:ext cx="19050" cy="29210"/>
                        </a:xfrm>
                        <a:custGeom>
                          <a:avLst/>
                          <a:gdLst>
                            <a:gd name="T0" fmla="*/ 37 w 37"/>
                            <a:gd name="T1" fmla="*/ 1 h 55"/>
                            <a:gd name="T2" fmla="*/ 35 w 37"/>
                            <a:gd name="T3" fmla="*/ 15 h 55"/>
                            <a:gd name="T4" fmla="*/ 26 w 37"/>
                            <a:gd name="T5" fmla="*/ 14 h 55"/>
                            <a:gd name="T6" fmla="*/ 15 w 37"/>
                            <a:gd name="T7" fmla="*/ 26 h 55"/>
                            <a:gd name="T8" fmla="*/ 15 w 37"/>
                            <a:gd name="T9" fmla="*/ 55 h 55"/>
                            <a:gd name="T10" fmla="*/ 0 w 37"/>
                            <a:gd name="T11" fmla="*/ 55 h 55"/>
                            <a:gd name="T12" fmla="*/ 0 w 37"/>
                            <a:gd name="T13" fmla="*/ 2 h 55"/>
                            <a:gd name="T14" fmla="*/ 14 w 37"/>
                            <a:gd name="T15" fmla="*/ 2 h 55"/>
                            <a:gd name="T16" fmla="*/ 14 w 37"/>
                            <a:gd name="T17" fmla="*/ 7 h 55"/>
                            <a:gd name="T18" fmla="*/ 29 w 37"/>
                            <a:gd name="T19" fmla="*/ 0 h 55"/>
                            <a:gd name="T20" fmla="*/ 37 w 37"/>
                            <a:gd name="T21" fmla="*/ 1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37" y="1"/>
                              </a:moveTo>
                              <a:lnTo>
                                <a:pt x="35" y="15"/>
                              </a:lnTo>
                              <a:cubicBezTo>
                                <a:pt x="32" y="14"/>
                                <a:pt x="29" y="14"/>
                                <a:pt x="26" y="14"/>
                              </a:cubicBezTo>
                              <a:cubicBezTo>
                                <a:pt x="19" y="14"/>
                                <a:pt x="15" y="18"/>
                                <a:pt x="15" y="26"/>
                              </a:cubicBezTo>
                              <a:lnTo>
                                <a:pt x="15" y="55"/>
                              </a:lnTo>
                              <a:lnTo>
                                <a:pt x="0" y="55"/>
                              </a:lnTo>
                              <a:lnTo>
                                <a:pt x="0" y="2"/>
                              </a:lnTo>
                              <a:lnTo>
                                <a:pt x="14" y="2"/>
                              </a:lnTo>
                              <a:lnTo>
                                <a:pt x="14" y="7"/>
                              </a:lnTo>
                              <a:cubicBezTo>
                                <a:pt x="18" y="2"/>
                                <a:pt x="23" y="0"/>
                                <a:pt x="29" y="0"/>
                              </a:cubicBezTo>
                              <a:cubicBezTo>
                                <a:pt x="32" y="0"/>
                                <a:pt x="35" y="1"/>
                                <a:pt x="37" y="1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447040" y="290830"/>
                          <a:ext cx="26670" cy="29210"/>
                        </a:xfrm>
                        <a:custGeom>
                          <a:avLst/>
                          <a:gdLst>
                            <a:gd name="T0" fmla="*/ 51 w 51"/>
                            <a:gd name="T1" fmla="*/ 21 h 55"/>
                            <a:gd name="T2" fmla="*/ 51 w 51"/>
                            <a:gd name="T3" fmla="*/ 55 h 55"/>
                            <a:gd name="T4" fmla="*/ 36 w 51"/>
                            <a:gd name="T5" fmla="*/ 55 h 55"/>
                            <a:gd name="T6" fmla="*/ 36 w 51"/>
                            <a:gd name="T7" fmla="*/ 25 h 55"/>
                            <a:gd name="T8" fmla="*/ 26 w 51"/>
                            <a:gd name="T9" fmla="*/ 14 h 55"/>
                            <a:gd name="T10" fmla="*/ 15 w 51"/>
                            <a:gd name="T11" fmla="*/ 26 h 55"/>
                            <a:gd name="T12" fmla="*/ 15 w 51"/>
                            <a:gd name="T13" fmla="*/ 55 h 55"/>
                            <a:gd name="T14" fmla="*/ 0 w 51"/>
                            <a:gd name="T15" fmla="*/ 55 h 55"/>
                            <a:gd name="T16" fmla="*/ 0 w 51"/>
                            <a:gd name="T17" fmla="*/ 2 h 55"/>
                            <a:gd name="T18" fmla="*/ 14 w 51"/>
                            <a:gd name="T19" fmla="*/ 2 h 55"/>
                            <a:gd name="T20" fmla="*/ 14 w 51"/>
                            <a:gd name="T21" fmla="*/ 8 h 55"/>
                            <a:gd name="T22" fmla="*/ 30 w 51"/>
                            <a:gd name="T23" fmla="*/ 0 h 55"/>
                            <a:gd name="T24" fmla="*/ 51 w 51"/>
                            <a:gd name="T25" fmla="*/ 21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1" h="55">
                              <a:moveTo>
                                <a:pt x="51" y="21"/>
                              </a:moveTo>
                              <a:lnTo>
                                <a:pt x="51" y="55"/>
                              </a:lnTo>
                              <a:lnTo>
                                <a:pt x="36" y="55"/>
                              </a:lnTo>
                              <a:lnTo>
                                <a:pt x="36" y="25"/>
                              </a:lnTo>
                              <a:cubicBezTo>
                                <a:pt x="36" y="18"/>
                                <a:pt x="32" y="14"/>
                                <a:pt x="26" y="14"/>
                              </a:cubicBezTo>
                              <a:cubicBezTo>
                                <a:pt x="20" y="14"/>
                                <a:pt x="15" y="18"/>
                                <a:pt x="15" y="26"/>
                              </a:cubicBezTo>
                              <a:lnTo>
                                <a:pt x="15" y="55"/>
                              </a:lnTo>
                              <a:lnTo>
                                <a:pt x="0" y="55"/>
                              </a:lnTo>
                              <a:lnTo>
                                <a:pt x="0" y="2"/>
                              </a:lnTo>
                              <a:lnTo>
                                <a:pt x="14" y="2"/>
                              </a:lnTo>
                              <a:lnTo>
                                <a:pt x="14" y="8"/>
                              </a:lnTo>
                              <a:cubicBezTo>
                                <a:pt x="18" y="2"/>
                                <a:pt x="24" y="0"/>
                                <a:pt x="30" y="0"/>
                              </a:cubicBezTo>
                              <a:cubicBezTo>
                                <a:pt x="42" y="0"/>
                                <a:pt x="51" y="9"/>
                                <a:pt x="51" y="21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480060" y="290830"/>
                          <a:ext cx="45085" cy="29210"/>
                        </a:xfrm>
                        <a:custGeom>
                          <a:avLst/>
                          <a:gdLst>
                            <a:gd name="T0" fmla="*/ 86 w 86"/>
                            <a:gd name="T1" fmla="*/ 21 h 55"/>
                            <a:gd name="T2" fmla="*/ 86 w 86"/>
                            <a:gd name="T3" fmla="*/ 55 h 55"/>
                            <a:gd name="T4" fmla="*/ 72 w 86"/>
                            <a:gd name="T5" fmla="*/ 55 h 55"/>
                            <a:gd name="T6" fmla="*/ 72 w 86"/>
                            <a:gd name="T7" fmla="*/ 25 h 55"/>
                            <a:gd name="T8" fmla="*/ 61 w 86"/>
                            <a:gd name="T9" fmla="*/ 14 h 55"/>
                            <a:gd name="T10" fmla="*/ 50 w 86"/>
                            <a:gd name="T11" fmla="*/ 26 h 55"/>
                            <a:gd name="T12" fmla="*/ 50 w 86"/>
                            <a:gd name="T13" fmla="*/ 55 h 55"/>
                            <a:gd name="T14" fmla="*/ 36 w 86"/>
                            <a:gd name="T15" fmla="*/ 55 h 55"/>
                            <a:gd name="T16" fmla="*/ 36 w 86"/>
                            <a:gd name="T17" fmla="*/ 25 h 55"/>
                            <a:gd name="T18" fmla="*/ 25 w 86"/>
                            <a:gd name="T19" fmla="*/ 14 h 55"/>
                            <a:gd name="T20" fmla="*/ 14 w 86"/>
                            <a:gd name="T21" fmla="*/ 26 h 55"/>
                            <a:gd name="T22" fmla="*/ 14 w 86"/>
                            <a:gd name="T23" fmla="*/ 55 h 55"/>
                            <a:gd name="T24" fmla="*/ 0 w 86"/>
                            <a:gd name="T25" fmla="*/ 55 h 55"/>
                            <a:gd name="T26" fmla="*/ 0 w 86"/>
                            <a:gd name="T27" fmla="*/ 2 h 55"/>
                            <a:gd name="T28" fmla="*/ 14 w 86"/>
                            <a:gd name="T29" fmla="*/ 2 h 55"/>
                            <a:gd name="T30" fmla="*/ 14 w 86"/>
                            <a:gd name="T31" fmla="*/ 8 h 55"/>
                            <a:gd name="T32" fmla="*/ 29 w 86"/>
                            <a:gd name="T33" fmla="*/ 0 h 55"/>
                            <a:gd name="T34" fmla="*/ 47 w 86"/>
                            <a:gd name="T35" fmla="*/ 9 h 55"/>
                            <a:gd name="T36" fmla="*/ 65 w 86"/>
                            <a:gd name="T37" fmla="*/ 0 h 55"/>
                            <a:gd name="T38" fmla="*/ 86 w 86"/>
                            <a:gd name="T39" fmla="*/ 21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6" h="55">
                              <a:moveTo>
                                <a:pt x="86" y="21"/>
                              </a:moveTo>
                              <a:lnTo>
                                <a:pt x="86" y="55"/>
                              </a:lnTo>
                              <a:lnTo>
                                <a:pt x="72" y="55"/>
                              </a:lnTo>
                              <a:lnTo>
                                <a:pt x="72" y="25"/>
                              </a:lnTo>
                              <a:cubicBezTo>
                                <a:pt x="72" y="18"/>
                                <a:pt x="68" y="14"/>
                                <a:pt x="61" y="14"/>
                              </a:cubicBezTo>
                              <a:cubicBezTo>
                                <a:pt x="55" y="14"/>
                                <a:pt x="50" y="18"/>
                                <a:pt x="50" y="26"/>
                              </a:cubicBezTo>
                              <a:lnTo>
                                <a:pt x="50" y="55"/>
                              </a:lnTo>
                              <a:lnTo>
                                <a:pt x="36" y="55"/>
                              </a:lnTo>
                              <a:lnTo>
                                <a:pt x="36" y="25"/>
                              </a:lnTo>
                              <a:cubicBezTo>
                                <a:pt x="36" y="18"/>
                                <a:pt x="32" y="14"/>
                                <a:pt x="25" y="14"/>
                              </a:cubicBezTo>
                              <a:cubicBezTo>
                                <a:pt x="19" y="14"/>
                                <a:pt x="14" y="18"/>
                                <a:pt x="14" y="26"/>
                              </a:cubicBezTo>
                              <a:lnTo>
                                <a:pt x="14" y="55"/>
                              </a:lnTo>
                              <a:lnTo>
                                <a:pt x="0" y="55"/>
                              </a:lnTo>
                              <a:lnTo>
                                <a:pt x="0" y="2"/>
                              </a:lnTo>
                              <a:lnTo>
                                <a:pt x="14" y="2"/>
                              </a:lnTo>
                              <a:lnTo>
                                <a:pt x="14" y="8"/>
                              </a:lnTo>
                              <a:cubicBezTo>
                                <a:pt x="18" y="2"/>
                                <a:pt x="23" y="0"/>
                                <a:pt x="29" y="0"/>
                              </a:cubicBezTo>
                              <a:cubicBezTo>
                                <a:pt x="37" y="0"/>
                                <a:pt x="43" y="4"/>
                                <a:pt x="47" y="9"/>
                              </a:cubicBezTo>
                              <a:cubicBezTo>
                                <a:pt x="51" y="2"/>
                                <a:pt x="58" y="0"/>
                                <a:pt x="65" y="0"/>
                              </a:cubicBezTo>
                              <a:cubicBezTo>
                                <a:pt x="78" y="0"/>
                                <a:pt x="86" y="9"/>
                                <a:pt x="86" y="21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530225" y="290830"/>
                          <a:ext cx="27940" cy="29845"/>
                        </a:xfrm>
                        <a:custGeom>
                          <a:avLst/>
                          <a:gdLst>
                            <a:gd name="T0" fmla="*/ 53 w 53"/>
                            <a:gd name="T1" fmla="*/ 28 h 56"/>
                            <a:gd name="T2" fmla="*/ 52 w 53"/>
                            <a:gd name="T3" fmla="*/ 33 h 56"/>
                            <a:gd name="T4" fmla="*/ 15 w 53"/>
                            <a:gd name="T5" fmla="*/ 33 h 56"/>
                            <a:gd name="T6" fmla="*/ 28 w 53"/>
                            <a:gd name="T7" fmla="*/ 44 h 56"/>
                            <a:gd name="T8" fmla="*/ 42 w 53"/>
                            <a:gd name="T9" fmla="*/ 39 h 56"/>
                            <a:gd name="T10" fmla="*/ 50 w 53"/>
                            <a:gd name="T11" fmla="*/ 48 h 56"/>
                            <a:gd name="T12" fmla="*/ 28 w 53"/>
                            <a:gd name="T13" fmla="*/ 56 h 56"/>
                            <a:gd name="T14" fmla="*/ 0 w 53"/>
                            <a:gd name="T15" fmla="*/ 28 h 56"/>
                            <a:gd name="T16" fmla="*/ 27 w 53"/>
                            <a:gd name="T17" fmla="*/ 0 h 56"/>
                            <a:gd name="T18" fmla="*/ 53 w 53"/>
                            <a:gd name="T19" fmla="*/ 28 h 56"/>
                            <a:gd name="T20" fmla="*/ 15 w 53"/>
                            <a:gd name="T21" fmla="*/ 23 h 56"/>
                            <a:gd name="T22" fmla="*/ 38 w 53"/>
                            <a:gd name="T23" fmla="*/ 23 h 56"/>
                            <a:gd name="T24" fmla="*/ 27 w 53"/>
                            <a:gd name="T25" fmla="*/ 12 h 56"/>
                            <a:gd name="T26" fmla="*/ 15 w 53"/>
                            <a:gd name="T27" fmla="*/ 23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3" h="56">
                              <a:moveTo>
                                <a:pt x="53" y="28"/>
                              </a:moveTo>
                              <a:cubicBezTo>
                                <a:pt x="53" y="30"/>
                                <a:pt x="53" y="32"/>
                                <a:pt x="52" y="33"/>
                              </a:cubicBezTo>
                              <a:lnTo>
                                <a:pt x="15" y="33"/>
                              </a:lnTo>
                              <a:cubicBezTo>
                                <a:pt x="16" y="41"/>
                                <a:pt x="22" y="44"/>
                                <a:pt x="28" y="44"/>
                              </a:cubicBezTo>
                              <a:cubicBezTo>
                                <a:pt x="33" y="44"/>
                                <a:pt x="38" y="42"/>
                                <a:pt x="42" y="39"/>
                              </a:cubicBezTo>
                              <a:lnTo>
                                <a:pt x="50" y="48"/>
                              </a:lnTo>
                              <a:cubicBezTo>
                                <a:pt x="44" y="54"/>
                                <a:pt x="37" y="56"/>
                                <a:pt x="28" y="56"/>
                              </a:cubicBezTo>
                              <a:cubicBezTo>
                                <a:pt x="11" y="56"/>
                                <a:pt x="0" y="45"/>
                                <a:pt x="0" y="28"/>
                              </a:cubicBezTo>
                              <a:cubicBezTo>
                                <a:pt x="0" y="12"/>
                                <a:pt x="11" y="0"/>
                                <a:pt x="27" y="0"/>
                              </a:cubicBezTo>
                              <a:cubicBezTo>
                                <a:pt x="42" y="0"/>
                                <a:pt x="53" y="11"/>
                                <a:pt x="53" y="28"/>
                              </a:cubicBezTo>
                              <a:moveTo>
                                <a:pt x="15" y="23"/>
                              </a:moveTo>
                              <a:lnTo>
                                <a:pt x="38" y="23"/>
                              </a:lnTo>
                              <a:cubicBezTo>
                                <a:pt x="37" y="16"/>
                                <a:pt x="33" y="12"/>
                                <a:pt x="27" y="12"/>
                              </a:cubicBezTo>
                              <a:cubicBezTo>
                                <a:pt x="20" y="12"/>
                                <a:pt x="16" y="17"/>
                                <a:pt x="15" y="23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562610" y="290830"/>
                          <a:ext cx="26035" cy="29210"/>
                        </a:xfrm>
                        <a:custGeom>
                          <a:avLst/>
                          <a:gdLst>
                            <a:gd name="T0" fmla="*/ 50 w 50"/>
                            <a:gd name="T1" fmla="*/ 21 h 55"/>
                            <a:gd name="T2" fmla="*/ 50 w 50"/>
                            <a:gd name="T3" fmla="*/ 55 h 55"/>
                            <a:gd name="T4" fmla="*/ 36 w 50"/>
                            <a:gd name="T5" fmla="*/ 55 h 55"/>
                            <a:gd name="T6" fmla="*/ 36 w 50"/>
                            <a:gd name="T7" fmla="*/ 25 h 55"/>
                            <a:gd name="T8" fmla="*/ 26 w 50"/>
                            <a:gd name="T9" fmla="*/ 14 h 55"/>
                            <a:gd name="T10" fmla="*/ 15 w 50"/>
                            <a:gd name="T11" fmla="*/ 26 h 55"/>
                            <a:gd name="T12" fmla="*/ 15 w 50"/>
                            <a:gd name="T13" fmla="*/ 55 h 55"/>
                            <a:gd name="T14" fmla="*/ 0 w 50"/>
                            <a:gd name="T15" fmla="*/ 55 h 55"/>
                            <a:gd name="T16" fmla="*/ 0 w 50"/>
                            <a:gd name="T17" fmla="*/ 2 h 55"/>
                            <a:gd name="T18" fmla="*/ 14 w 50"/>
                            <a:gd name="T19" fmla="*/ 2 h 55"/>
                            <a:gd name="T20" fmla="*/ 14 w 50"/>
                            <a:gd name="T21" fmla="*/ 8 h 55"/>
                            <a:gd name="T22" fmla="*/ 30 w 50"/>
                            <a:gd name="T23" fmla="*/ 0 h 55"/>
                            <a:gd name="T24" fmla="*/ 50 w 50"/>
                            <a:gd name="T25" fmla="*/ 21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0" h="55">
                              <a:moveTo>
                                <a:pt x="50" y="21"/>
                              </a:moveTo>
                              <a:lnTo>
                                <a:pt x="50" y="55"/>
                              </a:lnTo>
                              <a:lnTo>
                                <a:pt x="36" y="55"/>
                              </a:lnTo>
                              <a:lnTo>
                                <a:pt x="36" y="25"/>
                              </a:lnTo>
                              <a:cubicBezTo>
                                <a:pt x="36" y="18"/>
                                <a:pt x="32" y="14"/>
                                <a:pt x="26" y="14"/>
                              </a:cubicBezTo>
                              <a:cubicBezTo>
                                <a:pt x="20" y="14"/>
                                <a:pt x="15" y="18"/>
                                <a:pt x="15" y="26"/>
                              </a:cubicBezTo>
                              <a:lnTo>
                                <a:pt x="15" y="55"/>
                              </a:lnTo>
                              <a:lnTo>
                                <a:pt x="0" y="55"/>
                              </a:lnTo>
                              <a:lnTo>
                                <a:pt x="0" y="2"/>
                              </a:lnTo>
                              <a:lnTo>
                                <a:pt x="14" y="2"/>
                              </a:lnTo>
                              <a:lnTo>
                                <a:pt x="14" y="8"/>
                              </a:lnTo>
                              <a:cubicBezTo>
                                <a:pt x="18" y="2"/>
                                <a:pt x="24" y="0"/>
                                <a:pt x="30" y="0"/>
                              </a:cubicBezTo>
                              <a:cubicBezTo>
                                <a:pt x="42" y="0"/>
                                <a:pt x="50" y="9"/>
                                <a:pt x="50" y="21"/>
                              </a:cubicBez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592455" y="283210"/>
                          <a:ext cx="25400" cy="37465"/>
                        </a:xfrm>
                        <a:custGeom>
                          <a:avLst/>
                          <a:gdLst>
                            <a:gd name="T0" fmla="*/ 44 w 48"/>
                            <a:gd name="T1" fmla="*/ 28 h 70"/>
                            <a:gd name="T2" fmla="*/ 25 w 48"/>
                            <a:gd name="T3" fmla="*/ 28 h 70"/>
                            <a:gd name="T4" fmla="*/ 25 w 48"/>
                            <a:gd name="T5" fmla="*/ 48 h 70"/>
                            <a:gd name="T6" fmla="*/ 33 w 48"/>
                            <a:gd name="T7" fmla="*/ 57 h 70"/>
                            <a:gd name="T8" fmla="*/ 43 w 48"/>
                            <a:gd name="T9" fmla="*/ 53 h 70"/>
                            <a:gd name="T10" fmla="*/ 48 w 48"/>
                            <a:gd name="T11" fmla="*/ 64 h 70"/>
                            <a:gd name="T12" fmla="*/ 30 w 48"/>
                            <a:gd name="T13" fmla="*/ 70 h 70"/>
                            <a:gd name="T14" fmla="*/ 10 w 48"/>
                            <a:gd name="T15" fmla="*/ 49 h 70"/>
                            <a:gd name="T16" fmla="*/ 10 w 48"/>
                            <a:gd name="T17" fmla="*/ 28 h 70"/>
                            <a:gd name="T18" fmla="*/ 0 w 48"/>
                            <a:gd name="T19" fmla="*/ 28 h 70"/>
                            <a:gd name="T20" fmla="*/ 0 w 48"/>
                            <a:gd name="T21" fmla="*/ 16 h 70"/>
                            <a:gd name="T22" fmla="*/ 10 w 48"/>
                            <a:gd name="T23" fmla="*/ 16 h 70"/>
                            <a:gd name="T24" fmla="*/ 10 w 48"/>
                            <a:gd name="T25" fmla="*/ 0 h 70"/>
                            <a:gd name="T26" fmla="*/ 25 w 48"/>
                            <a:gd name="T27" fmla="*/ 0 h 70"/>
                            <a:gd name="T28" fmla="*/ 25 w 48"/>
                            <a:gd name="T29" fmla="*/ 16 h 70"/>
                            <a:gd name="T30" fmla="*/ 44 w 48"/>
                            <a:gd name="T31" fmla="*/ 16 h 70"/>
                            <a:gd name="T32" fmla="*/ 44 w 48"/>
                            <a:gd name="T33" fmla="*/ 28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70">
                              <a:moveTo>
                                <a:pt x="44" y="28"/>
                              </a:moveTo>
                              <a:lnTo>
                                <a:pt x="25" y="28"/>
                              </a:lnTo>
                              <a:lnTo>
                                <a:pt x="25" y="48"/>
                              </a:lnTo>
                              <a:cubicBezTo>
                                <a:pt x="25" y="54"/>
                                <a:pt x="28" y="57"/>
                                <a:pt x="33" y="57"/>
                              </a:cubicBezTo>
                              <a:cubicBezTo>
                                <a:pt x="36" y="57"/>
                                <a:pt x="40" y="55"/>
                                <a:pt x="43" y="53"/>
                              </a:cubicBezTo>
                              <a:lnTo>
                                <a:pt x="48" y="64"/>
                              </a:lnTo>
                              <a:cubicBezTo>
                                <a:pt x="43" y="68"/>
                                <a:pt x="38" y="70"/>
                                <a:pt x="30" y="70"/>
                              </a:cubicBezTo>
                              <a:cubicBezTo>
                                <a:pt x="17" y="70"/>
                                <a:pt x="10" y="63"/>
                                <a:pt x="10" y="49"/>
                              </a:cubicBezTo>
                              <a:lnTo>
                                <a:pt x="10" y="28"/>
                              </a:lnTo>
                              <a:lnTo>
                                <a:pt x="0" y="28"/>
                              </a:lnTo>
                              <a:lnTo>
                                <a:pt x="0" y="16"/>
                              </a:lnTo>
                              <a:lnTo>
                                <a:pt x="10" y="16"/>
                              </a:lnTo>
                              <a:lnTo>
                                <a:pt x="10" y="0"/>
                              </a:lnTo>
                              <a:lnTo>
                                <a:pt x="25" y="0"/>
                              </a:lnTo>
                              <a:lnTo>
                                <a:pt x="25" y="16"/>
                              </a:lnTo>
                              <a:lnTo>
                                <a:pt x="44" y="16"/>
                              </a:lnTo>
                              <a:lnTo>
                                <a:pt x="44" y="28"/>
                              </a:lnTo>
                            </a:path>
                          </a:pathLst>
                        </a:custGeom>
                        <a:grpFill/>
                        <a:ln w="63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D8E139" id="Logo_VIC_black" o:spid="_x0000_s1026" style="position:absolute;margin-left:72.2pt;margin-top:795.35pt;width:51.4pt;height:29.15pt;z-index:251661824;mso-position-horizontal-relative:page;mso-position-vertical-relative:page;mso-width-relative:margin;mso-height-relative:margin" coordsize="6311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">
              <o:lock v:ext="edit" aspectratio="t"/>
              <v:shape id="Freeform 8" o:spid="_x0000_s1027" style="position:absolute;left:3378;top:1111;width:870;height:844;visibility:visible;mso-wrap-style:square;v-text-anchor:top" coordsize="16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" path="m83,118c62,118,44,101,44,80,44,59,62,41,83,41v21,,39,18,39,39c122,101,104,118,83,118xm83,c37,,,34,,80v,45,37,80,83,80c129,160,166,125,166,80,166,34,129,,83,e" filled="f" stroked="f" strokeweight=".05pt">
                <v:path arrowok="t" o:connecttype="custom" o:connectlocs="43498,62286;23059,42228;43498,21642;63936,42228;43498,62286;43498,0;0,42228;43498,84455;86995,42228;43498,0" o:connectangles="0,0,0,0,0,0,0,0,0,0"/>
                <o:lock v:ext="edit" verticies="t"/>
              </v:shape>
              <v:shape id="Freeform 9" o:spid="_x0000_s1028" style="position:absolute;left:4362;top:1130;width:673;height:813;visibility:visible;mso-wrap-style:square;v-text-anchor:top" coordsize="12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" path="m71,74r-29,l42,38r29,c80,38,86,48,86,56v,8,-6,18,-15,18xm129,56c129,24,103,,71,l,,,154r42,l42,112r20,l81,154r48,l102,102c117,92,129,77,129,56e" filled="f" stroked="f" strokeweight=".05pt">
                <v:path arrowok="t" o:connecttype="custom" o:connectlocs="37047,39057;21915,39057;21915,20056;37047,20056;44873,29556;37047,39057;67310,29556;37047,0;0,0;0,81280;21915,81280;21915,59113;32351,59113;42264,81280;67310,81280;53222,53835;67310,29556" o:connectangles="0,0,0,0,0,0,0,0,0,0,0,0,0,0,0,0,0"/>
                <o:lock v:ext="edit" verticies="t"/>
              </v:shape>
              <v:rect id="Rectangle 13" o:spid="_x0000_s1029" style="position:absolute;left:5175;top:1130;width:222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/>
              <v:shape id="Freeform 14" o:spid="_x0000_s1030" style="position:absolute;left:5480;top:1130;width:831;height:813;visibility:visible;mso-wrap-style:square;v-text-anchor:top" coordsize="13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" path="m54,83l65,58r1,l77,83r-23,xm72,l59,,,128r38,l44,113r44,l93,128r38,l72,xe" filled="f" stroked="f">
                <v:path arrowok="t" o:connecttype="custom" o:connectlocs="34290,52705;41275,36830;41910,36830;48895,52705;34290,52705;45720,0;37465,0;0,81280;24130,81280;27940,71755;55880,71755;59055,81280;83185,81280;45720,0" o:connectangles="0,0,0,0,0,0,0,0,0,0,0,0,0,0"/>
                <o:lock v:ext="edit" verticies="t"/>
              </v:shape>
              <v:shape id="Freeform 15" o:spid="_x0000_s1031" style="position:absolute;width:3327;height:3587;visibility:visible;mso-wrap-style:square;v-text-anchor:top" coordsize="63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" path="m325,215r-43,l282,366r43,l325,215xm532,214l631,,,,100,215r47,l185,298r38,-83l270,215,200,366r-30,l316,680,465,359v-12,7,-25,10,-40,10c380,369,345,336,345,291v,-45,35,-79,80,-79c454,212,479,227,493,250r-35,21c451,261,439,253,425,253v-20,,-37,17,-37,38c388,311,405,329,425,329v14,,26,-8,33,-19l481,324r33,-72l549,252r,116l592,368r,-116l634,252r,-38l532,214e" filled="f" stroked="f" strokeweight=".05pt">
                <v:path arrowok="t" o:connecttype="custom" o:connectlocs="170569,113436;148001,113436;148001,193105;170569,193105;170569,113436;279208,112909;331166,0;0,0;52483,113436;77149,113436;97093,157228;117036,113436;141703,113436;104965,193105;89221,193105;165845,358775;244044,189412;223051,194688;181065,153535;223051,111853;258739,131903;240371,142982;223051,133485;203633,153535;223051,173584;240371,163559;252442,170946;269761,132958;288130,132958;288130,194161;310697,194161;310697,132958;332740,132958;332740,112909;279208,112909" o:connectangles="0,0,0,0,0,0,0,0,0,0,0,0,0,0,0,0,0,0,0,0,0,0,0,0,0,0,0,0,0,0,0,0,0,0,0"/>
                <o:lock v:ext="edit" verticies="t"/>
              </v:shape>
              <v:shape id="Freeform 16" o:spid="_x0000_s1032" style="position:absolute;left:2844;top:2260;width:337;height:419;visibility:visible;mso-wrap-style:square;v-text-anchor:top" coordsize="64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" path="m56,21c50,17,42,14,34,14v-9,,-15,3,-15,9c19,29,26,31,35,32r4,1c53,35,64,41,64,54,64,71,49,79,32,79,21,79,8,76,,69l8,57v5,4,14,8,24,8c41,65,47,62,47,56v,-5,-5,-7,-16,-9l26,46c13,44,3,38,3,24,3,8,17,,33,,44,,53,2,63,8l56,21e" filled="f" stroked="f" strokeweight=".05pt">
                <v:path arrowok="t" o:connecttype="custom" o:connectlocs="29448,11141;17879,7427;9991,12202;18405,16976;20509,17507;33655,28647;16828,41910;0,36605;4207,30239;16828,34483;24715,29708;16302,24934;13672,24403;1578,12732;17353,0;33129,4244;29448,11141" o:connectangles="0,0,0,0,0,0,0,0,0,0,0,0,0,0,0,0,0"/>
              </v:shape>
              <v:shape id="Freeform 17" o:spid="_x0000_s1033" style="position:absolute;left:3206;top:2311;width:248;height:368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" path="m44,29r-20,l24,48v,7,4,9,8,9c36,57,40,55,42,54r6,11c43,68,38,70,30,70,17,70,10,63,10,49r,-20l,29,,16r10,l10,,24,r,16l44,16r,13e" filled="f" stroked="f" strokeweight=".05pt">
                <v:path arrowok="t" o:connecttype="custom" o:connectlocs="22701,15258;12383,15258;12383,25255;16510,29990;21669,28412;24765,34199;15478,36830;5159,25781;5159,15258;0,15258;0,8418;5159,8418;5159,0;12383,0;12383,8418;22701,8418;22701,15258" o:connectangles="0,0,0,0,0,0,0,0,0,0,0,0,0,0,0,0,0"/>
              </v:shape>
              <v:shape id="Freeform 18" o:spid="_x0000_s1034" style="position:absolute;left:3467;top:2387;width:292;height:292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" path="m56,55r-14,l42,49v-4,4,-9,7,-16,7c11,56,,44,,28,,12,11,,26,v7,,12,3,16,8l42,2r14,l56,55xm15,28v,9,5,15,14,15c37,43,42,37,42,28,42,20,37,14,29,14v-9,,-14,6,-14,14e" filled="f" stroked="f" strokeweight=".05pt">
                <v:path arrowok="t" o:connecttype="custom" o:connectlocs="29210,28688;21908,28688;21908,25559;13562,29210;0,14605;13562,0;21908,4173;21908,1043;29210,1043;29210,28688;7824,14605;15127,22429;21908,14605;15127,7303;7824,14605" o:connectangles="0,0,0,0,0,0,0,0,0,0,0,0,0,0,0"/>
                <o:lock v:ext="edit" verticies="t"/>
              </v:shape>
              <v:shape id="Freeform 19" o:spid="_x0000_s1035" style="position:absolute;left:3797;top:2311;width:254;height:368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" path="m44,29r-19,l25,48v,7,3,9,8,9c36,57,40,55,43,54r5,11c43,68,38,70,31,70,17,70,11,63,11,49r,-20l,29,,16r11,l11,,25,r,16l44,16r,13e" filled="f" stroked="f" strokeweight=".05pt">
                <v:path arrowok="t" o:connecttype="custom" o:connectlocs="23283,15258;13229,15258;13229,25255;17463,29990;22754,28412;25400,34199;16404,36830;5821,25781;5821,15258;0,15258;0,8418;5821,8418;5821,0;13229,0;13229,8418;23283,8418;23283,15258" o:connectangles="0,0,0,0,0,0,0,0,0,0,0,0,0,0,0,0,0"/>
              </v:shape>
              <v:shape id="Freeform 20" o:spid="_x0000_s1036" style="position:absolute;left:4064;top:2387;width:273;height:292;visibility:visible;mso-wrap-style:square;v-text-anchor:top" coordsize="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" path="m52,28v,2,,4,,5l14,33v2,8,7,11,14,11c33,44,38,42,41,39r9,9c44,54,36,56,27,56,11,56,,45,,29,,12,11,,26,,42,,52,12,52,28m14,23r24,c37,17,33,13,26,13v-6,,-10,4,-12,10e" filled="f" stroked="f" strokeweight=".05pt">
                <v:path arrowok="t" o:connecttype="custom" o:connectlocs="27305,14605;27305,17213;7351,17213;14703,22951;21529,20343;26255,25037;14178,29210;0,15127;13653,0;27305,14605;7351,11997;19954,11997;13653,6781;7351,11997" o:connectangles="0,0,0,0,0,0,0,0,0,0,0,0,0,0"/>
                <o:lock v:ext="edit" verticies="t"/>
              </v:shape>
              <v:shape id="Freeform 21" o:spid="_x0000_s1037" style="position:absolute;left:2844;top:2781;width:407;height:425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" path="m69,12l58,23c54,18,48,15,40,15,26,15,16,25,16,40v,16,10,26,24,26c52,66,59,60,61,49r-19,l42,36r35,c77,38,77,39,77,40,77,64,62,80,40,80,19,80,,65,,40,,17,17,,40,,52,,63,5,69,12e" filled="f" stroked="f" strokeweight=".05pt">
                <v:path arrowok="t" o:connecttype="custom" o:connectlocs="36418,6382;30612,12232;21112,7977;8445,21273;21112,35100;32195,26059;22167,26059;22167,19145;40640,19145;40640,21273;21112,42545;0,21273;21112,0;36418,6382" o:connectangles="0,0,0,0,0,0,0,0,0,0,0,0,0,0"/>
              </v:shape>
              <v:shape id="Freeform 22" o:spid="_x0000_s1038" style="position:absolute;left:3295;top:2908;width:299;height:298;visibility:visible;mso-wrap-style:square;v-text-anchor:top" coordsize="5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" path="m57,28c57,44,45,56,28,56,12,56,,44,,28,,12,12,,28,,45,,57,12,57,28t-43,c14,37,20,43,28,43v8,,14,-6,14,-15c42,19,36,13,28,13v-8,,-14,6,-14,15e" filled="f" stroked="f" strokeweight=".05pt">
                <v:path arrowok="t" o:connecttype="custom" o:connectlocs="29845,14923;14661,29845;0,14923;14661,0;29845,14923;7330,14923;14661,22917;21991,14923;14661,6928;7330,14923" o:connectangles="0,0,0,0,0,0,0,0,0,0"/>
                <o:lock v:ext="edit" verticies="t"/>
              </v:shape>
              <v:shape id="Freeform 23" o:spid="_x0000_s1039" style="position:absolute;left:3606;top:2921;width:299;height:279;visibility:visible;mso-wrap-style:square;v-text-anchor:top" coordsize="4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" path="m30,44r-13,l,,12,,23,31,35,,47,,30,44xe" filled="f" stroked="f">
                <v:path arrowok="t" o:connecttype="custom" o:connectlocs="19050,27940;10795,27940;0,0;7620,0;14605,19685;22225,0;29845,0;19050,27940" o:connectangles="0,0,0,0,0,0,0,0"/>
              </v:shape>
              <v:shape id="Freeform 24" o:spid="_x0000_s1040" style="position:absolute;left:3911;top:2908;width:280;height:298;visibility:visible;mso-wrap-style:square;v-text-anchor:top" coordsize="5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" path="m53,28v,2,,4,,5l15,33v2,8,7,11,14,11c33,44,38,42,42,39r8,9c44,54,37,56,28,56,12,56,,45,,28,,12,11,,27,,42,,53,11,53,28m15,23r24,c37,16,33,12,27,12v-7,,-11,5,-12,11e" filled="f" stroked="f" strokeweight=".05pt">
                <v:path arrowok="t" o:connecttype="custom" o:connectlocs="27940,14923;27940,17587;7908,17587;15288,23450;22141,20785;26358,25581;14761,29845;0,14923;14234,0;27940,14923;7908,12258;20560,12258;14234,6395;7908,12258" o:connectangles="0,0,0,0,0,0,0,0,0,0,0,0,0,0"/>
                <o:lock v:ext="edit" verticies="t"/>
              </v:shape>
              <v:shape id="Freeform 25" o:spid="_x0000_s1041" style="position:absolute;left:4241;top:2908;width:191;height:292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" path="m37,1l35,15c32,14,29,14,26,14v-7,,-11,4,-11,12l15,55,,55,,2r14,l14,7c18,2,23,,29,v3,,6,1,8,1e" filled="f" stroked="f" strokeweight=".05pt">
                <v:path arrowok="t" o:connecttype="custom" o:connectlocs="19050,531;18020,7966;13386,7435;7723,13808;7723,29210;0,29210;0,1062;7208,1062;7208,3718;14931,0;19050,531" o:connectangles="0,0,0,0,0,0,0,0,0,0,0"/>
              </v:shape>
              <v:shape id="Freeform 26" o:spid="_x0000_s1042" style="position:absolute;left:4470;top:2908;width:267;height:292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" path="m51,21r,34l36,55r,-30c36,18,32,14,26,14v-6,,-11,4,-11,12l15,55,,55,,2r14,l14,8c18,2,24,,30,,42,,51,9,51,21e" filled="f" stroked="f" strokeweight=".05pt">
                <v:path arrowok="t" o:connecttype="custom" o:connectlocs="26670,11153;26670,29210;18826,29210;18826,13277;13596,7435;7844,13808;7844,29210;0,29210;0,1062;7321,1062;7321,4249;15688,0;26670,11153" o:connectangles="0,0,0,0,0,0,0,0,0,0,0,0,0"/>
              </v:shape>
              <v:shape id="Freeform 27" o:spid="_x0000_s1043" style="position:absolute;left:4800;top:2908;width:451;height:292;visibility:visible;mso-wrap-style:square;v-text-anchor:top" coordsize="8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" path="m86,21r,34l72,55r,-30c72,18,68,14,61,14v-6,,-11,4,-11,12l50,55r-14,l36,25c36,18,32,14,25,14v-6,,-11,4,-11,12l14,55,,55,,2r14,l14,8c18,2,23,,29,v8,,14,4,18,9c51,2,58,,65,,78,,86,9,86,21e" filled="f" stroked="f" strokeweight=".05pt">
                <v:path arrowok="t" o:connecttype="custom" o:connectlocs="45085,11153;45085,29210;37746,29210;37746,13277;31979,7435;26212,13808;26212,29210;18873,29210;18873,13277;13106,7435;7339,13808;7339,29210;0,29210;0,1062;7339,1062;7339,4249;15203,0;24639,4780;34076,0;45085,11153" o:connectangles="0,0,0,0,0,0,0,0,0,0,0,0,0,0,0,0,0,0,0,0"/>
              </v:shape>
              <v:shape id="Freeform 28" o:spid="_x0000_s1044" style="position:absolute;left:5302;top:2908;width:279;height:298;visibility:visible;mso-wrap-style:square;v-text-anchor:top" coordsize="5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" path="m53,28v,2,,4,-1,5l15,33v1,8,7,11,13,11c33,44,38,42,42,39r8,9c44,54,37,56,28,56,11,56,,45,,28,,12,11,,27,,42,,53,11,53,28m15,23r23,c37,16,33,12,27,12v-7,,-11,5,-12,11e" filled="f" stroked="f" strokeweight=".05pt">
                <v:path arrowok="t" o:connecttype="custom" o:connectlocs="27940,14923;27413,17587;7908,17587;14761,23450;22141,20785;26358,25581;14761,29845;0,14923;14234,0;27940,14923;7908,12258;20032,12258;14234,6395;7908,12258" o:connectangles="0,0,0,0,0,0,0,0,0,0,0,0,0,0"/>
                <o:lock v:ext="edit" verticies="t"/>
              </v:shape>
              <v:shape id="Freeform 29" o:spid="_x0000_s1045" style="position:absolute;left:5626;top:2908;width:260;height:292;visibility:visible;mso-wrap-style:square;v-text-anchor:top" coordsize="5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" path="m50,21r,34l36,55r,-30c36,18,32,14,26,14v-6,,-11,4,-11,12l15,55,,55,,2r14,l14,8c18,2,24,,30,,42,,50,9,50,21e" filled="f" stroked="f" strokeweight=".05pt">
                <v:path arrowok="t" o:connecttype="custom" o:connectlocs="26035,11153;26035,29210;18745,29210;18745,13277;13538,7435;7811,13808;7811,29210;0,29210;0,1062;7290,1062;7290,4249;15621,0;26035,11153" o:connectangles="0,0,0,0,0,0,0,0,0,0,0,0,0"/>
              </v:shape>
              <v:shape id="Freeform 30" o:spid="_x0000_s1046" style="position:absolute;left:5924;top:2832;width:254;height:374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" path="m44,28r-19,l25,48v,6,3,9,8,9c36,57,40,55,43,53r5,11c43,68,38,70,30,70,17,70,10,63,10,49r,-21l,28,,16r10,l10,,25,r,16l44,16r,12e" filled="f" stroked="f" strokeweight=".05pt">
                <v:path arrowok="t" o:connecttype="custom" o:connectlocs="23283,14986;13229,14986;13229,25690;17463,30507;22754,28366;25400,34254;15875,37465;5292,26225;5292,14986;0,14986;0,8563;5292,8563;5292,0;13229,0;13229,8563;23283,8563;23283,14986" o:connectangles="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5841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76B9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EE9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7838C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26F6C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3C7C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C2D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CCE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ADC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9019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A45A49"/>
    <w:multiLevelType w:val="hybridMultilevel"/>
    <w:tmpl w:val="6B286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678E0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ancelForm" w:val="OK"/>
    <w:docVar w:name="PrintLogo" w:val="Colour"/>
  </w:docVars>
  <w:rsids>
    <w:rsidRoot w:val="00B86647"/>
    <w:rsid w:val="00052BF9"/>
    <w:rsid w:val="000644DD"/>
    <w:rsid w:val="00065AD2"/>
    <w:rsid w:val="00065FC0"/>
    <w:rsid w:val="00067DA5"/>
    <w:rsid w:val="00074D6C"/>
    <w:rsid w:val="00082363"/>
    <w:rsid w:val="000848C9"/>
    <w:rsid w:val="000A0D36"/>
    <w:rsid w:val="000A5DF3"/>
    <w:rsid w:val="000A6DDA"/>
    <w:rsid w:val="000C63BD"/>
    <w:rsid w:val="000D0F6C"/>
    <w:rsid w:val="000E38CD"/>
    <w:rsid w:val="001041C0"/>
    <w:rsid w:val="00137398"/>
    <w:rsid w:val="00137E3A"/>
    <w:rsid w:val="00142C8C"/>
    <w:rsid w:val="00147D35"/>
    <w:rsid w:val="001576F9"/>
    <w:rsid w:val="001621C5"/>
    <w:rsid w:val="00171B4A"/>
    <w:rsid w:val="00173C9B"/>
    <w:rsid w:val="00174C80"/>
    <w:rsid w:val="00177727"/>
    <w:rsid w:val="00177F11"/>
    <w:rsid w:val="00183347"/>
    <w:rsid w:val="00183F72"/>
    <w:rsid w:val="00185F81"/>
    <w:rsid w:val="0018600C"/>
    <w:rsid w:val="00194F0B"/>
    <w:rsid w:val="001A3F4F"/>
    <w:rsid w:val="001B0BDB"/>
    <w:rsid w:val="001B61C5"/>
    <w:rsid w:val="001C44C3"/>
    <w:rsid w:val="001D3623"/>
    <w:rsid w:val="001D3B93"/>
    <w:rsid w:val="001D4DF5"/>
    <w:rsid w:val="001E7A9E"/>
    <w:rsid w:val="001F5BFA"/>
    <w:rsid w:val="002057C5"/>
    <w:rsid w:val="00216B07"/>
    <w:rsid w:val="00220AF9"/>
    <w:rsid w:val="00227E71"/>
    <w:rsid w:val="0024424B"/>
    <w:rsid w:val="002524C0"/>
    <w:rsid w:val="0026479E"/>
    <w:rsid w:val="00281BF9"/>
    <w:rsid w:val="00290B70"/>
    <w:rsid w:val="00293AC8"/>
    <w:rsid w:val="002A3F2F"/>
    <w:rsid w:val="002B221B"/>
    <w:rsid w:val="002E77B8"/>
    <w:rsid w:val="00317FE2"/>
    <w:rsid w:val="003438A3"/>
    <w:rsid w:val="00383E54"/>
    <w:rsid w:val="0039088D"/>
    <w:rsid w:val="00390DF1"/>
    <w:rsid w:val="00396E12"/>
    <w:rsid w:val="00397C19"/>
    <w:rsid w:val="003A3254"/>
    <w:rsid w:val="003B3359"/>
    <w:rsid w:val="003B62EF"/>
    <w:rsid w:val="003D741F"/>
    <w:rsid w:val="003E4EC1"/>
    <w:rsid w:val="00411BED"/>
    <w:rsid w:val="0041557A"/>
    <w:rsid w:val="0042085D"/>
    <w:rsid w:val="00457AF0"/>
    <w:rsid w:val="0046401F"/>
    <w:rsid w:val="00484D9B"/>
    <w:rsid w:val="00495610"/>
    <w:rsid w:val="0049568A"/>
    <w:rsid w:val="004A3ACA"/>
    <w:rsid w:val="004B14ED"/>
    <w:rsid w:val="004B5251"/>
    <w:rsid w:val="004E20D4"/>
    <w:rsid w:val="004E7F74"/>
    <w:rsid w:val="00517C5E"/>
    <w:rsid w:val="00527266"/>
    <w:rsid w:val="00533C17"/>
    <w:rsid w:val="00551767"/>
    <w:rsid w:val="00561D05"/>
    <w:rsid w:val="0056508E"/>
    <w:rsid w:val="0056563E"/>
    <w:rsid w:val="00570ED6"/>
    <w:rsid w:val="00587572"/>
    <w:rsid w:val="00591EDB"/>
    <w:rsid w:val="005B3816"/>
    <w:rsid w:val="005C0572"/>
    <w:rsid w:val="005E437E"/>
    <w:rsid w:val="005E5B2E"/>
    <w:rsid w:val="005E69E9"/>
    <w:rsid w:val="005F6082"/>
    <w:rsid w:val="00601315"/>
    <w:rsid w:val="00605FE9"/>
    <w:rsid w:val="00634917"/>
    <w:rsid w:val="00634BC3"/>
    <w:rsid w:val="0065578D"/>
    <w:rsid w:val="00660668"/>
    <w:rsid w:val="006672B2"/>
    <w:rsid w:val="00677B35"/>
    <w:rsid w:val="00677D09"/>
    <w:rsid w:val="00687E84"/>
    <w:rsid w:val="006A076F"/>
    <w:rsid w:val="006A1BAF"/>
    <w:rsid w:val="006F68EC"/>
    <w:rsid w:val="006F7498"/>
    <w:rsid w:val="00700B7A"/>
    <w:rsid w:val="007101D5"/>
    <w:rsid w:val="00731BAC"/>
    <w:rsid w:val="00751351"/>
    <w:rsid w:val="007553C5"/>
    <w:rsid w:val="00761F43"/>
    <w:rsid w:val="007A13AD"/>
    <w:rsid w:val="007B5AB8"/>
    <w:rsid w:val="007D4563"/>
    <w:rsid w:val="007D606F"/>
    <w:rsid w:val="007F3ABD"/>
    <w:rsid w:val="00800A97"/>
    <w:rsid w:val="00802FE3"/>
    <w:rsid w:val="00804C12"/>
    <w:rsid w:val="008100B7"/>
    <w:rsid w:val="00820C73"/>
    <w:rsid w:val="00832C43"/>
    <w:rsid w:val="00852A38"/>
    <w:rsid w:val="008576F4"/>
    <w:rsid w:val="0086419E"/>
    <w:rsid w:val="00866CBD"/>
    <w:rsid w:val="00876586"/>
    <w:rsid w:val="00876625"/>
    <w:rsid w:val="008A5865"/>
    <w:rsid w:val="008E4E34"/>
    <w:rsid w:val="008E5B49"/>
    <w:rsid w:val="00943D8E"/>
    <w:rsid w:val="00994A83"/>
    <w:rsid w:val="009A0261"/>
    <w:rsid w:val="009C499D"/>
    <w:rsid w:val="009E5078"/>
    <w:rsid w:val="00A02C8F"/>
    <w:rsid w:val="00A075EB"/>
    <w:rsid w:val="00A123DA"/>
    <w:rsid w:val="00A16706"/>
    <w:rsid w:val="00A22857"/>
    <w:rsid w:val="00A36E1B"/>
    <w:rsid w:val="00A46A89"/>
    <w:rsid w:val="00A643B6"/>
    <w:rsid w:val="00A81151"/>
    <w:rsid w:val="00A9241C"/>
    <w:rsid w:val="00A97A39"/>
    <w:rsid w:val="00AC388A"/>
    <w:rsid w:val="00AD6E4F"/>
    <w:rsid w:val="00AE7F24"/>
    <w:rsid w:val="00AF0DB8"/>
    <w:rsid w:val="00AF598D"/>
    <w:rsid w:val="00AF6537"/>
    <w:rsid w:val="00AF7778"/>
    <w:rsid w:val="00B24C88"/>
    <w:rsid w:val="00B3783D"/>
    <w:rsid w:val="00B6761E"/>
    <w:rsid w:val="00B7438F"/>
    <w:rsid w:val="00B86647"/>
    <w:rsid w:val="00B87728"/>
    <w:rsid w:val="00B95ABA"/>
    <w:rsid w:val="00BC3E58"/>
    <w:rsid w:val="00BE005F"/>
    <w:rsid w:val="00BE5E8F"/>
    <w:rsid w:val="00C14F4B"/>
    <w:rsid w:val="00C50EC8"/>
    <w:rsid w:val="00C60197"/>
    <w:rsid w:val="00C678AD"/>
    <w:rsid w:val="00C85B7B"/>
    <w:rsid w:val="00CC20BD"/>
    <w:rsid w:val="00CF0D21"/>
    <w:rsid w:val="00D03F94"/>
    <w:rsid w:val="00D23924"/>
    <w:rsid w:val="00D45641"/>
    <w:rsid w:val="00D705FC"/>
    <w:rsid w:val="00D721A5"/>
    <w:rsid w:val="00D93854"/>
    <w:rsid w:val="00D94C54"/>
    <w:rsid w:val="00DA6ED1"/>
    <w:rsid w:val="00DB0102"/>
    <w:rsid w:val="00DE39EE"/>
    <w:rsid w:val="00DE6A7F"/>
    <w:rsid w:val="00DE7335"/>
    <w:rsid w:val="00DF1514"/>
    <w:rsid w:val="00DF5637"/>
    <w:rsid w:val="00E06371"/>
    <w:rsid w:val="00E0696C"/>
    <w:rsid w:val="00E107FC"/>
    <w:rsid w:val="00E14FD7"/>
    <w:rsid w:val="00E43D50"/>
    <w:rsid w:val="00E82B31"/>
    <w:rsid w:val="00E92E45"/>
    <w:rsid w:val="00EA5F0B"/>
    <w:rsid w:val="00EB326C"/>
    <w:rsid w:val="00EB355D"/>
    <w:rsid w:val="00EB4483"/>
    <w:rsid w:val="00EB6766"/>
    <w:rsid w:val="00EC2143"/>
    <w:rsid w:val="00ED0CB3"/>
    <w:rsid w:val="00EE344F"/>
    <w:rsid w:val="00EF329C"/>
    <w:rsid w:val="00F042D7"/>
    <w:rsid w:val="00F13B7D"/>
    <w:rsid w:val="00F411DF"/>
    <w:rsid w:val="00F51D88"/>
    <w:rsid w:val="00F96488"/>
    <w:rsid w:val="00FE30CE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4095B7-0F56-41E0-A169-51D12F12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qFormat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A89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290B7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90B70"/>
    <w:pPr>
      <w:keepNext/>
      <w:keepLines/>
      <w:spacing w:before="300" w:after="60"/>
      <w:outlineLvl w:val="1"/>
    </w:pPr>
    <w:rPr>
      <w:rFonts w:eastAsiaTheme="majorEastAsia" w:cstheme="majorBidi"/>
      <w:b/>
      <w:bCs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290B70"/>
    <w:pPr>
      <w:keepNext/>
      <w:keepLines/>
      <w:spacing w:before="200"/>
      <w:outlineLvl w:val="2"/>
    </w:pPr>
    <w:rPr>
      <w:rFonts w:eastAsiaTheme="majorEastAsia" w:cstheme="majorBidi"/>
      <w:b/>
      <w:bCs/>
      <w:color w:val="000000"/>
      <w:sz w:val="21"/>
      <w:szCs w:val="21"/>
    </w:rPr>
  </w:style>
  <w:style w:type="paragraph" w:styleId="Heading4">
    <w:name w:val="heading 4"/>
    <w:basedOn w:val="Normal"/>
    <w:next w:val="Normal"/>
    <w:link w:val="Heading4Char"/>
    <w:semiHidden/>
    <w:unhideWhenUsed/>
    <w:rsid w:val="00A46A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rsid w:val="00A46A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rsid w:val="00A46A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A46A8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rsid w:val="00A46A8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A46A8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4B5251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qFormat/>
    <w:rsid w:val="00802FE3"/>
    <w:pPr>
      <w:tabs>
        <w:tab w:val="center" w:pos="4153"/>
        <w:tab w:val="right" w:pos="8306"/>
      </w:tabs>
      <w:jc w:val="center"/>
    </w:pPr>
    <w:rPr>
      <w:sz w:val="16"/>
    </w:rPr>
  </w:style>
  <w:style w:type="table" w:styleId="TableGrid">
    <w:name w:val="Table Grid"/>
    <w:basedOn w:val="TableNormal"/>
    <w:semiHidden/>
    <w:unhideWhenUsed/>
    <w:rsid w:val="004B525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EC2143"/>
    <w:rPr>
      <w:rFonts w:ascii="Verdana" w:hAnsi="Verdana"/>
      <w:sz w:val="16"/>
    </w:rPr>
  </w:style>
  <w:style w:type="character" w:customStyle="1" w:styleId="Heading1Char">
    <w:name w:val="Heading 1 Char"/>
    <w:basedOn w:val="DefaultParagraphFont"/>
    <w:link w:val="Heading1"/>
    <w:rsid w:val="00290B70"/>
    <w:rPr>
      <w:rFonts w:ascii="Verdana" w:eastAsiaTheme="majorEastAsia" w:hAnsi="Verdana" w:cstheme="majorBidi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90B70"/>
    <w:rPr>
      <w:rFonts w:ascii="Verdana" w:eastAsiaTheme="majorEastAsia" w:hAnsi="Verdana" w:cstheme="majorBidi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90B70"/>
    <w:rPr>
      <w:rFonts w:ascii="Verdana" w:eastAsiaTheme="majorEastAsia" w:hAnsi="Verdana" w:cstheme="majorBidi"/>
      <w:b/>
      <w:bCs/>
      <w:color w:val="000000"/>
      <w:sz w:val="21"/>
      <w:szCs w:val="21"/>
    </w:rPr>
  </w:style>
  <w:style w:type="paragraph" w:styleId="ListBullet">
    <w:name w:val="List Bullet"/>
    <w:basedOn w:val="Normal"/>
    <w:qFormat/>
    <w:rsid w:val="00A075EB"/>
    <w:pPr>
      <w:numPr>
        <w:numId w:val="1"/>
      </w:numPr>
      <w:contextualSpacing/>
    </w:pPr>
  </w:style>
  <w:style w:type="paragraph" w:styleId="ListBullet2">
    <w:name w:val="List Bullet 2"/>
    <w:basedOn w:val="Normal"/>
    <w:qFormat/>
    <w:rsid w:val="00A075EB"/>
    <w:pPr>
      <w:numPr>
        <w:numId w:val="2"/>
      </w:numPr>
      <w:contextualSpacing/>
    </w:pPr>
  </w:style>
  <w:style w:type="paragraph" w:styleId="ListNumber">
    <w:name w:val="List Number"/>
    <w:basedOn w:val="Normal"/>
    <w:qFormat/>
    <w:rsid w:val="00A075EB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unhideWhenUsed/>
    <w:rsid w:val="00B6761E"/>
    <w:pPr>
      <w:ind w:left="720"/>
      <w:contextualSpacing/>
    </w:pPr>
  </w:style>
  <w:style w:type="paragraph" w:styleId="NoSpacing">
    <w:name w:val="No Spacing"/>
    <w:uiPriority w:val="1"/>
    <w:semiHidden/>
    <w:unhideWhenUsed/>
    <w:rsid w:val="00390DF1"/>
    <w:rPr>
      <w:rFonts w:ascii="Verdana" w:hAnsi="Verdana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390DF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unhideWhenUsed/>
    <w:rsid w:val="00390DF1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90D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90DF1"/>
    <w:rPr>
      <w:rFonts w:ascii="Verdana" w:hAnsi="Verdana"/>
      <w:i/>
      <w:iCs/>
      <w:color w:val="000000" w:themeColor="tex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90D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DF1"/>
    <w:rPr>
      <w:rFonts w:ascii="Verdana" w:hAnsi="Verdana"/>
      <w:b/>
      <w:bCs/>
      <w:i/>
      <w:iCs/>
      <w:color w:val="4F81BD" w:themeColor="accent1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rsid w:val="00390DF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390DF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rsid w:val="00390DF1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semiHidden/>
    <w:unhideWhenUsed/>
    <w:rsid w:val="00A46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6A8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A46A89"/>
  </w:style>
  <w:style w:type="paragraph" w:styleId="BlockText">
    <w:name w:val="Block Text"/>
    <w:basedOn w:val="Normal"/>
    <w:semiHidden/>
    <w:unhideWhenUsed/>
    <w:rsid w:val="00A46A8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A46A8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6A89"/>
    <w:rPr>
      <w:rFonts w:ascii="Verdana" w:hAnsi="Verdana"/>
      <w:szCs w:val="24"/>
    </w:rPr>
  </w:style>
  <w:style w:type="paragraph" w:styleId="BodyText2">
    <w:name w:val="Body Text 2"/>
    <w:basedOn w:val="Normal"/>
    <w:link w:val="BodyText2Char"/>
    <w:semiHidden/>
    <w:unhideWhenUsed/>
    <w:rsid w:val="00A46A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6A89"/>
    <w:rPr>
      <w:rFonts w:ascii="Verdana" w:hAnsi="Verdana"/>
      <w:szCs w:val="24"/>
    </w:rPr>
  </w:style>
  <w:style w:type="paragraph" w:styleId="BodyText3">
    <w:name w:val="Body Text 3"/>
    <w:basedOn w:val="Normal"/>
    <w:link w:val="BodyText3Char"/>
    <w:semiHidden/>
    <w:unhideWhenUsed/>
    <w:rsid w:val="00A46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6A89"/>
    <w:rPr>
      <w:rFonts w:ascii="Verdana" w:hAnsi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A46A8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46A89"/>
    <w:rPr>
      <w:rFonts w:ascii="Verdana" w:hAnsi="Verdana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A46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46A89"/>
    <w:rPr>
      <w:rFonts w:ascii="Verdana" w:hAnsi="Verdana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46A8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46A89"/>
    <w:rPr>
      <w:rFonts w:ascii="Verdana" w:hAnsi="Verdana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A46A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6A89"/>
    <w:rPr>
      <w:rFonts w:ascii="Verdana" w:hAnsi="Verdana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A46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6A89"/>
    <w:rPr>
      <w:rFonts w:ascii="Verdana" w:hAnsi="Verdana"/>
      <w:sz w:val="16"/>
      <w:szCs w:val="16"/>
    </w:rPr>
  </w:style>
  <w:style w:type="paragraph" w:styleId="Caption">
    <w:name w:val="caption"/>
    <w:basedOn w:val="Normal"/>
    <w:next w:val="Normal"/>
    <w:semiHidden/>
    <w:unhideWhenUsed/>
    <w:rsid w:val="00A46A8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A46A89"/>
    <w:pPr>
      <w:ind w:left="4252"/>
    </w:pPr>
  </w:style>
  <w:style w:type="character" w:customStyle="1" w:styleId="ClosingChar">
    <w:name w:val="Closing Char"/>
    <w:basedOn w:val="DefaultParagraphFont"/>
    <w:link w:val="Closing"/>
    <w:rsid w:val="00A46A89"/>
    <w:rPr>
      <w:rFonts w:ascii="Verdana" w:hAnsi="Verdana"/>
      <w:szCs w:val="24"/>
    </w:rPr>
  </w:style>
  <w:style w:type="table" w:styleId="ColorfulGrid">
    <w:name w:val="Colorful Grid"/>
    <w:basedOn w:val="TableNormal"/>
    <w:uiPriority w:val="73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46A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46A8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46A8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46A8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46A8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46A8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46A8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A46A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46A8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46A8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6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6A89"/>
    <w:rPr>
      <w:rFonts w:ascii="Verdana" w:hAnsi="Verdana"/>
      <w:b/>
      <w:bCs/>
    </w:rPr>
  </w:style>
  <w:style w:type="table" w:styleId="DarkList">
    <w:name w:val="Dark List"/>
    <w:basedOn w:val="TableNormal"/>
    <w:uiPriority w:val="70"/>
    <w:semiHidden/>
    <w:unhideWhenUsed/>
    <w:rsid w:val="00A46A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46A8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46A8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46A8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46A8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46A8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46A8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A46A89"/>
  </w:style>
  <w:style w:type="character" w:customStyle="1" w:styleId="DateChar">
    <w:name w:val="Date Char"/>
    <w:basedOn w:val="DefaultParagraphFont"/>
    <w:link w:val="Date"/>
    <w:rsid w:val="00A46A89"/>
    <w:rPr>
      <w:rFonts w:ascii="Verdana" w:hAnsi="Verdana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A46A8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46A8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A46A89"/>
  </w:style>
  <w:style w:type="character" w:customStyle="1" w:styleId="E-mailSignatureChar">
    <w:name w:val="E-mail Signature Char"/>
    <w:basedOn w:val="DefaultParagraphFont"/>
    <w:link w:val="E-mailSignature"/>
    <w:rsid w:val="00A46A89"/>
    <w:rPr>
      <w:rFonts w:ascii="Verdana" w:hAnsi="Verdana"/>
      <w:szCs w:val="24"/>
    </w:rPr>
  </w:style>
  <w:style w:type="character" w:styleId="Emphasis">
    <w:name w:val="Emphasis"/>
    <w:basedOn w:val="DefaultParagraphFont"/>
    <w:semiHidden/>
    <w:unhideWhenUsed/>
    <w:rsid w:val="00A46A8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A46A8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A46A89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A46A89"/>
    <w:rPr>
      <w:rFonts w:ascii="Verdana" w:hAnsi="Verdana"/>
    </w:rPr>
  </w:style>
  <w:style w:type="paragraph" w:styleId="EnvelopeAddress">
    <w:name w:val="envelope address"/>
    <w:basedOn w:val="Normal"/>
    <w:semiHidden/>
    <w:unhideWhenUsed/>
    <w:rsid w:val="00A46A8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unhideWhenUsed/>
    <w:rsid w:val="00A46A89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A46A8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A46A8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A46A89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A46A89"/>
    <w:rPr>
      <w:rFonts w:ascii="Verdana" w:hAnsi="Verdana"/>
    </w:rPr>
  </w:style>
  <w:style w:type="character" w:customStyle="1" w:styleId="Heading4Char">
    <w:name w:val="Heading 4 Char"/>
    <w:basedOn w:val="DefaultParagraphFont"/>
    <w:link w:val="Heading4"/>
    <w:semiHidden/>
    <w:rsid w:val="00A46A89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46A8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46A89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46A89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46A8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46A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TMLAcronym">
    <w:name w:val="HTML Acronym"/>
    <w:basedOn w:val="DefaultParagraphFont"/>
    <w:semiHidden/>
    <w:unhideWhenUsed/>
    <w:rsid w:val="00A46A89"/>
  </w:style>
  <w:style w:type="paragraph" w:styleId="HTMLAddress">
    <w:name w:val="HTML Address"/>
    <w:basedOn w:val="Normal"/>
    <w:link w:val="HTMLAddressChar"/>
    <w:semiHidden/>
    <w:unhideWhenUsed/>
    <w:rsid w:val="00A46A8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46A89"/>
    <w:rPr>
      <w:rFonts w:ascii="Verdana" w:hAnsi="Verdana"/>
      <w:i/>
      <w:iCs/>
      <w:szCs w:val="24"/>
    </w:rPr>
  </w:style>
  <w:style w:type="character" w:styleId="HTMLCite">
    <w:name w:val="HTML Cite"/>
    <w:basedOn w:val="DefaultParagraphFont"/>
    <w:semiHidden/>
    <w:unhideWhenUsed/>
    <w:rsid w:val="00A46A89"/>
    <w:rPr>
      <w:i/>
      <w:iCs/>
    </w:rPr>
  </w:style>
  <w:style w:type="character" w:styleId="HTMLCode">
    <w:name w:val="HTML Code"/>
    <w:basedOn w:val="DefaultParagraphFont"/>
    <w:semiHidden/>
    <w:unhideWhenUsed/>
    <w:rsid w:val="00A46A8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A46A89"/>
    <w:rPr>
      <w:i/>
      <w:iCs/>
    </w:rPr>
  </w:style>
  <w:style w:type="character" w:styleId="HTMLKeyboard">
    <w:name w:val="HTML Keyboard"/>
    <w:basedOn w:val="DefaultParagraphFont"/>
    <w:semiHidden/>
    <w:unhideWhenUsed/>
    <w:rsid w:val="00A46A89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A46A89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46A89"/>
    <w:rPr>
      <w:rFonts w:ascii="Consolas" w:hAnsi="Consolas" w:cs="Consolas"/>
    </w:rPr>
  </w:style>
  <w:style w:type="character" w:styleId="HTMLSample">
    <w:name w:val="HTML Sample"/>
    <w:basedOn w:val="DefaultParagraphFont"/>
    <w:semiHidden/>
    <w:unhideWhenUsed/>
    <w:rsid w:val="00A46A8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46A8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46A89"/>
    <w:rPr>
      <w:i/>
      <w:iCs/>
    </w:rPr>
  </w:style>
  <w:style w:type="character" w:styleId="Hyperlink">
    <w:name w:val="Hyperlink"/>
    <w:basedOn w:val="DefaultParagraphFont"/>
    <w:semiHidden/>
    <w:unhideWhenUsed/>
    <w:rsid w:val="00A46A8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A46A89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A46A89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A46A89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A46A89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A46A89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A46A89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A46A89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A46A89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A46A89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A46A8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46A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46A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46A8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46A8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46A8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46A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46A8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46A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46A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46A8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46A8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46A8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46A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46A8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46A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46A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46A8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46A8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46A8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46A8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46A8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A46A89"/>
  </w:style>
  <w:style w:type="paragraph" w:styleId="List">
    <w:name w:val="List"/>
    <w:basedOn w:val="Normal"/>
    <w:semiHidden/>
    <w:unhideWhenUsed/>
    <w:rsid w:val="00A46A8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A46A8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A46A8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A46A8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A46A89"/>
    <w:pPr>
      <w:ind w:left="1415" w:hanging="283"/>
      <w:contextualSpacing/>
    </w:pPr>
  </w:style>
  <w:style w:type="paragraph" w:styleId="ListBullet3">
    <w:name w:val="List Bullet 3"/>
    <w:basedOn w:val="Normal"/>
    <w:semiHidden/>
    <w:unhideWhenUsed/>
    <w:rsid w:val="00A46A89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A46A89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A46A89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A46A8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A46A8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A46A8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A46A8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A46A89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A46A89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A46A89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A46A89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A46A89"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rsid w:val="00A46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A46A89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unhideWhenUsed/>
    <w:rsid w:val="00A46A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46A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46A8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46A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46A8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46A8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46A8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46A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46A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46A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46A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46A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46A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46A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46A8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46A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46A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46A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46A8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46A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46A8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46A8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46A8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46A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46A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46A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46A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46A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46A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46A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rsid w:val="00A46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A46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46A89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unhideWhenUsed/>
    <w:rsid w:val="00A46A8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A46A89"/>
  </w:style>
  <w:style w:type="character" w:customStyle="1" w:styleId="NoteHeadingChar">
    <w:name w:val="Note Heading Char"/>
    <w:basedOn w:val="DefaultParagraphFont"/>
    <w:link w:val="NoteHeading"/>
    <w:rsid w:val="00A46A89"/>
    <w:rPr>
      <w:rFonts w:ascii="Verdana" w:hAnsi="Verdana"/>
      <w:szCs w:val="24"/>
    </w:rPr>
  </w:style>
  <w:style w:type="character" w:styleId="PlaceholderText">
    <w:name w:val="Placeholder Text"/>
    <w:basedOn w:val="DefaultParagraphFont"/>
    <w:uiPriority w:val="99"/>
    <w:semiHidden/>
    <w:unhideWhenUsed/>
    <w:rsid w:val="00A46A89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A46A8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46A89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A46A89"/>
  </w:style>
  <w:style w:type="character" w:customStyle="1" w:styleId="SalutationChar">
    <w:name w:val="Salutation Char"/>
    <w:basedOn w:val="DefaultParagraphFont"/>
    <w:link w:val="Salutation"/>
    <w:rsid w:val="00A46A89"/>
    <w:rPr>
      <w:rFonts w:ascii="Verdana" w:hAnsi="Verdana"/>
      <w:szCs w:val="24"/>
    </w:rPr>
  </w:style>
  <w:style w:type="paragraph" w:styleId="Signature">
    <w:name w:val="Signature"/>
    <w:basedOn w:val="Normal"/>
    <w:link w:val="SignatureChar"/>
    <w:semiHidden/>
    <w:unhideWhenUsed/>
    <w:rsid w:val="00A46A8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46A89"/>
    <w:rPr>
      <w:rFonts w:ascii="Verdana" w:hAnsi="Verdana"/>
      <w:szCs w:val="24"/>
    </w:rPr>
  </w:style>
  <w:style w:type="character" w:styleId="Strong">
    <w:name w:val="Strong"/>
    <w:basedOn w:val="DefaultParagraphFont"/>
    <w:semiHidden/>
    <w:unhideWhenUsed/>
    <w:rsid w:val="00A46A8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A46A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A46A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3Deffects1">
    <w:name w:val="Table 3D effects 1"/>
    <w:basedOn w:val="TableNormal"/>
    <w:semiHidden/>
    <w:unhideWhenUsed/>
    <w:rsid w:val="00A46A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A46A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A46A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A46A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A46A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A46A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A46A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A46A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A46A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A46A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A46A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A46A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A46A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A46A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A46A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A46A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A46A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A46A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A46A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A46A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A46A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A46A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A46A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A46A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A46A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A46A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A46A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A46A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A46A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A46A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A46A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A46A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A46A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A46A89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A46A89"/>
  </w:style>
  <w:style w:type="table" w:styleId="TableProfessional">
    <w:name w:val="Table Professional"/>
    <w:basedOn w:val="TableNormal"/>
    <w:semiHidden/>
    <w:unhideWhenUsed/>
    <w:rsid w:val="00A46A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A46A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A46A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A46A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A46A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A46A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A46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A46A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A46A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A46A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rsid w:val="00A46A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46A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A46A8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unhideWhenUsed/>
    <w:rsid w:val="00A46A8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A46A89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A46A89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A46A89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A46A89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A46A8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A46A8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A46A8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A46A89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rsid w:val="00A46A89"/>
    <w:pPr>
      <w:spacing w:after="0"/>
      <w:outlineLvl w:val="9"/>
    </w:pPr>
    <w:rPr>
      <w:rFonts w:asciiTheme="majorHAnsi" w:hAnsiTheme="majorHAns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5841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6%20Templates\MW%20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 Letter.dotm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Melbourne Water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Sarah Gregor</dc:creator>
  <cp:lastModifiedBy>Bronwen Hutchinson</cp:lastModifiedBy>
  <cp:revision>3</cp:revision>
  <cp:lastPrinted>2016-09-29T05:53:00Z</cp:lastPrinted>
  <dcterms:created xsi:type="dcterms:W3CDTF">2020-10-01T11:23:00Z</dcterms:created>
  <dcterms:modified xsi:type="dcterms:W3CDTF">2020-10-14T06:34:00Z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">
    <vt:lpwstr>25p00</vt:lpwstr>
  </property>
  <property fmtid="{D5CDD505-2E9C-101B-9397-08002B2CF9AE}" pid="3" name="Word">
    <vt:lpwstr>2010</vt:lpwstr>
  </property>
  <property fmtid="{D5CDD505-2E9C-101B-9397-08002B2CF9AE}" pid="4" name="PrefPath_Manual">
    <vt:lpwstr>C:\Users\Public\</vt:lpwstr>
  </property>
  <property fmtid="{D5CDD505-2E9C-101B-9397-08002B2CF9AE}" pid="5" name="PrefPath_Manual_Usage">
    <vt:lpwstr>false</vt:lpwstr>
  </property>
  <property fmtid="{D5CDD505-2E9C-101B-9397-08002B2CF9AE}" pid="6" name="PrintInColour">
    <vt:lpwstr>true</vt:lpwstr>
  </property>
  <property fmtid="{D5CDD505-2E9C-101B-9397-08002B2CF9AE}" pid="7" name="PrintInBW">
    <vt:lpwstr>true</vt:lpwstr>
  </property>
  <property fmtid="{D5CDD505-2E9C-101B-9397-08002B2CF9AE}" pid="8" name="PrintNone">
    <vt:lpwstr>true</vt:lpwstr>
  </property>
</Properties>
</file>